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bCs/>
          <w:color w:val="CC0066"/>
          <w:sz w:val="24"/>
          <w:szCs w:val="24"/>
          <w:lang w:eastAsia="ru-RU"/>
        </w:rPr>
        <w:t xml:space="preserve">                   </w:t>
      </w:r>
      <w:r w:rsidRPr="00FB50DA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                 «Атемарская средняя общеобразовательная школа»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  <w:u w:val="single"/>
        </w:rPr>
      </w:pPr>
      <w:r w:rsidRPr="00FB50DA">
        <w:rPr>
          <w:rFonts w:ascii="Times New Roman" w:hAnsi="Times New Roman"/>
          <w:sz w:val="24"/>
          <w:szCs w:val="24"/>
        </w:rPr>
        <w:t xml:space="preserve">                     </w:t>
      </w:r>
      <w:r w:rsidRPr="00FB50DA">
        <w:rPr>
          <w:rFonts w:ascii="Times New Roman" w:hAnsi="Times New Roman"/>
          <w:sz w:val="24"/>
          <w:szCs w:val="24"/>
          <w:u w:val="single"/>
        </w:rPr>
        <w:t xml:space="preserve">Гришанина Ирина Васильевна 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  <w:u w:val="single"/>
        </w:rPr>
      </w:pPr>
      <w:r w:rsidRPr="00FB50DA">
        <w:rPr>
          <w:rFonts w:ascii="Times New Roman" w:hAnsi="Times New Roman"/>
          <w:sz w:val="24"/>
          <w:szCs w:val="24"/>
        </w:rPr>
        <w:t xml:space="preserve">                    </w:t>
      </w:r>
      <w:r w:rsidRPr="00FB50DA">
        <w:rPr>
          <w:rFonts w:ascii="Times New Roman" w:hAnsi="Times New Roman"/>
          <w:sz w:val="24"/>
          <w:szCs w:val="24"/>
          <w:u w:val="single"/>
        </w:rPr>
        <w:t>учитель начальных классов высшей квалификационной категории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              </w:t>
      </w:r>
    </w:p>
    <w:p w:rsidR="00804EB3" w:rsidRPr="00FB50DA" w:rsidRDefault="00804EB3" w:rsidP="00FB50DA">
      <w:pPr>
        <w:shd w:val="clear" w:color="auto" w:fill="FFFFFF"/>
        <w:spacing w:after="150" w:line="23" w:lineRule="atLeast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0DA">
        <w:rPr>
          <w:rFonts w:ascii="Times New Roman" w:hAnsi="Times New Roman"/>
          <w:b/>
          <w:bCs/>
          <w:color w:val="CC0066"/>
          <w:sz w:val="24"/>
          <w:szCs w:val="24"/>
          <w:lang w:eastAsia="ru-RU"/>
        </w:rPr>
        <w:t xml:space="preserve">                    </w:t>
      </w:r>
      <w:r w:rsidRPr="00FB50DA">
        <w:rPr>
          <w:rFonts w:ascii="Times New Roman" w:hAnsi="Times New Roman"/>
          <w:b/>
          <w:bCs/>
          <w:sz w:val="24"/>
          <w:szCs w:val="24"/>
          <w:lang w:eastAsia="ru-RU"/>
        </w:rPr>
        <w:t>Внеклассное мероприятие в начальной школе</w:t>
      </w:r>
    </w:p>
    <w:p w:rsidR="00804EB3" w:rsidRPr="00FB50DA" w:rsidRDefault="00804EB3" w:rsidP="00FB50DA">
      <w:pPr>
        <w:shd w:val="clear" w:color="auto" w:fill="FFFFFF"/>
        <w:spacing w:after="150" w:line="23" w:lineRule="atLeast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«Восславим женщину – Мать!»  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Развивающая цель: </w:t>
      </w:r>
      <w:r w:rsidRPr="00FB50DA">
        <w:rPr>
          <w:rFonts w:ascii="Times New Roman" w:hAnsi="Times New Roman"/>
          <w:sz w:val="24"/>
          <w:szCs w:val="24"/>
        </w:rPr>
        <w:t xml:space="preserve">Развивать чувство долга и ответственности за свои поступки, 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поощрять </w:t>
      </w:r>
      <w:r w:rsidRPr="00FB50DA">
        <w:rPr>
          <w:rFonts w:ascii="Times New Roman" w:hAnsi="Times New Roman"/>
          <w:sz w:val="24"/>
          <w:szCs w:val="24"/>
        </w:rPr>
        <w:t>творческие способности учащихся.</w:t>
      </w:r>
      <w:r w:rsidRPr="00FB50DA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FB50DA">
        <w:rPr>
          <w:rStyle w:val="apple-style-span"/>
          <w:rFonts w:ascii="Times New Roman" w:hAnsi="Times New Roman"/>
          <w:color w:val="080808"/>
          <w:sz w:val="24"/>
          <w:szCs w:val="24"/>
        </w:rPr>
        <w:t>Укрепление связей: семья-школа.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Воспитательная цель: </w:t>
      </w:r>
      <w:r w:rsidRPr="00FB50DA">
        <w:rPr>
          <w:rFonts w:ascii="Times New Roman" w:hAnsi="Times New Roman"/>
          <w:sz w:val="24"/>
          <w:szCs w:val="24"/>
        </w:rPr>
        <w:t xml:space="preserve">Воспитывать культуру общения, культуру поведения в обществе, 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уважение и бережное отношение к матери.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Планируемые результаты (предметные):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Учащиеся знают</w:t>
      </w:r>
      <w:r w:rsidRPr="00FB50DA">
        <w:rPr>
          <w:rFonts w:ascii="Times New Roman" w:hAnsi="Times New Roman"/>
          <w:color w:val="080808"/>
          <w:sz w:val="24"/>
          <w:szCs w:val="24"/>
        </w:rPr>
        <w:t xml:space="preserve"> </w:t>
      </w:r>
      <w:r w:rsidRPr="00FB50DA">
        <w:rPr>
          <w:rStyle w:val="apple-style-span"/>
          <w:rFonts w:ascii="Times New Roman" w:hAnsi="Times New Roman"/>
          <w:color w:val="080808"/>
          <w:sz w:val="24"/>
          <w:szCs w:val="24"/>
        </w:rPr>
        <w:t>историю праздника</w:t>
      </w:r>
      <w:r w:rsidRPr="00FB50DA">
        <w:rPr>
          <w:rFonts w:ascii="Times New Roman" w:hAnsi="Times New Roman"/>
          <w:sz w:val="24"/>
          <w:szCs w:val="24"/>
        </w:rPr>
        <w:t>, когда в России отмечают День Матери;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Планируемые результаты (метапредметные):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Учащийся получает самоудовлетворение;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испытывает гордость за хорошо выполненную работу (личностные</w:t>
      </w:r>
      <w:r w:rsidRPr="00FB50DA">
        <w:rPr>
          <w:rFonts w:ascii="Times New Roman" w:hAnsi="Times New Roman"/>
          <w:b/>
          <w:sz w:val="24"/>
          <w:szCs w:val="24"/>
        </w:rPr>
        <w:t>)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учащийся приобретает навык умения работы в группе (коммуникативные)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с удовольствием вливается в процесс занятия (познавательные)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Универсальные учебные действия (метапредметные):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Личностные: </w:t>
      </w:r>
      <w:r w:rsidRPr="00FB50DA">
        <w:rPr>
          <w:rFonts w:ascii="Times New Roman" w:hAnsi="Times New Roman"/>
          <w:sz w:val="24"/>
          <w:szCs w:val="24"/>
        </w:rPr>
        <w:t>Формирование готовности обучающихся к саморазвитию, уважительного отношения к мнению других.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Регулятивные: </w:t>
      </w:r>
      <w:r w:rsidRPr="00FB50DA">
        <w:rPr>
          <w:rFonts w:ascii="Times New Roman" w:hAnsi="Times New Roman"/>
          <w:sz w:val="24"/>
          <w:szCs w:val="24"/>
        </w:rPr>
        <w:t>Ученик учится понимать и сохранять цели и задачи учебной деятельности, освоение способов решения проблем творческого характера.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Познавательные</w:t>
      </w:r>
      <w:r w:rsidRPr="00FB50DA">
        <w:rPr>
          <w:rFonts w:ascii="Times New Roman" w:hAnsi="Times New Roman"/>
          <w:sz w:val="24"/>
          <w:szCs w:val="24"/>
        </w:rPr>
        <w:t>:</w:t>
      </w:r>
      <w:r w:rsidRPr="00FB50DA">
        <w:rPr>
          <w:rFonts w:ascii="Times New Roman" w:hAnsi="Times New Roman"/>
          <w:b/>
          <w:sz w:val="24"/>
          <w:szCs w:val="24"/>
        </w:rPr>
        <w:t xml:space="preserve"> </w:t>
      </w:r>
      <w:r w:rsidRPr="00FB50DA">
        <w:rPr>
          <w:rFonts w:ascii="Times New Roman" w:hAnsi="Times New Roman"/>
          <w:sz w:val="24"/>
          <w:szCs w:val="24"/>
        </w:rPr>
        <w:t>Ученик учится понимать заданный вопрос, строить свой ответ, обобщать знания.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Коммуникативные: </w:t>
      </w:r>
      <w:r w:rsidRPr="00FB50DA">
        <w:rPr>
          <w:rFonts w:ascii="Times New Roman" w:hAnsi="Times New Roman"/>
          <w:sz w:val="24"/>
          <w:szCs w:val="24"/>
        </w:rPr>
        <w:t xml:space="preserve">Ученик учится использовать в общении правила вежливости, формирование умения слушать и вступать в диалог. 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Тип мероприятия: </w:t>
      </w:r>
      <w:r w:rsidRPr="00FB50DA">
        <w:rPr>
          <w:rFonts w:ascii="Times New Roman" w:hAnsi="Times New Roman"/>
          <w:sz w:val="24"/>
          <w:szCs w:val="24"/>
        </w:rPr>
        <w:t xml:space="preserve"> концертная программа</w:t>
      </w:r>
    </w:p>
    <w:p w:rsidR="00804EB3" w:rsidRPr="00FB50DA" w:rsidRDefault="00804EB3" w:rsidP="00FB50DA">
      <w:pPr>
        <w:pStyle w:val="NoSpacing"/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Формы:</w:t>
      </w:r>
      <w:r w:rsidRPr="00FB50DA">
        <w:rPr>
          <w:rFonts w:ascii="Times New Roman" w:hAnsi="Times New Roman"/>
          <w:sz w:val="24"/>
          <w:szCs w:val="24"/>
        </w:rPr>
        <w:t>. коллективная и индивидуальная  работа, фронтальный опрос, работа в парах.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Методы:</w:t>
      </w:r>
      <w:r w:rsidRPr="00FB50DA">
        <w:rPr>
          <w:rFonts w:ascii="Times New Roman" w:hAnsi="Times New Roman"/>
          <w:sz w:val="24"/>
          <w:szCs w:val="24"/>
        </w:rPr>
        <w:t xml:space="preserve"> словесный, наглядный, практический.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Образовательные ресурсы: </w:t>
      </w:r>
      <w:r w:rsidRPr="00FB50DA">
        <w:rPr>
          <w:rFonts w:ascii="Times New Roman" w:hAnsi="Times New Roman"/>
          <w:sz w:val="24"/>
          <w:szCs w:val="24"/>
        </w:rPr>
        <w:t xml:space="preserve">видеоролик, карточки с вопросами, фотографии.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Style w:val="c1c9c13"/>
          <w:rFonts w:ascii="Times New Roman" w:hAnsi="Times New Roman"/>
          <w:b/>
          <w:bCs/>
          <w:color w:val="080808"/>
          <w:sz w:val="24"/>
          <w:szCs w:val="24"/>
          <w:shd w:val="clear" w:color="auto" w:fill="FFFFFF"/>
        </w:rPr>
        <w:t>Ожидаемые результаты:</w:t>
      </w:r>
      <w:r w:rsidRPr="00FB50DA">
        <w:rPr>
          <w:rFonts w:ascii="Times New Roman" w:hAnsi="Times New Roman"/>
          <w:color w:val="080808"/>
          <w:sz w:val="24"/>
          <w:szCs w:val="24"/>
          <w:shd w:val="clear" w:color="auto" w:fill="FFFFFF"/>
        </w:rPr>
        <w:br/>
      </w:r>
      <w:r w:rsidRPr="00FB50DA">
        <w:rPr>
          <w:rStyle w:val="c1c9c16"/>
          <w:rFonts w:ascii="Times New Roman" w:hAnsi="Times New Roman"/>
          <w:color w:val="080808"/>
          <w:sz w:val="24"/>
          <w:szCs w:val="24"/>
          <w:shd w:val="clear" w:color="auto" w:fill="FFFFFF"/>
        </w:rPr>
        <w:t xml:space="preserve"> </w:t>
      </w:r>
      <w:r w:rsidRPr="00FB50DA">
        <w:rPr>
          <w:rStyle w:val="c1c9c16"/>
          <w:rFonts w:ascii="Times New Roman" w:hAnsi="Times New Roman"/>
          <w:sz w:val="24"/>
          <w:szCs w:val="24"/>
          <w:shd w:val="clear" w:color="auto" w:fill="FFFFFF"/>
        </w:rPr>
        <w:t>творческое самовыражение;</w:t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</w:t>
      </w:r>
      <w:r w:rsidRPr="00FB50DA">
        <w:rPr>
          <w:rStyle w:val="c1c9c16"/>
          <w:rFonts w:ascii="Times New Roman" w:hAnsi="Times New Roman"/>
          <w:sz w:val="24"/>
          <w:szCs w:val="24"/>
          <w:shd w:val="clear" w:color="auto" w:fill="FFFFFF"/>
        </w:rPr>
        <w:t>раскрытие и развитие индивидуальности каждого ребенка;</w:t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FB50DA">
        <w:rPr>
          <w:rStyle w:val="c1c9c16"/>
          <w:rFonts w:ascii="Times New Roman" w:hAnsi="Times New Roman"/>
          <w:sz w:val="24"/>
          <w:szCs w:val="24"/>
          <w:shd w:val="clear" w:color="auto" w:fill="FFFFFF"/>
        </w:rPr>
        <w:t xml:space="preserve"> сплочение классного коллектива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Подготовительная работа:</w:t>
      </w:r>
      <w:r w:rsidRPr="00FB50DA">
        <w:rPr>
          <w:rFonts w:ascii="Times New Roman" w:hAnsi="Times New Roman"/>
          <w:sz w:val="24"/>
          <w:szCs w:val="24"/>
        </w:rPr>
        <w:t xml:space="preserve"> беседа о маме, разучивание песен,  стихотворений и пословиц о маме.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b/>
          <w:sz w:val="24"/>
          <w:szCs w:val="24"/>
        </w:rPr>
        <w:t>Описание работы</w:t>
      </w:r>
      <w:r w:rsidRPr="00FB50DA">
        <w:rPr>
          <w:rFonts w:ascii="Times New Roman" w:hAnsi="Times New Roman"/>
          <w:sz w:val="24"/>
          <w:szCs w:val="24"/>
        </w:rPr>
        <w:t>:</w:t>
      </w:r>
      <w:r w:rsidRPr="00FB50DA">
        <w:rPr>
          <w:rFonts w:ascii="Times New Roman" w:hAnsi="Times New Roman"/>
          <w:b/>
          <w:sz w:val="24"/>
          <w:szCs w:val="24"/>
        </w:rPr>
        <w:t xml:space="preserve"> </w:t>
      </w:r>
      <w:r w:rsidRPr="00FB50DA">
        <w:rPr>
          <w:rFonts w:ascii="Times New Roman" w:hAnsi="Times New Roman"/>
          <w:sz w:val="24"/>
          <w:szCs w:val="24"/>
        </w:rPr>
        <w:t>мероприятие содержит: небольшие инсценировки, стихотворения, фотовыставку.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FB50DA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мультимедиа, компьютер, экран, рисунки и сочинение детей,  </w:t>
      </w:r>
    </w:p>
    <w:p w:rsidR="00804EB3" w:rsidRPr="00FB50DA" w:rsidRDefault="00804EB3" w:rsidP="00FB50DA">
      <w:pPr>
        <w:pStyle w:val="NoSpacing"/>
        <w:spacing w:line="23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Структура и ход внеклассного мероприятия</w:t>
      </w:r>
    </w:p>
    <w:p w:rsidR="00804EB3" w:rsidRPr="00FB50DA" w:rsidRDefault="00804EB3" w:rsidP="00FB50DA">
      <w:pPr>
        <w:pStyle w:val="NoSpacing"/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Этапы урока:</w:t>
      </w:r>
      <w:r w:rsidRPr="00FB50DA">
        <w:rPr>
          <w:rFonts w:ascii="Times New Roman" w:hAnsi="Times New Roman"/>
          <w:sz w:val="24"/>
          <w:szCs w:val="24"/>
        </w:rPr>
        <w:t xml:space="preserve"> включение учащихся в деятельность на личностно- значимом уровне. </w:t>
      </w:r>
    </w:p>
    <w:p w:rsidR="00804EB3" w:rsidRPr="00FB50DA" w:rsidRDefault="00804EB3" w:rsidP="00FB50DA">
      <w:pPr>
        <w:pStyle w:val="NoSpacing"/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1. Организационный момент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 xml:space="preserve">"Восславим женщину - Мать, 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 xml:space="preserve"> чьей любви не знает преград, 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 xml:space="preserve">чьей грудью вскормлен весь мир! 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 xml:space="preserve">Всё прекрасное в человеке - от лучей солнца, 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>И от молока матери, - вот что насыщает нас любовью к жизни".</w:t>
      </w:r>
      <w:r w:rsidRPr="00FB50D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М.Горький.  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Действия учителя: </w:t>
      </w:r>
      <w:r w:rsidRPr="00FB50DA">
        <w:rPr>
          <w:rFonts w:ascii="Times New Roman" w:hAnsi="Times New Roman"/>
          <w:color w:val="080808"/>
          <w:sz w:val="24"/>
          <w:szCs w:val="24"/>
        </w:rPr>
        <w:t>Почему наше мероприятие  я начала со слов М.Горького, чему посвящено наше мероприятие</w:t>
      </w:r>
    </w:p>
    <w:p w:rsidR="00804EB3" w:rsidRPr="00FB50DA" w:rsidRDefault="00804EB3" w:rsidP="00FB50DA">
      <w:pPr>
        <w:pStyle w:val="NoSpacing"/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 Действия обучающихся: </w:t>
      </w:r>
      <w:r w:rsidRPr="00FB50DA">
        <w:rPr>
          <w:rFonts w:ascii="Times New Roman" w:hAnsi="Times New Roman"/>
          <w:sz w:val="24"/>
          <w:szCs w:val="24"/>
        </w:rPr>
        <w:t xml:space="preserve">личностные УД: </w:t>
      </w:r>
      <w:r w:rsidRPr="00FB50DA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учащиеся включаются в учебную      деятельность</w:t>
      </w:r>
    </w:p>
    <w:p w:rsidR="00804EB3" w:rsidRPr="00FB50DA" w:rsidRDefault="00804EB3" w:rsidP="00FB50DA">
      <w:pPr>
        <w:pStyle w:val="NoSpacing"/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 Результат:</w:t>
      </w:r>
      <w:r w:rsidRPr="00FB50DA">
        <w:rPr>
          <w:rFonts w:ascii="Times New Roman" w:hAnsi="Times New Roman"/>
          <w:sz w:val="24"/>
          <w:szCs w:val="24"/>
        </w:rPr>
        <w:t xml:space="preserve"> познавательный интерес к данному занятию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rPr>
          <w:rFonts w:ascii="Times New Roman" w:hAnsi="Times New Roman"/>
          <w:sz w:val="24"/>
          <w:szCs w:val="24"/>
          <w:u w:val="single"/>
        </w:rPr>
      </w:pPr>
      <w:r w:rsidRPr="00FB50DA">
        <w:rPr>
          <w:rFonts w:ascii="Times New Roman" w:hAnsi="Times New Roman"/>
          <w:sz w:val="24"/>
          <w:szCs w:val="24"/>
          <w:u w:val="single"/>
        </w:rPr>
        <w:t>Ученик.</w:t>
      </w:r>
    </w:p>
    <w:p w:rsidR="00804EB3" w:rsidRPr="00FB50DA" w:rsidRDefault="00804EB3" w:rsidP="009F702B">
      <w:pPr>
        <w:spacing w:after="0" w:line="23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 xml:space="preserve">Нынче праздник! Нынче праздник!       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Праздник бабушек и мам,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Этот самый добрый праздник,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sz w:val="24"/>
          <w:szCs w:val="24"/>
          <w:u w:val="single"/>
          <w:lang w:eastAsia="ru-RU"/>
        </w:rPr>
        <w:t xml:space="preserve">Осенью приходит к нам.  </w:t>
      </w: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rPr>
          <w:rFonts w:ascii="Times New Roman" w:hAnsi="Times New Roman"/>
          <w:sz w:val="24"/>
          <w:szCs w:val="24"/>
          <w:u w:val="single"/>
        </w:rPr>
      </w:pPr>
      <w:r w:rsidRPr="00FB50DA">
        <w:rPr>
          <w:rFonts w:ascii="Times New Roman" w:hAnsi="Times New Roman"/>
          <w:sz w:val="24"/>
          <w:szCs w:val="24"/>
          <w:u w:val="single"/>
        </w:rPr>
        <w:t>Ученик.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Пришел веселый праздник к нам,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Чудесный праздник - </w:t>
      </w:r>
      <w:r w:rsidRPr="00FB50DA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праздник мам.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 </w:t>
      </w:r>
      <w:r w:rsidRPr="00FB50DA">
        <w:rPr>
          <w:rFonts w:ascii="Times New Roman" w:hAnsi="Times New Roman"/>
          <w:b/>
          <w:color w:val="000000"/>
          <w:sz w:val="24"/>
          <w:szCs w:val="24"/>
          <w:lang w:eastAsia="ru-RU"/>
        </w:rPr>
        <w:t>Днем матери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называется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в конце ноября отмечается. </w:t>
      </w: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Ведущий:</w:t>
      </w:r>
    </w:p>
    <w:p w:rsidR="00804EB3" w:rsidRPr="00FB50DA" w:rsidRDefault="00804EB3" w:rsidP="00FB50DA">
      <w:pPr>
        <w:spacing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- Добрый день, дорогие мамы, здравствуйте, милые женщины! Разрешите поздравить вас с нежным семейным праздником, </w:t>
      </w:r>
      <w:r w:rsidRPr="00FB50DA">
        <w:rPr>
          <w:rFonts w:ascii="Times New Roman" w:hAnsi="Times New Roman"/>
          <w:b/>
          <w:sz w:val="24"/>
          <w:szCs w:val="24"/>
        </w:rPr>
        <w:t>Днём Матери.</w:t>
      </w:r>
      <w:r w:rsidRPr="00FB50DA">
        <w:rPr>
          <w:rFonts w:ascii="Times New Roman" w:hAnsi="Times New Roman"/>
          <w:sz w:val="24"/>
          <w:szCs w:val="24"/>
        </w:rPr>
        <w:t xml:space="preserve"> Этот праздник отмечается во многих странах мира. В России он появился сравнительно недавно, в 1998 году, и отмечается в последнее </w:t>
      </w:r>
      <w:r w:rsidRPr="00FB50DA">
        <w:rPr>
          <w:rFonts w:ascii="Times New Roman" w:hAnsi="Times New Roman"/>
          <w:b/>
          <w:sz w:val="24"/>
          <w:szCs w:val="24"/>
        </w:rPr>
        <w:t xml:space="preserve">воскресенье ноября. </w:t>
      </w:r>
      <w:r w:rsidRPr="00FB50DA">
        <w:rPr>
          <w:rFonts w:ascii="Times New Roman" w:hAnsi="Times New Roman"/>
          <w:sz w:val="24"/>
          <w:szCs w:val="24"/>
        </w:rPr>
        <w:t xml:space="preserve">Праздник постепенно входит и в российские дома и это замечательно.   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День матери –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 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Учитель:</w:t>
      </w:r>
      <w:r w:rsidRPr="00FB50DA">
        <w:rPr>
          <w:rFonts w:ascii="Times New Roman" w:hAnsi="Times New Roman"/>
          <w:color w:val="000000"/>
          <w:sz w:val="24"/>
          <w:szCs w:val="24"/>
        </w:rPr>
        <w:t xml:space="preserve"> Дорогие наши, любимые мамы! Этот </w:t>
      </w:r>
      <w:r w:rsidRPr="00FB50DA">
        <w:rPr>
          <w:rFonts w:ascii="Times New Roman" w:hAnsi="Times New Roman"/>
          <w:b/>
          <w:color w:val="000000"/>
          <w:sz w:val="24"/>
          <w:szCs w:val="24"/>
        </w:rPr>
        <w:t>осенний</w:t>
      </w:r>
      <w:r w:rsidRPr="00FB50DA">
        <w:rPr>
          <w:rFonts w:ascii="Times New Roman" w:hAnsi="Times New Roman"/>
          <w:color w:val="000000"/>
          <w:sz w:val="24"/>
          <w:szCs w:val="24"/>
        </w:rPr>
        <w:t xml:space="preserve"> вечер мы посвящаем Вам! </w:t>
      </w:r>
      <w:r w:rsidRPr="00FB50DA">
        <w:rPr>
          <w:rFonts w:ascii="Times New Roman" w:hAnsi="Times New Roman"/>
          <w:b/>
          <w:color w:val="000000"/>
          <w:sz w:val="24"/>
          <w:szCs w:val="24"/>
        </w:rPr>
        <w:t>С Днем матери вас дорогие!</w:t>
      </w:r>
    </w:p>
    <w:p w:rsidR="00804EB3" w:rsidRDefault="00804EB3" w:rsidP="00FB50DA">
      <w:pPr>
        <w:shd w:val="clear" w:color="auto" w:fill="FFFFFF"/>
        <w:spacing w:after="0" w:line="23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ваши дети, как дорого им ваше внимание.</w:t>
      </w:r>
      <w:r w:rsidRPr="00FB50DA">
        <w:rPr>
          <w:rFonts w:ascii="Times New Roman" w:hAnsi="Times New Roman"/>
          <w:b/>
          <w:sz w:val="24"/>
          <w:szCs w:val="24"/>
        </w:rPr>
        <w:t xml:space="preserve"> С праздником!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04EB3" w:rsidRDefault="00804EB3" w:rsidP="00FB50DA">
      <w:pPr>
        <w:shd w:val="clear" w:color="auto" w:fill="FFFFFF"/>
        <w:spacing w:after="0" w:line="23" w:lineRule="atLeast"/>
        <w:ind w:firstLine="720"/>
        <w:rPr>
          <w:rFonts w:ascii="Times New Roman" w:hAnsi="Times New Roman"/>
          <w:b/>
          <w:sz w:val="24"/>
          <w:szCs w:val="24"/>
        </w:rPr>
      </w:pPr>
    </w:p>
    <w:p w:rsidR="00804EB3" w:rsidRDefault="00804EB3" w:rsidP="00FB50DA">
      <w:pPr>
        <w:shd w:val="clear" w:color="auto" w:fill="FFFFFF"/>
        <w:spacing w:after="0" w:line="23" w:lineRule="atLeast"/>
        <w:ind w:firstLine="720"/>
        <w:rPr>
          <w:rFonts w:ascii="Times New Roman" w:hAnsi="Times New Roman"/>
          <w:b/>
          <w:sz w:val="24"/>
          <w:szCs w:val="24"/>
        </w:rPr>
      </w:pP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rPr>
          <w:rFonts w:ascii="Times New Roman" w:hAnsi="Times New Roman"/>
          <w:b/>
          <w:sz w:val="24"/>
          <w:szCs w:val="24"/>
        </w:rPr>
      </w:pPr>
    </w:p>
    <w:p w:rsidR="00804EB3" w:rsidRDefault="00804EB3" w:rsidP="00AB5393">
      <w:pPr>
        <w:shd w:val="clear" w:color="auto" w:fill="FFFFFF"/>
        <w:spacing w:after="0" w:line="23" w:lineRule="atLeast"/>
        <w:ind w:firstLine="720"/>
        <w:rPr>
          <w:rFonts w:ascii="Times New Roman" w:hAnsi="Times New Roman"/>
          <w:b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>Ученица.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rPr>
          <w:rFonts w:ascii="Times New Roman" w:hAnsi="Times New Roman"/>
          <w:b/>
          <w:sz w:val="24"/>
          <w:szCs w:val="24"/>
        </w:rPr>
      </w:pP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Пусть этот праздник будет светлым,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Пусть радость принесут вам ветры,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> Пусть уйдут печали, сбудутся мечты,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Пусть всегда вам дарят улыбки и цветы!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День матери –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Достойный добрый праздник,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Который входит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Солнышком в семью.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И неприятно,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Каждой маме разве,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Когда ей честь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По праву воздают!</w:t>
      </w: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rPr>
          <w:rFonts w:ascii="Times New Roman" w:hAnsi="Times New Roman"/>
          <w:b/>
          <w:sz w:val="24"/>
          <w:szCs w:val="24"/>
        </w:rPr>
      </w:pP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B50DA">
        <w:rPr>
          <w:rFonts w:ascii="Times New Roman" w:hAnsi="Times New Roman"/>
          <w:sz w:val="24"/>
          <w:szCs w:val="24"/>
          <w:u w:val="single"/>
        </w:rPr>
        <w:t>Ученица.</w:t>
      </w:r>
    </w:p>
    <w:p w:rsidR="00804EB3" w:rsidRPr="00FB50DA" w:rsidRDefault="00804EB3" w:rsidP="00AB5393">
      <w:pPr>
        <w:spacing w:after="0" w:line="23" w:lineRule="atLeast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 xml:space="preserve">На свете добрых слов немало,                          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 xml:space="preserve">Но всех добрее и важней одно: 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 xml:space="preserve">Из двух слогов простое слово: </w:t>
      </w:r>
      <w:r w:rsidRPr="00FB50DA">
        <w:rPr>
          <w:rFonts w:ascii="Times New Roman" w:hAnsi="Times New Roman"/>
          <w:b/>
          <w:sz w:val="24"/>
          <w:szCs w:val="24"/>
          <w:lang w:eastAsia="ru-RU"/>
        </w:rPr>
        <w:t>"мама"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 xml:space="preserve">И нету слов дороже, чем оно. </w:t>
      </w:r>
    </w:p>
    <w:p w:rsidR="00804EB3" w:rsidRPr="00FB50DA" w:rsidRDefault="00804EB3" w:rsidP="00FB50DA">
      <w:pPr>
        <w:spacing w:after="0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804EB3" w:rsidRPr="00FB50DA" w:rsidRDefault="00804EB3" w:rsidP="00AB5393">
      <w:pPr>
        <w:pStyle w:val="NormalWeb"/>
        <w:spacing w:before="0" w:beforeAutospacing="0" w:after="0" w:afterAutospacing="0" w:line="23" w:lineRule="atLeast"/>
      </w:pPr>
      <w:r w:rsidRPr="00FB50DA">
        <w:t xml:space="preserve">Мама – это первое слово!                               </w:t>
      </w:r>
      <w:r w:rsidRPr="00FB50DA">
        <w:br/>
        <w:t xml:space="preserve">Мама – это главное слово! </w:t>
      </w:r>
      <w:r w:rsidRPr="00FB50DA">
        <w:br/>
        <w:t xml:space="preserve">Мама – это солнце и небо!  </w:t>
      </w:r>
    </w:p>
    <w:p w:rsidR="00804EB3" w:rsidRPr="00FB50DA" w:rsidRDefault="00804EB3" w:rsidP="00FB50DA">
      <w:pPr>
        <w:pStyle w:val="NormalWeb"/>
        <w:spacing w:before="0" w:beforeAutospacing="0" w:after="0" w:afterAutospacing="0" w:line="23" w:lineRule="atLeast"/>
        <w:ind w:firstLine="720"/>
      </w:pPr>
    </w:p>
    <w:p w:rsidR="00804EB3" w:rsidRPr="00FB50DA" w:rsidRDefault="00804EB3" w:rsidP="00FB50DA">
      <w:pPr>
        <w:pStyle w:val="NormalWeb"/>
        <w:spacing w:before="0" w:beforeAutospacing="0" w:after="0" w:afterAutospacing="0" w:line="23" w:lineRule="atLeast"/>
        <w:ind w:firstLine="720"/>
      </w:pPr>
      <w:r w:rsidRPr="00FB50DA">
        <w:br/>
        <w:t xml:space="preserve">Мама – это вкус душистого хлеба! </w:t>
      </w:r>
      <w:r w:rsidRPr="00FB50DA">
        <w:br/>
        <w:t xml:space="preserve">Мама – это шелест листочка! </w:t>
      </w:r>
      <w:r w:rsidRPr="00FB50DA">
        <w:br/>
        <w:t xml:space="preserve">Мама – это сын или дочка!  </w:t>
      </w:r>
    </w:p>
    <w:p w:rsidR="00804EB3" w:rsidRPr="00FB50DA" w:rsidRDefault="00804EB3" w:rsidP="00FB50DA">
      <w:pPr>
        <w:pStyle w:val="NormalWeb"/>
        <w:spacing w:before="0" w:beforeAutospacing="0" w:after="0" w:afterAutospacing="0" w:line="23" w:lineRule="atLeast"/>
        <w:ind w:firstLine="720"/>
      </w:pPr>
      <w:r w:rsidRPr="00FB50DA">
        <w:br/>
        <w:t xml:space="preserve">За доброту, заботу, золотые руки, </w:t>
      </w:r>
      <w:r w:rsidRPr="00FB50DA">
        <w:br/>
        <w:t xml:space="preserve">За материнский твой совет. </w:t>
      </w:r>
      <w:r w:rsidRPr="00FB50DA">
        <w:br/>
        <w:t xml:space="preserve">Тебе желаем все мы дружно: </w:t>
      </w:r>
      <w:r w:rsidRPr="00FB50DA">
        <w:br/>
      </w:r>
      <w:r w:rsidRPr="00FB50DA">
        <w:rPr>
          <w:b/>
          <w:i/>
        </w:rPr>
        <w:t>Живи, родная, много лет!</w:t>
      </w:r>
      <w:r w:rsidRPr="00FB50DA">
        <w:t xml:space="preserve">  (Все) </w:t>
      </w:r>
    </w:p>
    <w:p w:rsidR="00804EB3" w:rsidRPr="00FB50DA" w:rsidRDefault="00804EB3" w:rsidP="00FB50DA">
      <w:pPr>
        <w:pStyle w:val="NormalWeb"/>
        <w:spacing w:before="0" w:beforeAutospacing="0" w:after="0" w:afterAutospacing="0" w:line="23" w:lineRule="atLeast"/>
        <w:ind w:firstLine="720"/>
      </w:pPr>
    </w:p>
    <w:p w:rsidR="00804EB3" w:rsidRPr="00FB50DA" w:rsidRDefault="00804EB3" w:rsidP="00AB5393">
      <w:pPr>
        <w:spacing w:after="0" w:line="23" w:lineRule="atLeast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333333"/>
          <w:sz w:val="24"/>
          <w:szCs w:val="24"/>
        </w:rPr>
        <w:t xml:space="preserve">Мы поздравить нынче рады                          </w:t>
      </w:r>
      <w:r w:rsidRPr="00FB50DA">
        <w:rPr>
          <w:rFonts w:ascii="Times New Roman" w:hAnsi="Times New Roman"/>
          <w:color w:val="333333"/>
          <w:sz w:val="24"/>
          <w:szCs w:val="24"/>
        </w:rPr>
        <w:br/>
        <w:t>Женщин всех, кто с нами рядом!</w:t>
      </w:r>
      <w:r w:rsidRPr="00FB50DA">
        <w:rPr>
          <w:rFonts w:ascii="Times New Roman" w:hAnsi="Times New Roman"/>
          <w:color w:val="333333"/>
          <w:sz w:val="24"/>
          <w:szCs w:val="24"/>
        </w:rPr>
        <w:br/>
        <w:t>Но отдельно поздравляем,</w:t>
      </w:r>
      <w:r w:rsidRPr="00FB50DA">
        <w:rPr>
          <w:rFonts w:ascii="Times New Roman" w:hAnsi="Times New Roman"/>
          <w:color w:val="333333"/>
          <w:sz w:val="24"/>
          <w:szCs w:val="24"/>
        </w:rPr>
        <w:br/>
      </w:r>
      <w:r w:rsidRPr="00FB50DA">
        <w:rPr>
          <w:rFonts w:ascii="Times New Roman" w:hAnsi="Times New Roman"/>
          <w:color w:val="333333"/>
          <w:sz w:val="24"/>
          <w:szCs w:val="24"/>
          <w:u w:val="single"/>
        </w:rPr>
        <w:t>Наших бабушек и мам!</w:t>
      </w:r>
    </w:p>
    <w:p w:rsidR="00804EB3" w:rsidRPr="00FB50DA" w:rsidRDefault="00804EB3" w:rsidP="00FB50DA">
      <w:pPr>
        <w:pStyle w:val="Heading1"/>
        <w:shd w:val="clear" w:color="auto" w:fill="FFFFFF"/>
        <w:spacing w:line="23" w:lineRule="atLeast"/>
        <w:ind w:firstLine="720"/>
        <w:rPr>
          <w:b w:val="0"/>
          <w:sz w:val="24"/>
          <w:szCs w:val="24"/>
        </w:rPr>
      </w:pPr>
      <w:r w:rsidRPr="00FB50DA">
        <w:rPr>
          <w:b w:val="0"/>
          <w:color w:val="000000"/>
          <w:sz w:val="24"/>
          <w:szCs w:val="24"/>
          <w:shd w:val="clear" w:color="auto" w:fill="FFFFFF"/>
        </w:rPr>
        <w:t>1 ученик.</w:t>
      </w:r>
      <w:r w:rsidRPr="00FB50DA">
        <w:rPr>
          <w:b w:val="0"/>
          <w:color w:val="000000"/>
          <w:sz w:val="24"/>
          <w:szCs w:val="24"/>
        </w:rPr>
        <w:br/>
      </w:r>
      <w:r w:rsidRPr="00FB50DA">
        <w:rPr>
          <w:b w:val="0"/>
          <w:color w:val="000000"/>
          <w:sz w:val="24"/>
          <w:szCs w:val="24"/>
          <w:shd w:val="clear" w:color="auto" w:fill="FFFFFF"/>
        </w:rPr>
        <w:t>Кто сказал, что ангелов на Земле не бывает?</w:t>
      </w:r>
      <w:r w:rsidRPr="00FB50DA">
        <w:rPr>
          <w:b w:val="0"/>
          <w:color w:val="000000"/>
          <w:sz w:val="24"/>
          <w:szCs w:val="24"/>
        </w:rPr>
        <w:br/>
      </w:r>
      <w:r w:rsidRPr="00FB50DA">
        <w:rPr>
          <w:b w:val="0"/>
          <w:color w:val="000000"/>
          <w:sz w:val="24"/>
          <w:szCs w:val="24"/>
          <w:shd w:val="clear" w:color="auto" w:fill="FFFFFF"/>
        </w:rPr>
        <w:t>Просто иногда у них нет крыльев……</w:t>
      </w:r>
      <w:r w:rsidRPr="00FB50DA">
        <w:rPr>
          <w:b w:val="0"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(</w:t>
      </w:r>
      <w:r w:rsidRPr="00FB50DA">
        <w:rPr>
          <w:color w:val="000000"/>
          <w:sz w:val="24"/>
          <w:szCs w:val="24"/>
        </w:rPr>
        <w:t xml:space="preserve">Аудиозапись: </w:t>
      </w:r>
      <w:r w:rsidRPr="00FB50DA">
        <w:rPr>
          <w:sz w:val="24"/>
          <w:szCs w:val="24"/>
        </w:rPr>
        <w:t xml:space="preserve">Ангел по имени </w:t>
      </w:r>
      <w:r w:rsidRPr="00FB50DA">
        <w:rPr>
          <w:rFonts w:ascii="Monotype Corsiva" w:hAnsi="Monotype Corsiva"/>
          <w:sz w:val="24"/>
          <w:szCs w:val="24"/>
        </w:rPr>
        <w:t>«Мама!»)</w:t>
      </w:r>
      <w:r w:rsidRPr="00FB50DA">
        <w:rPr>
          <w:b w:val="0"/>
          <w:sz w:val="24"/>
          <w:szCs w:val="24"/>
        </w:rPr>
        <w:t xml:space="preserve">    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b/>
          <w:color w:val="000000"/>
          <w:sz w:val="24"/>
          <w:szCs w:val="24"/>
          <w:lang w:eastAsia="ru-RU"/>
        </w:rPr>
        <w:t>….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За день до своего рождения ребенок спросил у Бога: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- Говорят, завтра меня посылают на Землю. Как же я буду там жить, ведь я так мал и беззащитен?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Бог ответил:   Я подарю тебе ангела, который всегда будет рядом с тобой, будет заботиться о тебе.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Ребенок задумался, затем сказал снова:   -Здесь на небесах я лишь пою и смеюсь, этого достаточно мне для счастья.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Бог ответил: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-Твой ангел будет петь и улыбаться для тебя, ты почувствуешь его любовь и будешь счастлив.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  <w:t>-Но как я пойму его, ведь я не знаю его язык? – спросил ребенок.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- Ангел будет учить тебя своему языку. Он будет охранять тебя от всех бед.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-А что мне делать, если я захочу обратиться к тебе?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Бог мягко прикоснулся к детской головке и сказал: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-Твой ангел сложит твои руки вместе и научит тебя молиться.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Затем ребенок спросил: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- Я слышал, что на Земле есть зло. Кто меня защитит?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  <w:t>- Твой ангел защитит тебя, даже рискуя своей жизнью.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- Мне будет грустно, так как я не смогу больше видеть тебя.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  <w:t>-Твой ангел скажет тебе всё обо мне и покажет путь, как вернуться ко мне. Та что я всегда буду рядом с тобой.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В этот момент с Земли стали доноситься голоса, и ребенок в спешке спросил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  <w:t>- боже, а как зовут моего ангела?</w:t>
      </w:r>
      <w:r w:rsidRPr="00FB50DA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-Неважно, как зовут, у него много имен. Ты будешь называть его</w:t>
      </w:r>
      <w:r w:rsidRPr="00FB50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«МАМА».</w:t>
      </w:r>
    </w:p>
    <w:p w:rsidR="00804EB3" w:rsidRPr="00FB50DA" w:rsidRDefault="00804EB3" w:rsidP="00FB50DA">
      <w:pPr>
        <w:pStyle w:val="Heading1"/>
        <w:shd w:val="clear" w:color="auto" w:fill="FFFFFF"/>
        <w:spacing w:line="23" w:lineRule="atLeast"/>
        <w:ind w:firstLine="720"/>
        <w:rPr>
          <w:b w:val="0"/>
          <w:sz w:val="24"/>
          <w:szCs w:val="24"/>
        </w:rPr>
      </w:pP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135" w:afterAutospacing="0" w:line="23" w:lineRule="atLeast"/>
        <w:ind w:firstLine="720"/>
        <w:rPr>
          <w:color w:val="333333"/>
        </w:rPr>
      </w:pPr>
      <w:r w:rsidRPr="00FB50DA">
        <w:rPr>
          <w:b/>
        </w:rPr>
        <w:t xml:space="preserve">  </w:t>
      </w:r>
      <w:r w:rsidRPr="00FB50DA">
        <w:rPr>
          <w:b/>
          <w:bCs/>
          <w:color w:val="333333"/>
        </w:rPr>
        <w:t>Ведущий:</w:t>
      </w:r>
    </w:p>
    <w:p w:rsidR="00804EB3" w:rsidRDefault="00804EB3" w:rsidP="00AB5393">
      <w:pPr>
        <w:shd w:val="clear" w:color="auto" w:fill="FFFFFF"/>
        <w:spacing w:after="120" w:line="23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>Воспеваю то, что вечно ново,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И хотя совсем не гимн пою,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Но в душе родившееся слово,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Образует музыку свою…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Словo, это – зов и заклинанье,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В этом слове – сущего душа.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Это искра первого сознанья,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Первая улыбка малыша.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Слово это сроду не обманет,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В нем сокрыто жизни существо,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В нем исток всего.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Ему конца нет.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 xml:space="preserve">Встаньте! Я произношу его! </w:t>
      </w:r>
      <w:r w:rsidRPr="00FB50DA">
        <w:rPr>
          <w:rFonts w:ascii="Times New Roman" w:hAnsi="Times New Roman"/>
          <w:b/>
          <w:sz w:val="24"/>
          <w:szCs w:val="24"/>
          <w:lang w:eastAsia="ru-RU"/>
        </w:rPr>
        <w:t xml:space="preserve">МАМА!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04EB3" w:rsidRDefault="00804EB3" w:rsidP="00FB50DA">
      <w:pPr>
        <w:shd w:val="clear" w:color="auto" w:fill="FFFFFF"/>
        <w:spacing w:after="120" w:line="23" w:lineRule="atLeast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:rsidR="00804EB3" w:rsidRPr="00FB50DA" w:rsidRDefault="00804EB3" w:rsidP="00FB50DA">
      <w:pPr>
        <w:shd w:val="clear" w:color="auto" w:fill="FFFFFF"/>
        <w:spacing w:after="120" w:line="23" w:lineRule="atLeast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FB50D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804EB3" w:rsidRPr="00FB50DA" w:rsidRDefault="00804EB3" w:rsidP="00FB50DA">
      <w:pPr>
        <w:shd w:val="clear" w:color="auto" w:fill="FFFFFF"/>
        <w:spacing w:after="120" w:line="23" w:lineRule="atLeast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</w:p>
    <w:p w:rsidR="00804EB3" w:rsidRDefault="00804EB3" w:rsidP="00FB50DA">
      <w:pPr>
        <w:spacing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</w:t>
      </w:r>
    </w:p>
    <w:p w:rsidR="00804EB3" w:rsidRPr="00FB50DA" w:rsidRDefault="00804EB3" w:rsidP="00FB50DA">
      <w:pPr>
        <w:spacing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</w:t>
      </w:r>
      <w:r w:rsidRPr="00FB50DA">
        <w:rPr>
          <w:rFonts w:ascii="Times New Roman" w:hAnsi="Times New Roman"/>
          <w:b/>
          <w:sz w:val="24"/>
          <w:szCs w:val="24"/>
        </w:rPr>
        <w:t>Ведущая:</w:t>
      </w:r>
      <w:r w:rsidRPr="00FB50DA">
        <w:rPr>
          <w:rFonts w:ascii="Times New Roman" w:hAnsi="Times New Roman"/>
          <w:sz w:val="24"/>
          <w:szCs w:val="24"/>
        </w:rPr>
        <w:t xml:space="preserve">  Есть в природе знак святой и вещий,</w:t>
      </w:r>
    </w:p>
    <w:p w:rsidR="00804EB3" w:rsidRPr="00FB50DA" w:rsidRDefault="00804EB3" w:rsidP="00FB50DA">
      <w:pPr>
        <w:spacing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                   Ярко обозначенный в веках!</w:t>
      </w:r>
    </w:p>
    <w:p w:rsidR="00804EB3" w:rsidRPr="00FB50DA" w:rsidRDefault="00804EB3" w:rsidP="00FB50DA">
      <w:pPr>
        <w:spacing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                   Самая прекрасная из женщин – </w:t>
      </w:r>
    </w:p>
    <w:p w:rsidR="00804EB3" w:rsidRPr="00FB50DA" w:rsidRDefault="00804EB3" w:rsidP="00FB50DA">
      <w:pPr>
        <w:spacing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                   Женщина с ребенком на руках.</w:t>
      </w:r>
    </w:p>
    <w:p w:rsidR="00804EB3" w:rsidRPr="00FB50DA" w:rsidRDefault="00804EB3" w:rsidP="00FB50DA">
      <w:pPr>
        <w:spacing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sz w:val="24"/>
          <w:szCs w:val="24"/>
        </w:rPr>
        <w:t xml:space="preserve"> Ведущая:</w:t>
      </w:r>
      <w:r w:rsidRPr="00FB50DA">
        <w:rPr>
          <w:rFonts w:ascii="Times New Roman" w:hAnsi="Times New Roman"/>
          <w:sz w:val="24"/>
          <w:szCs w:val="24"/>
        </w:rPr>
        <w:t xml:space="preserve">  Свет любви издревле ей завещан,</w:t>
      </w:r>
    </w:p>
    <w:p w:rsidR="00804EB3" w:rsidRPr="00FB50DA" w:rsidRDefault="00804EB3" w:rsidP="00FB50DA">
      <w:pPr>
        <w:spacing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                   Так вот и стоит она в веках.</w:t>
      </w:r>
    </w:p>
    <w:p w:rsidR="00804EB3" w:rsidRPr="00FB50DA" w:rsidRDefault="00804EB3" w:rsidP="00FB50DA">
      <w:pPr>
        <w:spacing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                   Самая прекрасная из женщин – </w:t>
      </w:r>
    </w:p>
    <w:p w:rsidR="00804EB3" w:rsidRPr="00FB50DA" w:rsidRDefault="00804EB3" w:rsidP="00FB50DA">
      <w:pPr>
        <w:spacing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                    Женщина с ребенком на руках.</w:t>
      </w:r>
    </w:p>
    <w:p w:rsidR="00804EB3" w:rsidRPr="00FB50DA" w:rsidRDefault="00804EB3" w:rsidP="00FB50DA">
      <w:pPr>
        <w:pStyle w:val="Heading1"/>
        <w:shd w:val="clear" w:color="auto" w:fill="FFFFFF"/>
        <w:spacing w:line="23" w:lineRule="atLeast"/>
        <w:ind w:firstLine="720"/>
        <w:rPr>
          <w:b w:val="0"/>
          <w:sz w:val="24"/>
          <w:szCs w:val="24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</w:t>
      </w:r>
      <w:r w:rsidRPr="00FB50DA">
        <w:rPr>
          <w:rFonts w:ascii="Times New Roman" w:hAnsi="Times New Roman"/>
          <w:sz w:val="24"/>
          <w:szCs w:val="24"/>
        </w:rPr>
        <w:t xml:space="preserve">: Вы, конечно, не помните самую первую встречу с мамой. </w:t>
      </w:r>
      <w:r w:rsidRPr="00FB50DA">
        <w:rPr>
          <w:rFonts w:ascii="Times New Roman" w:hAnsi="Times New Roman"/>
          <w:b/>
          <w:sz w:val="24"/>
          <w:szCs w:val="24"/>
        </w:rPr>
        <w:t>Как она обрадовалась, когда увидела вас</w:t>
      </w:r>
      <w:r w:rsidRPr="00FB50DA">
        <w:rPr>
          <w:rFonts w:ascii="Times New Roman" w:hAnsi="Times New Roman"/>
          <w:sz w:val="24"/>
          <w:szCs w:val="24"/>
        </w:rPr>
        <w:t>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</w:t>
      </w:r>
      <w:r w:rsidRPr="00FB50DA">
        <w:rPr>
          <w:rFonts w:ascii="Times New Roman" w:hAnsi="Times New Roman"/>
          <w:sz w:val="24"/>
          <w:szCs w:val="24"/>
        </w:rPr>
        <w:br/>
        <w:t xml:space="preserve">Кому из вас мама показывала этот номерок – вашу самую первую </w:t>
      </w:r>
      <w:r w:rsidRPr="00FB50DA">
        <w:rPr>
          <w:rFonts w:ascii="Times New Roman" w:hAnsi="Times New Roman"/>
          <w:b/>
          <w:sz w:val="24"/>
          <w:szCs w:val="24"/>
        </w:rPr>
        <w:t>«медаль»?</w:t>
      </w:r>
      <w:r w:rsidRPr="00FB50DA">
        <w:rPr>
          <w:rFonts w:ascii="Times New Roman" w:hAnsi="Times New Roman"/>
          <w:sz w:val="24"/>
          <w:szCs w:val="24"/>
        </w:rPr>
        <w:t xml:space="preserve"> Тогда ваша мамочка первый раз взглянула на свое го малыша – и поняла, что ее ребенок – самый лучший, самый красивый и самый любимый. Сейчас вы подросли, но мама любит вас все так, 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жизнь!   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bCs/>
          <w:color w:val="000000"/>
          <w:bdr w:val="none" w:sz="0" w:space="0" w:color="auto" w:frame="1"/>
        </w:rPr>
        <w:t>Дети:</w:t>
      </w:r>
      <w:r w:rsidRPr="00FB50DA">
        <w:rPr>
          <w:color w:val="000000"/>
        </w:rPr>
        <w:t>  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>
        <w:rPr>
          <w:color w:val="000000"/>
        </w:rPr>
        <w:t>1</w:t>
      </w:r>
      <w:r w:rsidRPr="00FB50DA">
        <w:rPr>
          <w:color w:val="000000"/>
        </w:rPr>
        <w:t>) Разведешь ты тучи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    Сильными руками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    И добру научишь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 xml:space="preserve">     Мудрыми словами.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Pr="00FB50DA">
        <w:rPr>
          <w:color w:val="000000"/>
        </w:rPr>
        <w:t>) Спасибо, родная, что есть ты у нас,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>Что видим и слышим тебя каждый час,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>За добрую душу и теплое слово,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>За то, что не видели в жизни плохого,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>Спасибо тебе, наш родной человек!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b/>
          <w:color w:val="000000"/>
        </w:rPr>
      </w:pPr>
      <w:r w:rsidRPr="00FB50DA">
        <w:rPr>
          <w:b/>
          <w:color w:val="000000"/>
        </w:rPr>
        <w:t>Желаем здоровья на долгий твой век!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FB50D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(Песня переделка на мотив песни - «Чему учат в школе»)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Делать первые шаги,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Вырисовывать круги,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Учат мамы, учат мамы,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Учат мамы!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Бодро ножкою шагать,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И камней не замечать,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Учат мамы, учат мамы,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Учат мамы!</w:t>
      </w:r>
      <w:r w:rsidRPr="00FB50DA">
        <w:rPr>
          <w:rFonts w:ascii="Times New Roman" w:hAnsi="Times New Roman"/>
          <w:sz w:val="24"/>
          <w:szCs w:val="24"/>
        </w:rPr>
        <w:br/>
      </w:r>
    </w:p>
    <w:p w:rsidR="00804EB3" w:rsidRPr="00FB50DA" w:rsidRDefault="00804EB3" w:rsidP="00AB5393">
      <w:pPr>
        <w:spacing w:line="23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Если больно ты упал,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Пожалеть тебя спешат,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Только мамы, только мамы,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Только мамы!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Учим первые слова,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Говорим всегда сперва,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Слово мама, слово мама,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Слово мама!</w:t>
      </w:r>
      <w:r w:rsidRPr="00FB50DA">
        <w:rPr>
          <w:rFonts w:ascii="Times New Roman" w:hAnsi="Times New Roman"/>
          <w:sz w:val="24"/>
          <w:szCs w:val="24"/>
        </w:rPr>
        <w:br/>
      </w:r>
    </w:p>
    <w:p w:rsidR="00804EB3" w:rsidRPr="00FB50DA" w:rsidRDefault="00804EB3" w:rsidP="00AB5393">
      <w:pPr>
        <w:spacing w:line="23" w:lineRule="atLeast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Очень рады ей всегда,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И улыбаемся любя,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Своей маме, своей маме,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Своей маме!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И сегодня поздравляем,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И удачи всем желаем,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Своим мамам, своим мамам,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shd w:val="clear" w:color="auto" w:fill="FFFFFF"/>
        </w:rPr>
        <w:t>Своим мамам!</w:t>
      </w: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2 ученик.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Мама долго хлопотала: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Все дела, дела, дела...</w:t>
      </w:r>
      <w:r w:rsidRPr="00FB50DA">
        <w:rPr>
          <w:rFonts w:ascii="Times New Roman" w:hAnsi="Times New Roman"/>
          <w:sz w:val="24"/>
          <w:szCs w:val="24"/>
        </w:rPr>
        <w:br/>
        <w:t>Мама за день так устала.</w:t>
      </w:r>
      <w:r w:rsidRPr="00FB50DA">
        <w:rPr>
          <w:rFonts w:ascii="Times New Roman" w:hAnsi="Times New Roman"/>
          <w:sz w:val="24"/>
          <w:szCs w:val="24"/>
        </w:rPr>
        <w:br/>
        <w:t>На диване прилегла.</w:t>
      </w:r>
      <w:r w:rsidRPr="00FB50DA">
        <w:rPr>
          <w:rFonts w:ascii="Times New Roman" w:hAnsi="Times New Roman"/>
          <w:sz w:val="24"/>
          <w:szCs w:val="24"/>
        </w:rPr>
        <w:br/>
        <w:t>Я её не буду трогать,</w:t>
      </w:r>
      <w:r w:rsidRPr="00FB50DA">
        <w:rPr>
          <w:rFonts w:ascii="Times New Roman" w:hAnsi="Times New Roman"/>
          <w:sz w:val="24"/>
          <w:szCs w:val="24"/>
        </w:rPr>
        <w:br/>
        <w:t xml:space="preserve">Только, возле постою.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Пусть поспит она немного –</w:t>
      </w:r>
      <w:r w:rsidRPr="00FB50DA">
        <w:rPr>
          <w:rFonts w:ascii="Times New Roman" w:hAnsi="Times New Roman"/>
          <w:sz w:val="24"/>
          <w:szCs w:val="24"/>
        </w:rPr>
        <w:br/>
        <w:t xml:space="preserve">Я ей песенку спою. </w:t>
      </w:r>
      <w:r w:rsidRPr="00FB50DA">
        <w:rPr>
          <w:rFonts w:ascii="Times New Roman" w:hAnsi="Times New Roman"/>
          <w:sz w:val="24"/>
          <w:szCs w:val="24"/>
        </w:rPr>
        <w:br/>
        <w:t xml:space="preserve">К маме стану я поближе – </w:t>
      </w:r>
      <w:r w:rsidRPr="00FB50DA">
        <w:rPr>
          <w:rFonts w:ascii="Times New Roman" w:hAnsi="Times New Roman"/>
          <w:sz w:val="24"/>
          <w:szCs w:val="24"/>
        </w:rPr>
        <w:br/>
        <w:t>Очень я ее люблю!</w:t>
      </w:r>
      <w:r w:rsidRPr="00FB50DA">
        <w:rPr>
          <w:rFonts w:ascii="Times New Roman" w:hAnsi="Times New Roman"/>
          <w:sz w:val="24"/>
          <w:szCs w:val="24"/>
        </w:rPr>
        <w:br/>
        <w:t>Жалко только что не слышит</w:t>
      </w:r>
      <w:r w:rsidRPr="00FB50DA">
        <w:rPr>
          <w:rFonts w:ascii="Times New Roman" w:hAnsi="Times New Roman"/>
          <w:sz w:val="24"/>
          <w:szCs w:val="24"/>
        </w:rPr>
        <w:br/>
        <w:t>Мама песенку мою.</w:t>
      </w:r>
    </w:p>
    <w:p w:rsidR="00804EB3" w:rsidRPr="00FB50DA" w:rsidRDefault="00804EB3" w:rsidP="00FB50DA">
      <w:pPr>
        <w:pStyle w:val="Heading1"/>
        <w:shd w:val="clear" w:color="auto" w:fill="FFFFFF"/>
        <w:spacing w:line="23" w:lineRule="atLeast"/>
        <w:ind w:firstLine="720"/>
        <w:rPr>
          <w:b w:val="0"/>
          <w:sz w:val="24"/>
          <w:szCs w:val="24"/>
        </w:rPr>
      </w:pPr>
    </w:p>
    <w:p w:rsidR="00804EB3" w:rsidRPr="00FB50DA" w:rsidRDefault="00804EB3" w:rsidP="00FB50DA">
      <w:pPr>
        <w:pStyle w:val="Heading1"/>
        <w:shd w:val="clear" w:color="auto" w:fill="FFFFFF"/>
        <w:spacing w:line="23" w:lineRule="atLeast"/>
        <w:ind w:firstLine="720"/>
        <w:rPr>
          <w:b w:val="0"/>
          <w:sz w:val="24"/>
          <w:szCs w:val="24"/>
        </w:rPr>
      </w:pPr>
    </w:p>
    <w:p w:rsidR="00804EB3" w:rsidRPr="00FB50DA" w:rsidRDefault="00804EB3" w:rsidP="00FB50DA">
      <w:pPr>
        <w:pStyle w:val="Heading1"/>
        <w:shd w:val="clear" w:color="auto" w:fill="FFFFFF"/>
        <w:spacing w:line="23" w:lineRule="atLeast"/>
        <w:ind w:firstLine="720"/>
        <w:rPr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(</w:t>
      </w:r>
      <w:r w:rsidRPr="00FB50DA">
        <w:rPr>
          <w:b w:val="0"/>
          <w:sz w:val="24"/>
          <w:szCs w:val="24"/>
        </w:rPr>
        <w:t xml:space="preserve">Просмотр и слушание клипа песни </w:t>
      </w:r>
      <w:r w:rsidRPr="00FB50DA">
        <w:rPr>
          <w:sz w:val="24"/>
          <w:szCs w:val="24"/>
        </w:rPr>
        <w:t>«</w:t>
      </w:r>
      <w:r w:rsidRPr="00FB50DA">
        <w:rPr>
          <w:rStyle w:val="Emphasis"/>
          <w:bCs w:val="0"/>
          <w:i w:val="0"/>
          <w:iCs w:val="0"/>
          <w:sz w:val="24"/>
          <w:szCs w:val="24"/>
          <w:shd w:val="clear" w:color="auto" w:fill="FFFFFF"/>
        </w:rPr>
        <w:t>Мама</w:t>
      </w:r>
      <w:r w:rsidRPr="00FB50DA">
        <w:rPr>
          <w:sz w:val="24"/>
          <w:szCs w:val="24"/>
          <w:shd w:val="clear" w:color="auto" w:fill="FFFFFF"/>
        </w:rPr>
        <w:t> - </w:t>
      </w:r>
      <w:r w:rsidRPr="00FB50DA">
        <w:rPr>
          <w:rStyle w:val="Emphasis"/>
          <w:bCs w:val="0"/>
          <w:i w:val="0"/>
          <w:iCs w:val="0"/>
          <w:sz w:val="24"/>
          <w:szCs w:val="24"/>
          <w:shd w:val="clear" w:color="auto" w:fill="FFFFFF"/>
        </w:rPr>
        <w:t>нет</w:t>
      </w:r>
      <w:r w:rsidRPr="00FB50DA">
        <w:rPr>
          <w:sz w:val="24"/>
          <w:szCs w:val="24"/>
          <w:shd w:val="clear" w:color="auto" w:fill="FFFFFF"/>
        </w:rPr>
        <w:t> на </w:t>
      </w:r>
      <w:r w:rsidRPr="00FB50DA">
        <w:rPr>
          <w:rStyle w:val="Emphasis"/>
          <w:bCs w:val="0"/>
          <w:i w:val="0"/>
          <w:iCs w:val="0"/>
          <w:sz w:val="24"/>
          <w:szCs w:val="24"/>
          <w:shd w:val="clear" w:color="auto" w:fill="FFFFFF"/>
        </w:rPr>
        <w:t>свете слова мне родней»</w:t>
      </w:r>
      <w:r w:rsidRPr="00FB50DA">
        <w:rPr>
          <w:sz w:val="24"/>
          <w:szCs w:val="24"/>
          <w:shd w:val="clear" w:color="auto" w:fill="FFFFFF"/>
        </w:rPr>
        <w:t xml:space="preserve">) </w:t>
      </w:r>
    </w:p>
    <w:p w:rsidR="00804EB3" w:rsidRPr="00FB50DA" w:rsidRDefault="00804EB3" w:rsidP="00FB50DA">
      <w:pPr>
        <w:pStyle w:val="NormalWeb"/>
        <w:shd w:val="clear" w:color="auto" w:fill="FEFEFE"/>
        <w:spacing w:line="23" w:lineRule="atLeast"/>
        <w:ind w:firstLine="720"/>
        <w:rPr>
          <w:color w:val="0A0A0A"/>
        </w:rPr>
      </w:pPr>
      <w:r w:rsidRPr="00FB50DA">
        <w:rPr>
          <w:color w:val="0A0A0A"/>
        </w:rPr>
        <w:t>1.</w:t>
      </w:r>
      <w:r>
        <w:rPr>
          <w:color w:val="0A0A0A"/>
        </w:rPr>
        <w:t xml:space="preserve"> </w:t>
      </w:r>
      <w:r w:rsidRPr="00FB50DA">
        <w:rPr>
          <w:color w:val="0A0A0A"/>
        </w:rPr>
        <w:t>Знаешь, когда порой</w:t>
      </w:r>
      <w:r w:rsidRPr="00FB50DA">
        <w:rPr>
          <w:color w:val="0A0A0A"/>
        </w:rPr>
        <w:br/>
        <w:t>Мир вокруг, будто в ссорах со мной,</w:t>
      </w:r>
      <w:r w:rsidRPr="00FB50DA">
        <w:rPr>
          <w:color w:val="0A0A0A"/>
        </w:rPr>
        <w:br/>
        <w:t>Помню и в дождь и в зной,</w:t>
      </w:r>
      <w:r w:rsidRPr="00FB50DA">
        <w:rPr>
          <w:color w:val="0A0A0A"/>
        </w:rPr>
        <w:br/>
        <w:t>Мама ждёт меня домой</w:t>
      </w:r>
    </w:p>
    <w:p w:rsidR="00804EB3" w:rsidRPr="00FB50DA" w:rsidRDefault="00804EB3" w:rsidP="00FB50DA">
      <w:pPr>
        <w:pStyle w:val="NormalWeb"/>
        <w:shd w:val="clear" w:color="auto" w:fill="FEFEFE"/>
        <w:spacing w:line="23" w:lineRule="atLeast"/>
        <w:ind w:firstLine="720"/>
        <w:rPr>
          <w:color w:val="0A0A0A"/>
        </w:rPr>
      </w:pPr>
      <w:r w:rsidRPr="00FB50DA">
        <w:rPr>
          <w:color w:val="0A0A0A"/>
        </w:rPr>
        <w:t xml:space="preserve">Вижу её глаза,                                                                                        </w:t>
      </w:r>
      <w:r w:rsidRPr="00FB50DA">
        <w:rPr>
          <w:color w:val="0A0A0A"/>
        </w:rPr>
        <w:br/>
        <w:t xml:space="preserve">За меня беспокойство и страх                                                  </w:t>
      </w:r>
      <w:r w:rsidRPr="00FB50DA">
        <w:rPr>
          <w:color w:val="0A0A0A"/>
        </w:rPr>
        <w:br/>
        <w:t>Голос такой родной,</w:t>
      </w:r>
      <w:r w:rsidRPr="00FB50DA">
        <w:rPr>
          <w:color w:val="0A0A0A"/>
        </w:rPr>
        <w:br/>
        <w:t>Как всегда зовёт домой</w:t>
      </w:r>
    </w:p>
    <w:p w:rsidR="00804EB3" w:rsidRPr="00FB50DA" w:rsidRDefault="00804EB3" w:rsidP="00FB50DA">
      <w:pPr>
        <w:pStyle w:val="NormalWeb"/>
        <w:shd w:val="clear" w:color="auto" w:fill="FEFEFE"/>
        <w:spacing w:line="23" w:lineRule="atLeast"/>
        <w:ind w:firstLine="720"/>
        <w:rPr>
          <w:color w:val="0A0A0A"/>
        </w:rPr>
      </w:pPr>
      <w:r w:rsidRPr="00FB50DA">
        <w:rPr>
          <w:color w:val="0A0A0A"/>
        </w:rPr>
        <w:t>Мама - нет на свете слова мне родней</w:t>
      </w:r>
      <w:r w:rsidRPr="00FB50DA">
        <w:rPr>
          <w:color w:val="0A0A0A"/>
        </w:rPr>
        <w:br/>
        <w:t>Мама, ты разделишь боль, печальных дней,</w:t>
      </w:r>
      <w:r w:rsidRPr="00FB50DA">
        <w:rPr>
          <w:color w:val="0A0A0A"/>
        </w:rPr>
        <w:br/>
        <w:t>Скажешь и от слов твоих в душе теплей,</w:t>
      </w:r>
      <w:r w:rsidRPr="00FB50DA">
        <w:rPr>
          <w:color w:val="0A0A0A"/>
        </w:rPr>
        <w:br/>
        <w:t>Как со мною мама не спала ночами,</w:t>
      </w:r>
      <w:r w:rsidRPr="00FB50DA">
        <w:rPr>
          <w:color w:val="0A0A0A"/>
        </w:rPr>
        <w:br/>
        <w:t>Помню и когда открою тихо дверь,</w:t>
      </w:r>
      <w:r w:rsidRPr="00FB50DA">
        <w:rPr>
          <w:color w:val="0A0A0A"/>
        </w:rPr>
        <w:br/>
        <w:t>Я прижмусь щекой к руке твоей,</w:t>
      </w:r>
      <w:r w:rsidRPr="00FB50DA">
        <w:rPr>
          <w:color w:val="0A0A0A"/>
        </w:rPr>
        <w:br/>
        <w:t>Крепко обниму - мама, я пришла к тебе</w:t>
      </w:r>
    </w:p>
    <w:p w:rsidR="00804EB3" w:rsidRPr="00FB50DA" w:rsidRDefault="00804EB3" w:rsidP="00FB50DA">
      <w:pPr>
        <w:pStyle w:val="NormalWeb"/>
        <w:shd w:val="clear" w:color="auto" w:fill="FEFEFE"/>
        <w:spacing w:line="23" w:lineRule="atLeast"/>
        <w:ind w:firstLine="720"/>
        <w:rPr>
          <w:color w:val="0A0A0A"/>
        </w:rPr>
      </w:pPr>
      <w:r w:rsidRPr="00FB50DA">
        <w:rPr>
          <w:color w:val="0A0A0A"/>
        </w:rPr>
        <w:t>Мама всегда поймёт,</w:t>
      </w:r>
      <w:r w:rsidRPr="00FB50DA">
        <w:rPr>
          <w:color w:val="0A0A0A"/>
        </w:rPr>
        <w:br/>
        <w:t>Что со мной, объяснит, всё пройдёт</w:t>
      </w:r>
      <w:r w:rsidRPr="00FB50DA">
        <w:rPr>
          <w:color w:val="0A0A0A"/>
        </w:rPr>
        <w:br/>
        <w:t>Сердце подскажет вдруг</w:t>
      </w:r>
      <w:r w:rsidRPr="00FB50DA">
        <w:rPr>
          <w:color w:val="0A0A0A"/>
        </w:rPr>
        <w:br/>
        <w:t>Ты мой самый лучший друг</w:t>
      </w:r>
    </w:p>
    <w:p w:rsidR="00804EB3" w:rsidRPr="00FB50DA" w:rsidRDefault="00804EB3" w:rsidP="00FB50DA">
      <w:pPr>
        <w:pStyle w:val="NormalWeb"/>
        <w:shd w:val="clear" w:color="auto" w:fill="FEFEFE"/>
        <w:spacing w:line="23" w:lineRule="atLeast"/>
        <w:ind w:firstLine="720"/>
        <w:rPr>
          <w:color w:val="0A0A0A"/>
        </w:rPr>
      </w:pPr>
      <w:r w:rsidRPr="00FB50DA">
        <w:rPr>
          <w:color w:val="0A0A0A"/>
        </w:rPr>
        <w:t>Мама - нет на свете слова мне родней</w:t>
      </w:r>
      <w:r w:rsidRPr="00FB50DA">
        <w:rPr>
          <w:color w:val="0A0A0A"/>
        </w:rPr>
        <w:br/>
        <w:t>Мама, ты разделишь боль, печальных дней,</w:t>
      </w:r>
      <w:r w:rsidRPr="00FB50DA">
        <w:rPr>
          <w:color w:val="0A0A0A"/>
        </w:rPr>
        <w:br/>
        <w:t>Скажешь и от слов твоих в душе теплей,</w:t>
      </w:r>
      <w:r w:rsidRPr="00FB50DA">
        <w:rPr>
          <w:color w:val="0A0A0A"/>
        </w:rPr>
        <w:br/>
        <w:t>Как со мною мама не спала ночами.</w:t>
      </w:r>
      <w:r w:rsidRPr="00FB50DA">
        <w:rPr>
          <w:color w:val="0A0A0A"/>
        </w:rPr>
        <w:br/>
        <w:t>Помню и когда открою тихо дверь.</w:t>
      </w:r>
      <w:r w:rsidRPr="00FB50DA">
        <w:rPr>
          <w:color w:val="0A0A0A"/>
        </w:rPr>
        <w:br/>
        <w:t>Я прижмусь щекой к руке твоей.</w:t>
      </w:r>
      <w:r w:rsidRPr="00FB50DA">
        <w:rPr>
          <w:color w:val="0A0A0A"/>
        </w:rPr>
        <w:br/>
        <w:t>Крепко обниму - мама, я пришла к тебе</w:t>
      </w:r>
    </w:p>
    <w:p w:rsidR="00804EB3" w:rsidRPr="00FB50DA" w:rsidRDefault="00804EB3" w:rsidP="00FB50DA">
      <w:pPr>
        <w:pStyle w:val="NormalWeb"/>
        <w:shd w:val="clear" w:color="auto" w:fill="FEFEFE"/>
        <w:spacing w:line="23" w:lineRule="atLeast"/>
        <w:ind w:firstLine="720"/>
        <w:rPr>
          <w:color w:val="0A0A0A"/>
        </w:rPr>
      </w:pPr>
      <w:r w:rsidRPr="00FB50DA">
        <w:rPr>
          <w:color w:val="0A0A0A"/>
        </w:rPr>
        <w:t>Мама - нет на свете слова мне родней</w:t>
      </w:r>
      <w:r w:rsidRPr="00FB50DA">
        <w:rPr>
          <w:color w:val="0A0A0A"/>
        </w:rPr>
        <w:br/>
        <w:t>Мама, ты разделишь боль, печальных дней,</w:t>
      </w:r>
      <w:r w:rsidRPr="00FB50DA">
        <w:rPr>
          <w:color w:val="0A0A0A"/>
        </w:rPr>
        <w:br/>
        <w:t>Скажешь и от слов твоих в душе теплей,</w:t>
      </w:r>
      <w:r w:rsidRPr="00FB50DA">
        <w:rPr>
          <w:color w:val="0A0A0A"/>
        </w:rPr>
        <w:br/>
        <w:t>Как со мною мама не спала ночами,</w:t>
      </w:r>
      <w:r w:rsidRPr="00FB50DA">
        <w:rPr>
          <w:color w:val="0A0A0A"/>
        </w:rPr>
        <w:br/>
        <w:t>Помню и когда открою тихо дверь.</w:t>
      </w:r>
      <w:r w:rsidRPr="00FB50DA">
        <w:rPr>
          <w:color w:val="0A0A0A"/>
        </w:rPr>
        <w:br/>
        <w:t>Я прижмусь щекой к руке твоей.</w:t>
      </w:r>
      <w:r w:rsidRPr="00FB50DA">
        <w:rPr>
          <w:color w:val="0A0A0A"/>
        </w:rPr>
        <w:br/>
        <w:t xml:space="preserve">Крепко обниму - мама, я пришла к тебе    </w:t>
      </w:r>
    </w:p>
    <w:p w:rsidR="00804EB3" w:rsidRPr="00FB50DA" w:rsidRDefault="00804EB3" w:rsidP="00FB50DA">
      <w:pPr>
        <w:pStyle w:val="Heading1"/>
        <w:shd w:val="clear" w:color="auto" w:fill="FFFFFF"/>
        <w:spacing w:line="23" w:lineRule="atLeast"/>
        <w:ind w:firstLine="720"/>
        <w:rPr>
          <w:b w:val="0"/>
          <w:sz w:val="24"/>
          <w:szCs w:val="24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 у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ченик.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Сегодня мы будем говорить слова благодарности нашим мамам, которые дарят нам любовь, добро, нежность и ласку.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 ученик.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Самое прекрасное слово на земле – </w:t>
      </w:r>
      <w:r w:rsidRPr="00FB50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мама!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первое слово, которое произносит человек.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 мамы самое доброе и ласковое сердце, самые добрые и ласковые руки, которые умеют всё.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Ведущий:   Много ночей не спала ваша мама, беспокоилась о вас, хотела, чтобы вы были здоровыми, умными, добрыми. Их руки постоянно трудятся для того, чтобы вам было хорошо и уютно. 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Ранним утром поднимаются наши мамы. Надо и домашние дела переделать, и на работу не опоздать. У них золотые руки, а еще у них самое верное и чуткое </w:t>
      </w:r>
      <w:r w:rsidRPr="00FB50DA">
        <w:rPr>
          <w:rFonts w:ascii="Times New Roman" w:hAnsi="Times New Roman"/>
          <w:b/>
          <w:sz w:val="24"/>
          <w:szCs w:val="24"/>
        </w:rPr>
        <w:t>сердце.</w:t>
      </w:r>
      <w:r w:rsidRPr="00FB50DA">
        <w:rPr>
          <w:rFonts w:ascii="Times New Roman" w:hAnsi="Times New Roman"/>
          <w:sz w:val="24"/>
          <w:szCs w:val="24"/>
        </w:rPr>
        <w:t xml:space="preserve"> Заболеете – мамы вас вылечат, загрустите – утешат, а если станет страшно, обязательно спасут.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Pr="00FB50DA" w:rsidRDefault="00804EB3" w:rsidP="00FB50DA">
      <w:pPr>
        <w:spacing w:line="23" w:lineRule="atLeas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Ведущий. Что для птиц скажите надо?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Все. </w:t>
      </w:r>
      <w:r w:rsidRPr="00FB50D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Солнце, небо, зелень сада.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Ведущий. А для моря?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Все. </w:t>
      </w:r>
      <w:r w:rsidRPr="00FB50D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Берега.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Ведущий. А для лыж?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Все. </w:t>
      </w:r>
      <w:r w:rsidRPr="00FB50D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Для лыж - снега.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Ведущий. Ну, а нам, мы скажем прямо -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Вместе: </w:t>
      </w:r>
      <w:r w:rsidRPr="00FB50D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Чтобы мама с нами была!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1ученик. Мама - это значит нежность,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2ученик. Это ласка, доброта,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3ученик. Мама - это безмятежность,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4ученик. Это радость, красота!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5ученик. Мама - это на ночь сказка,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6ученик. Это утренний рассвет,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7ученик. Мама - в трудный час подсказка,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8ученик. Это мудрость и совет!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9ученик. Мама - это зелень лета,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10ученик. Это снег, осенний лист,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Все: Мама - это лучик света,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Мама - это значит ЖИЗНЬ!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(Исполнение </w:t>
      </w:r>
      <w:r w:rsidRPr="00FB50DA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песни</w:t>
      </w:r>
      <w:r w:rsidRPr="00FB50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B50DA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 Мамочка лучше всех на свете»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мотив мелодии </w:t>
      </w:r>
      <w:r w:rsidRPr="00FB50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песни «Маленькая страна»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Мамочка лучше всех на свете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Мамочку любим мы!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Мамочке все улыбки наши,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Лучшие в мире сны.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всегда в делах домашних -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Много у нее забот.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Знаем, что очень сильно мама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вечеру устает.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Мамы роднее нет,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Мамы роднее нет.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чем же любимой мамы нашей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Молодости секрет?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Вырастим мы своих детишек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через много лет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Тоже узнаем самый главный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Мамин большой секрет.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Только любовь большая маме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Стариться не дает.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Пусть же она родная наша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Долго еще живет!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Мамы роднее нет,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Мамы роднее нет.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чем же любимой мамы нашей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Молодости секрет?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1.Детство — золотая пора.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чудесно знать, что со мной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— словно ангел добра,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Друг мой самый лучший, родной.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Любимая мама, тебя поздравляю,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День матери счастья, здоровья желаю.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Ты в сердце моём, даже, если в разлуке,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Я помню всегда твои нежные руки.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Пусть каждый твой день наполняется светом,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Любовью родных будь, как солнцем, согрета.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Прости, временами тебя огорчаю,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Поверь, что невольно. Себя я ругаю.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4.Благодарю тебя, родная мама,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доброту, за ласку и любовь.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Была я не послушна и упряма,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 ты, с терпеньем, всё прощала вновь.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Нам наши мамы, мамочки родные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Сердца и жизни отдадут без слов.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нас они воистину святые,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Неважно, что нет нимбов у голов.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 Дорогая мамочка, мамуля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Милый дорогой нам человек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Любим крепко и целуем,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Будь счастливой весь свой век.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7.Любому, кто живет на белом свете,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Любить, кто может, думать и дышать,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нашей голубой планете,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Роднее слова нет, чем мать.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8. С годами, став взрослее, в чувствах строже.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Вдруг сердцем начинаешь понимать.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Нет человека ближе и дороже.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Чем женщина, которой имя — Мать.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9. Она с тобой и в радости и в горе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Она с тобой, пускай далёко ты.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сколько же в её таиться взоре —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Сердечной, материнской теплоты.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10.Спешите к ней сквозь годы и разлуки.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бы её утешить и обнять.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благоговеньем поцелуйте руки.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Той женщине, которой имя — </w:t>
      </w:r>
      <w:r w:rsidRPr="00FB50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Мать!  </w:t>
      </w:r>
    </w:p>
    <w:p w:rsidR="00804EB3" w:rsidRPr="00FB50DA" w:rsidRDefault="00804EB3" w:rsidP="00FB50DA">
      <w:pPr>
        <w:pStyle w:val="Heading4"/>
        <w:shd w:val="clear" w:color="auto" w:fill="FFFFFF"/>
        <w:spacing w:line="23" w:lineRule="atLeast"/>
        <w:ind w:firstLine="720"/>
        <w:rPr>
          <w:b w:val="0"/>
          <w:color w:val="000000"/>
          <w:sz w:val="24"/>
          <w:szCs w:val="24"/>
        </w:rPr>
      </w:pPr>
      <w:r w:rsidRPr="00FB50DA">
        <w:rPr>
          <w:b w:val="0"/>
          <w:color w:val="000000"/>
          <w:sz w:val="24"/>
          <w:szCs w:val="24"/>
          <w:lang w:eastAsia="ru-RU"/>
        </w:rPr>
        <w:t xml:space="preserve">( </w:t>
      </w:r>
      <w:r w:rsidRPr="00FB50DA">
        <w:rPr>
          <w:color w:val="000000"/>
          <w:sz w:val="24"/>
          <w:szCs w:val="24"/>
          <w:lang w:eastAsia="ru-RU"/>
        </w:rPr>
        <w:t xml:space="preserve">Исполнение песни </w:t>
      </w:r>
      <w:r w:rsidRPr="00FB50DA">
        <w:rPr>
          <w:color w:val="000000"/>
          <w:sz w:val="24"/>
          <w:szCs w:val="24"/>
        </w:rPr>
        <w:t>песни "Улыбка мамы</w:t>
      </w:r>
      <w:r w:rsidRPr="00FB50DA">
        <w:rPr>
          <w:b w:val="0"/>
          <w:color w:val="000000"/>
          <w:sz w:val="24"/>
          <w:szCs w:val="24"/>
        </w:rPr>
        <w:t xml:space="preserve">" </w:t>
      </w:r>
    </w:p>
    <w:p w:rsidR="00804EB3" w:rsidRPr="00FB50DA" w:rsidRDefault="00804EB3" w:rsidP="00FB50DA">
      <w:pPr>
        <w:pStyle w:val="Heading4"/>
        <w:shd w:val="clear" w:color="auto" w:fill="FFFFFF"/>
        <w:spacing w:line="23" w:lineRule="atLeast"/>
        <w:ind w:firstLine="720"/>
        <w:rPr>
          <w:rFonts w:ascii="Verdana" w:hAnsi="Verdana"/>
          <w:color w:val="000000"/>
          <w:sz w:val="24"/>
          <w:szCs w:val="24"/>
        </w:rPr>
      </w:pPr>
      <w:r w:rsidRPr="00FB50DA">
        <w:rPr>
          <w:color w:val="000000"/>
          <w:sz w:val="24"/>
          <w:szCs w:val="24"/>
        </w:rPr>
        <w:t>Слова и музыка: Ольга Осипова)</w:t>
      </w:r>
    </w:p>
    <w:p w:rsidR="00804EB3" w:rsidRPr="00FB50DA" w:rsidRDefault="00804EB3" w:rsidP="00FB50DA">
      <w:pPr>
        <w:pStyle w:val="NormalWeb"/>
        <w:spacing w:line="23" w:lineRule="atLeast"/>
        <w:ind w:firstLine="720"/>
      </w:pPr>
      <w:r w:rsidRPr="00FB50DA">
        <w:t>1.</w:t>
      </w:r>
      <w:r w:rsidRPr="00FB50DA">
        <w:br/>
        <w:t>Каждый день и каждый час</w:t>
      </w:r>
      <w:r w:rsidRPr="00FB50DA">
        <w:br/>
        <w:t>Мама очень любит нас,</w:t>
      </w:r>
      <w:r w:rsidRPr="00FB50DA">
        <w:br/>
        <w:t>Окружив заботой нас и лаской.</w:t>
      </w:r>
      <w:r w:rsidRPr="00FB50DA">
        <w:br/>
        <w:t>Детства лучик золотой,</w:t>
      </w:r>
      <w:r w:rsidRPr="00FB50DA">
        <w:br/>
        <w:t>Вспыхнув на небе звездой,</w:t>
      </w:r>
      <w:r w:rsidRPr="00FB50DA">
        <w:br/>
        <w:t>Доброту несет ее из сказки.</w:t>
      </w:r>
    </w:p>
    <w:p w:rsidR="00804EB3" w:rsidRPr="00FB50DA" w:rsidRDefault="00804EB3" w:rsidP="00FB50DA">
      <w:pPr>
        <w:pStyle w:val="NormalWeb"/>
        <w:spacing w:line="23" w:lineRule="atLeast"/>
        <w:ind w:firstLine="720"/>
      </w:pPr>
      <w:r w:rsidRPr="00FB50DA">
        <w:rPr>
          <w:b/>
          <w:bCs/>
          <w:i/>
          <w:iCs/>
        </w:rPr>
        <w:t>Припев:</w:t>
      </w:r>
      <w:r w:rsidRPr="00FB50DA">
        <w:br/>
        <w:t>Мама улыбнется -</w:t>
      </w:r>
      <w:r w:rsidRPr="00FB50DA">
        <w:br/>
        <w:t>Солнце засмеется,</w:t>
      </w:r>
      <w:r w:rsidRPr="00FB50DA">
        <w:br/>
        <w:t>Разливая всюду яркий свет.</w:t>
      </w:r>
      <w:r w:rsidRPr="00FB50DA">
        <w:br/>
        <w:t>Мамина улыбка,</w:t>
      </w:r>
      <w:r w:rsidRPr="00FB50DA">
        <w:br/>
        <w:t>Оставляет в сердце</w:t>
      </w:r>
      <w:r w:rsidRPr="00FB50DA">
        <w:br/>
        <w:t>Самый добрый</w:t>
      </w:r>
      <w:r w:rsidRPr="00FB50DA">
        <w:br/>
        <w:t xml:space="preserve">Светлый в жизни след. </w:t>
      </w:r>
    </w:p>
    <w:p w:rsidR="00804EB3" w:rsidRPr="00FB50DA" w:rsidRDefault="00804EB3" w:rsidP="00FB50DA">
      <w:pPr>
        <w:pStyle w:val="NormalWeb"/>
        <w:spacing w:line="23" w:lineRule="atLeast"/>
      </w:pPr>
      <w:r>
        <w:t xml:space="preserve">              </w:t>
      </w:r>
      <w:r w:rsidRPr="00FB50DA">
        <w:t>2.</w:t>
      </w:r>
      <w:r w:rsidRPr="00FB50DA">
        <w:br/>
        <w:t>Мама милая моя,</w:t>
      </w:r>
      <w:r w:rsidRPr="00FB50DA">
        <w:br/>
        <w:t>Очень я люблю тебя!</w:t>
      </w:r>
      <w:r w:rsidRPr="00FB50DA">
        <w:br/>
        <w:t>Ты всегда со мною будешь рядом.</w:t>
      </w:r>
      <w:r w:rsidRPr="00FB50DA">
        <w:br/>
        <w:t>Поругаешь иногда,</w:t>
      </w:r>
      <w:r w:rsidRPr="00FB50DA">
        <w:br/>
        <w:t>Скажешь добрые слова,</w:t>
      </w:r>
      <w:r w:rsidRPr="00FB50DA">
        <w:br/>
        <w:t>И согреешь душу своим взглядом.</w:t>
      </w:r>
    </w:p>
    <w:p w:rsidR="00804EB3" w:rsidRPr="00FB50DA" w:rsidRDefault="00804EB3" w:rsidP="00FB50DA">
      <w:pPr>
        <w:pStyle w:val="NormalWeb"/>
        <w:spacing w:line="23" w:lineRule="atLeast"/>
        <w:ind w:firstLine="720"/>
      </w:pPr>
      <w:r w:rsidRPr="00FB50DA">
        <w:rPr>
          <w:b/>
          <w:bCs/>
          <w:i/>
          <w:iCs/>
        </w:rPr>
        <w:t>Припев.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3.</w:t>
      </w:r>
      <w:r w:rsidRPr="00FB50DA">
        <w:rPr>
          <w:rFonts w:ascii="Times New Roman" w:hAnsi="Times New Roman"/>
          <w:sz w:val="24"/>
          <w:szCs w:val="24"/>
        </w:rPr>
        <w:br/>
        <w:t>В трудный час, когда беда,</w:t>
      </w:r>
      <w:r w:rsidRPr="00FB50DA">
        <w:rPr>
          <w:rFonts w:ascii="Times New Roman" w:hAnsi="Times New Roman"/>
          <w:sz w:val="24"/>
          <w:szCs w:val="24"/>
        </w:rPr>
        <w:br/>
        <w:t>Мама выручит всегда,</w:t>
      </w:r>
      <w:r w:rsidRPr="00FB50DA">
        <w:rPr>
          <w:rFonts w:ascii="Times New Roman" w:hAnsi="Times New Roman"/>
          <w:sz w:val="24"/>
          <w:szCs w:val="24"/>
        </w:rPr>
        <w:br/>
        <w:t>Ведь вернее друга нет на свете.</w:t>
      </w:r>
      <w:r w:rsidRPr="00FB50DA">
        <w:rPr>
          <w:rFonts w:ascii="Times New Roman" w:hAnsi="Times New Roman"/>
          <w:sz w:val="24"/>
          <w:szCs w:val="24"/>
        </w:rPr>
        <w:br/>
        <w:t>И у каждого, да-да,</w:t>
      </w:r>
      <w:r w:rsidRPr="00FB50DA">
        <w:rPr>
          <w:rFonts w:ascii="Times New Roman" w:hAnsi="Times New Roman"/>
          <w:sz w:val="24"/>
          <w:szCs w:val="24"/>
        </w:rPr>
        <w:br/>
        <w:t>Мама-мамочка одна.</w:t>
      </w:r>
      <w:r w:rsidRPr="00FB50DA">
        <w:rPr>
          <w:rFonts w:ascii="Times New Roman" w:hAnsi="Times New Roman"/>
          <w:sz w:val="24"/>
          <w:szCs w:val="24"/>
        </w:rPr>
        <w:br/>
        <w:t xml:space="preserve">Ее любят взрослые и дети. </w:t>
      </w:r>
    </w:p>
    <w:p w:rsidR="00804EB3" w:rsidRPr="00FB50DA" w:rsidRDefault="00804EB3" w:rsidP="00FB50DA">
      <w:pPr>
        <w:spacing w:line="23" w:lineRule="atLeast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сейчас посмотрим сценку </w:t>
      </w:r>
      <w:r w:rsidRPr="00FB50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«Спорщики».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Ученик: Много мам на белом свете.</w:t>
      </w:r>
      <w:r w:rsidRPr="00FB50DA">
        <w:rPr>
          <w:rFonts w:ascii="Times New Roman" w:hAnsi="Times New Roman"/>
          <w:sz w:val="24"/>
          <w:szCs w:val="24"/>
        </w:rPr>
        <w:br/>
        <w:t>               Всей душой их любят дети.</w:t>
      </w:r>
      <w:r w:rsidRPr="00FB50DA">
        <w:rPr>
          <w:rFonts w:ascii="Times New Roman" w:hAnsi="Times New Roman"/>
          <w:sz w:val="24"/>
          <w:szCs w:val="24"/>
        </w:rPr>
        <w:br/>
        <w:t>              Только мама есть одна,</w:t>
      </w:r>
      <w:r w:rsidRPr="00FB50DA">
        <w:rPr>
          <w:rFonts w:ascii="Times New Roman" w:hAnsi="Times New Roman"/>
          <w:sz w:val="24"/>
          <w:szCs w:val="24"/>
        </w:rPr>
        <w:br/>
        <w:t>              Всех дороже мне она.</w:t>
      </w:r>
      <w:r w:rsidRPr="00FB50DA">
        <w:rPr>
          <w:rFonts w:ascii="Times New Roman" w:hAnsi="Times New Roman"/>
          <w:sz w:val="24"/>
          <w:szCs w:val="24"/>
        </w:rPr>
        <w:br/>
        <w:t>              Кто она? Отвечу я:</w:t>
      </w:r>
      <w:r w:rsidRPr="00FB50DA">
        <w:rPr>
          <w:rFonts w:ascii="Times New Roman" w:hAnsi="Times New Roman"/>
          <w:sz w:val="24"/>
          <w:szCs w:val="24"/>
        </w:rPr>
        <w:br/>
        <w:t xml:space="preserve">              </w:t>
      </w:r>
      <w:r w:rsidRPr="00FB50DA">
        <w:rPr>
          <w:rFonts w:ascii="Times New Roman" w:hAnsi="Times New Roman"/>
          <w:b/>
          <w:sz w:val="24"/>
          <w:szCs w:val="24"/>
        </w:rPr>
        <w:t>Это мамочка моя!</w:t>
      </w: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4EB3" w:rsidRPr="00FB50DA" w:rsidRDefault="00804EB3" w:rsidP="00FB50DA">
      <w:pPr>
        <w:spacing w:line="23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Сценка «Спорщики».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 ученик.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 меня такая мама,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Все завидуют, я знаю!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 ученик.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Отчего же? Почему же?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Мама лучше у меня!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 ученик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Кто сказал, что у тебя?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Мама лучше всех – моя!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 ученик.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Вот, ты, Катя, за что любишь свою маму?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 ученик.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За, то, что без утайки и прямо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можем доверить ей сердце свое,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просто за то,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она наша мама,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крепко и нежно любим ее.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 ученик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Маша, а ты за что любишь свою маму?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 ученик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любим ее, как хорошего друга.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то, что у нас с нею все сообща.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 то, что когда нам приходится туго,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можем всплакнуть у родного плеча.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 ученик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Илья, а ты за что любишь свою маму?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 ученик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любим ее и за то, что порою.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Становятся строже в морщинках глаза.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 стоит с повинной прийти головою,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Исчезнут морщинки, умчится гроза.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 ученик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Даша, а что мы должны делать, чтобы маму не огорчать.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 ученик.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И. не всегда ты видишь маму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ее заботах трудовых,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если мама иногда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Придет усталая с работы,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Согрей ее своей заботой,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 всем ей помоги тогда! </w:t>
      </w: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(</w:t>
      </w:r>
      <w:r w:rsidRPr="00FB50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 сейчас для наших дорогих мам девочки исполнят частушки.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Все: Всем мамулям в этот день 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Дарим мы частушки,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мамочки у нас,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Были веселушки!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 Это слово говорим,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Каждый раз по двести раз: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Мама, дай! Да принеси!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Мама, мама, помоги!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Кто нас учит щи варить,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Постирать, посуду мыть,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Кто прощает все на свете,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МАМА – знают дети.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Нашу маму на работе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Сильно уважают,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домой она приходит –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Сильно обожают!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 Я люблю свою мамулю,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Она добрая душа,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Если где-то я халтурю,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 прощает мне она.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Не сердитесь вы на маму,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Если говорит не то,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Лучше обнимите маму,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Поцелуйте горячо.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 Папа сильный, папа умный,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Папа замечательный,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Только мамочка всегда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Добрее обязательно.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7. Если сердитесь на маму,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сует свой нос в дела,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Станете вы тоже мамой,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Вот поймёте вы тогда!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8. Папа мне решил задачу,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математике помог.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Мы потом решали с мамой,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То, что он решить не смог.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9. Юля вымыла полы,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Оля помогала,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Только жалко – мама снова,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Всё перемывала.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10. Закопчённую кастрюлю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Оля чистила песком,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Два часа в корыте Олю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Мыла бабушка потом.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Все: Пусть звенят повсюду песни, 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 любимых наших мам.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за всё, за всё, родные,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Говорим: «Спасибо Вам!»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частушки вам пропели 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Хорошо ли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плохо ли.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 теперь мы вас попросим, 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Чтоб вы нам похлопали.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  <w:t>(</w:t>
      </w:r>
      <w:r w:rsidRPr="00FB50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Конкурс 4 «Доскажи словечко» (для детей))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Слово спряталось куда-то, Слово спряталось и ждет.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Пусть найдут меня ребята. Ну-ка, кто меня найдет?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Мама, папа, брат и я –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Вот и вся моя ... (семья)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Наши руки были в мыле.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посуду сами мыли.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посуду мыли сами –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Помогали нашей ... (маме!)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цветы в саду сажаем,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Их из лейки поливаем.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Астры, лилии, тюльпаны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Пусть растут для нашей... (мамы)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Эти шарики на нити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 примерить не хотите ль?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любые ваши вкусы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маминой шкатулке….(бусы)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ушках маминых сверкают,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Цветом радуги сверкают.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Серебрятся капли-крошки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Украшения….(сережки)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Назовите-ка посуду: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Ручка прицепилась к кругу.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Блин испечь ей – ерунда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же….(сковорода)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брюхе у него вода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Забурлила от тепла.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разгневанный начальник.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Быстро закипает….(чайник)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кушанье для всех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Мама сварит на обед.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половник тут как тут-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Разольет в тарелки ….(суп)  </w:t>
      </w:r>
    </w:p>
    <w:p w:rsidR="00804EB3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04EB3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Ученик.</w:t>
      </w: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Песенку о маме мы споем сейчас,</w:t>
      </w: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Мама дорогая крепко любит нас!</w:t>
      </w: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Слушай нашу песенку, мамочка любимая,</w:t>
      </w: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FB50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Будь всегда здоровая, будь всегда счастливая!  </w:t>
      </w: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04EB3" w:rsidRPr="00FB50DA" w:rsidRDefault="00804EB3" w:rsidP="00FB50DA">
      <w:pPr>
        <w:pStyle w:val="Heading1"/>
        <w:shd w:val="clear" w:color="auto" w:fill="FFFFFF"/>
        <w:spacing w:before="150" w:beforeAutospacing="0" w:line="23" w:lineRule="atLeast"/>
        <w:rPr>
          <w:b w:val="0"/>
          <w:bCs w:val="0"/>
          <w:color w:val="000000"/>
          <w:sz w:val="24"/>
          <w:szCs w:val="24"/>
        </w:rPr>
      </w:pPr>
      <w:r w:rsidRPr="00FB50DA">
        <w:rPr>
          <w:color w:val="000000"/>
          <w:sz w:val="24"/>
          <w:szCs w:val="24"/>
          <w:shd w:val="clear" w:color="auto" w:fill="FFFFFF"/>
        </w:rPr>
        <w:t>Исполнение песни «Мама»</w:t>
      </w:r>
    </w:p>
    <w:p w:rsidR="00804EB3" w:rsidRPr="00FB50DA" w:rsidRDefault="00804EB3" w:rsidP="00FB50DA">
      <w:pPr>
        <w:pStyle w:val="Heading3"/>
        <w:shd w:val="clear" w:color="auto" w:fill="FFFFFF"/>
        <w:spacing w:line="23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B50DA">
        <w:rPr>
          <w:rFonts w:ascii="Times New Roman" w:hAnsi="Times New Roman" w:cs="Times New Roman"/>
          <w:sz w:val="24"/>
          <w:szCs w:val="24"/>
        </w:rPr>
        <w:t>Слова и музыка: Анна Петряшева)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Pr="00FB50DA" w:rsidRDefault="00804EB3" w:rsidP="00FB50DA">
      <w:pPr>
        <w:pStyle w:val="NormalWeb"/>
        <w:spacing w:line="23" w:lineRule="atLeast"/>
        <w:ind w:firstLine="720"/>
        <w:rPr>
          <w:b/>
          <w:bCs/>
          <w:i/>
          <w:iCs/>
        </w:rPr>
      </w:pPr>
      <w:r w:rsidRPr="00FB50DA">
        <w:rPr>
          <w:color w:val="000000"/>
        </w:rPr>
        <w:t>На свете слова нет</w:t>
      </w:r>
      <w:r w:rsidRPr="00FB50DA">
        <w:rPr>
          <w:color w:val="000000"/>
        </w:rPr>
        <w:br/>
        <w:t>Роднее и дороже.</w:t>
      </w:r>
      <w:r w:rsidRPr="00FB50DA">
        <w:rPr>
          <w:color w:val="000000"/>
        </w:rPr>
        <w:br/>
        <w:t>Встречаем с ним рассвет,</w:t>
      </w:r>
      <w:r w:rsidRPr="00FB50DA">
        <w:rPr>
          <w:color w:val="000000"/>
        </w:rPr>
        <w:br/>
        <w:t>И спать ложимся тоже.</w:t>
      </w:r>
      <w:r w:rsidRPr="00FB50DA">
        <w:rPr>
          <w:color w:val="000000"/>
        </w:rPr>
        <w:br/>
        <w:t>Есть в этом слове жизнь,</w:t>
      </w:r>
      <w:r w:rsidRPr="00FB50DA">
        <w:rPr>
          <w:color w:val="000000"/>
        </w:rPr>
        <w:br/>
        <w:t>Есть в этом слове песня,</w:t>
      </w:r>
      <w:r w:rsidRPr="00FB50DA">
        <w:rPr>
          <w:color w:val="000000"/>
        </w:rPr>
        <w:br/>
        <w:t>Нам без него никак не прожить!</w:t>
      </w:r>
    </w:p>
    <w:p w:rsidR="00804EB3" w:rsidRPr="00FB50DA" w:rsidRDefault="00804EB3" w:rsidP="00FB50DA">
      <w:pPr>
        <w:pStyle w:val="NormalWeb"/>
        <w:shd w:val="clear" w:color="auto" w:fill="FFFFFF"/>
        <w:spacing w:line="23" w:lineRule="atLeast"/>
        <w:ind w:firstLine="720"/>
        <w:rPr>
          <w:color w:val="000000"/>
        </w:rPr>
      </w:pPr>
      <w:r w:rsidRPr="00FB50DA">
        <w:rPr>
          <w:b/>
          <w:bCs/>
          <w:i/>
          <w:iCs/>
          <w:color w:val="000000"/>
        </w:rPr>
        <w:t>Припев:</w:t>
      </w:r>
      <w:r w:rsidRPr="00FB50DA">
        <w:rPr>
          <w:color w:val="000000"/>
        </w:rPr>
        <w:br/>
        <w:t>Мама, одно есть слово на планете – "мама"!</w:t>
      </w:r>
      <w:r w:rsidRPr="00FB50DA">
        <w:rPr>
          <w:color w:val="000000"/>
        </w:rPr>
        <w:br/>
        <w:t>Мама, твоя любовь, как солнце, светит, мама!</w:t>
      </w:r>
      <w:r w:rsidRPr="00FB50DA">
        <w:rPr>
          <w:color w:val="000000"/>
        </w:rPr>
        <w:br/>
        <w:t>Мама, дыханье радости и света – мама!</w:t>
      </w:r>
      <w:r w:rsidRPr="00FB50DA">
        <w:rPr>
          <w:color w:val="000000"/>
        </w:rPr>
        <w:br/>
        <w:t>Мама, твоим теплом земля согрета!</w:t>
      </w:r>
      <w:r w:rsidRPr="00FB50DA">
        <w:rPr>
          <w:color w:val="000000"/>
        </w:rPr>
        <w:br/>
        <w:t>Мама, мама, мама!</w:t>
      </w:r>
    </w:p>
    <w:p w:rsidR="00804EB3" w:rsidRPr="00FB50DA" w:rsidRDefault="00804EB3" w:rsidP="00FB50DA">
      <w:pPr>
        <w:pStyle w:val="NormalWeb"/>
        <w:shd w:val="clear" w:color="auto" w:fill="FFFFFF"/>
        <w:spacing w:line="23" w:lineRule="atLeast"/>
        <w:ind w:firstLine="720"/>
        <w:rPr>
          <w:color w:val="000000"/>
        </w:rPr>
      </w:pPr>
      <w:r w:rsidRPr="00FB50DA">
        <w:rPr>
          <w:color w:val="000000"/>
        </w:rPr>
        <w:t>2.</w:t>
      </w:r>
      <w:r w:rsidRPr="00FB50DA">
        <w:rPr>
          <w:color w:val="000000"/>
        </w:rPr>
        <w:br/>
        <w:t>Сегодня все цветы,</w:t>
      </w:r>
      <w:r w:rsidRPr="00FB50DA">
        <w:rPr>
          <w:color w:val="000000"/>
        </w:rPr>
        <w:br/>
        <w:t>Распустятся для мамы!</w:t>
      </w:r>
      <w:r w:rsidRPr="00FB50DA">
        <w:rPr>
          <w:color w:val="000000"/>
        </w:rPr>
        <w:br/>
        <w:t>Сегодня все мечты,</w:t>
      </w:r>
      <w:r w:rsidRPr="00FB50DA">
        <w:rPr>
          <w:color w:val="000000"/>
        </w:rPr>
        <w:br/>
        <w:t>О добром и о главном!</w:t>
      </w:r>
      <w:r w:rsidRPr="00FB50DA">
        <w:rPr>
          <w:color w:val="000000"/>
        </w:rPr>
        <w:br/>
        <w:t>Тепло любимых глаз,</w:t>
      </w:r>
      <w:r w:rsidRPr="00FB50DA">
        <w:rPr>
          <w:color w:val="000000"/>
        </w:rPr>
        <w:br/>
        <w:t>И свет твоей улыбки</w:t>
      </w:r>
      <w:r w:rsidRPr="00FB50DA">
        <w:rPr>
          <w:color w:val="000000"/>
        </w:rPr>
        <w:br/>
        <w:t>Важней всего на свете для нас!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  <w:t>(</w:t>
      </w:r>
      <w:r w:rsidRPr="00FB50DA">
        <w:rPr>
          <w:rFonts w:ascii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5 "Рассуждалки”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(для мам</w:t>
      </w:r>
      <w:r w:rsidRPr="00FB50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2.Они прячутся под грязными ногтями. Они такие маленькие, что их не видно. От них можно заболеть (микробы).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за плохого поступка. (Наказание)   </w:t>
      </w:r>
    </w:p>
    <w:p w:rsidR="00804EB3" w:rsidRPr="00FB50DA" w:rsidRDefault="00804EB3" w:rsidP="00FB50DA">
      <w:pPr>
        <w:shd w:val="clear" w:color="auto" w:fill="FFFFFF"/>
        <w:spacing w:after="0" w:line="23" w:lineRule="atLeast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rPr>
          <w:b/>
          <w:color w:val="000000"/>
        </w:rPr>
      </w:pPr>
      <w:r w:rsidRPr="00FB50DA">
        <w:rPr>
          <w:b/>
          <w:color w:val="000000"/>
        </w:rPr>
        <w:t>Сценка:</w:t>
      </w:r>
      <w:r w:rsidRPr="00FB50DA">
        <w:rPr>
          <w:color w:val="000000"/>
        </w:rPr>
        <w:br/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rStyle w:val="Strong"/>
          <w:color w:val="000000"/>
          <w:bdr w:val="none" w:sz="0" w:space="0" w:color="auto" w:frame="1"/>
        </w:rPr>
        <w:t>1й:</w:t>
      </w:r>
      <w:r w:rsidRPr="00FB50DA">
        <w:rPr>
          <w:color w:val="000000"/>
        </w:rPr>
        <w:t> -Так! Завтра День матери. Что же мы подарим нашим мамам?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rStyle w:val="Strong"/>
          <w:color w:val="000000"/>
          <w:bdr w:val="none" w:sz="0" w:space="0" w:color="auto" w:frame="1"/>
        </w:rPr>
        <w:t>2й:</w:t>
      </w:r>
      <w:r w:rsidRPr="00FB50DA">
        <w:rPr>
          <w:color w:val="000000"/>
        </w:rPr>
        <w:t> - Да, трудная задача. Чтобы придумать такое.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color w:val="000000"/>
        </w:rPr>
        <w:t>(Входят 2 друга).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3й</w:t>
      </w:r>
      <w:r w:rsidRPr="00FB50DA">
        <w:rPr>
          <w:color w:val="000000"/>
        </w:rPr>
        <w:t xml:space="preserve">:- Привет! Пойдемте </w:t>
      </w:r>
      <w:r>
        <w:rPr>
          <w:color w:val="000000"/>
        </w:rPr>
        <w:t xml:space="preserve"> в </w:t>
      </w:r>
      <w:r w:rsidRPr="00FB50DA">
        <w:rPr>
          <w:color w:val="000000"/>
        </w:rPr>
        <w:t>футбол гонять.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1й</w:t>
      </w:r>
      <w:r w:rsidRPr="00FB50DA">
        <w:rPr>
          <w:color w:val="000000"/>
        </w:rPr>
        <w:t>:- Нет, мы не можем.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4й:-</w:t>
      </w:r>
      <w:r w:rsidRPr="00FB50DA">
        <w:rPr>
          <w:color w:val="000000"/>
        </w:rPr>
        <w:t xml:space="preserve"> А почему?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2й:</w:t>
      </w:r>
      <w:r w:rsidRPr="00FB50DA">
        <w:rPr>
          <w:color w:val="000000"/>
        </w:rPr>
        <w:t>- Вы разве забыли, что завтра День матери, а мы до сих пор не решили, что же мы подарим нашим мамам.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3й</w:t>
      </w:r>
      <w:r w:rsidRPr="00FB50DA">
        <w:rPr>
          <w:color w:val="000000"/>
        </w:rPr>
        <w:t xml:space="preserve">:- Ура! Кажется, придумал! Давай подарил маме </w:t>
      </w:r>
      <w:r w:rsidRPr="00FB50DA">
        <w:rPr>
          <w:b/>
          <w:color w:val="000000"/>
        </w:rPr>
        <w:t>плимояль</w:t>
      </w:r>
      <w:r w:rsidRPr="00FB50DA">
        <w:rPr>
          <w:color w:val="000000"/>
        </w:rPr>
        <w:t xml:space="preserve"> (показывает рисунок).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1й</w:t>
      </w:r>
      <w:r w:rsidRPr="00FB50DA">
        <w:rPr>
          <w:color w:val="000000"/>
        </w:rPr>
        <w:t>:- А что это такое?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3й</w:t>
      </w:r>
      <w:r w:rsidRPr="00FB50DA">
        <w:rPr>
          <w:color w:val="000000"/>
        </w:rPr>
        <w:t>:- Это я соединим плиту и рояль.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2й</w:t>
      </w:r>
      <w:r w:rsidRPr="00FB50DA">
        <w:rPr>
          <w:color w:val="000000"/>
        </w:rPr>
        <w:t>:- А зачем?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3й</w:t>
      </w:r>
      <w:r w:rsidRPr="00FB50DA">
        <w:rPr>
          <w:color w:val="000000"/>
        </w:rPr>
        <w:t>:- Как зачем? Мама поставит что-нибудь готовить, а сама одновременно будет играть на рояле.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2й</w:t>
      </w:r>
      <w:r w:rsidRPr="00FB50DA">
        <w:rPr>
          <w:color w:val="000000"/>
        </w:rPr>
        <w:t>:- Нет, что-то это мне не нравится.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4й</w:t>
      </w:r>
      <w:r w:rsidRPr="00FB50DA">
        <w:rPr>
          <w:color w:val="000000"/>
        </w:rPr>
        <w:t xml:space="preserve">:- Придумал! Давай подарим маме </w:t>
      </w:r>
      <w:r w:rsidRPr="00FB50DA">
        <w:rPr>
          <w:b/>
          <w:color w:val="000000"/>
        </w:rPr>
        <w:t>утюсос</w:t>
      </w:r>
      <w:r w:rsidRPr="00FB50DA">
        <w:rPr>
          <w:color w:val="000000"/>
        </w:rPr>
        <w:t xml:space="preserve"> (показывает картинку).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rPr>
          <w:color w:val="000000"/>
        </w:rPr>
      </w:pPr>
      <w:r w:rsidRPr="00FB50DA">
        <w:rPr>
          <w:b/>
          <w:color w:val="000000"/>
        </w:rPr>
        <w:t>1й</w:t>
      </w:r>
      <w:r w:rsidRPr="00FB50DA">
        <w:rPr>
          <w:color w:val="000000"/>
        </w:rPr>
        <w:t xml:space="preserve">:- Что? Что это такое? </w:t>
      </w:r>
      <w:r w:rsidRPr="00FB50DA">
        <w:rPr>
          <w:color w:val="000000"/>
        </w:rPr>
        <w:br/>
      </w:r>
      <w:r w:rsidRPr="00FB50DA">
        <w:rPr>
          <w:b/>
          <w:color w:val="000000"/>
        </w:rPr>
        <w:t xml:space="preserve">4й: </w:t>
      </w:r>
      <w:r w:rsidRPr="00FB50DA">
        <w:rPr>
          <w:color w:val="000000"/>
        </w:rPr>
        <w:t>это утюг и пылесос вместе.</w:t>
      </w:r>
      <w:r w:rsidRPr="00FB50DA">
        <w:rPr>
          <w:color w:val="000000"/>
        </w:rPr>
        <w:br/>
      </w:r>
      <w:r w:rsidRPr="00FB50DA">
        <w:rPr>
          <w:b/>
          <w:color w:val="000000"/>
        </w:rPr>
        <w:t>2й</w:t>
      </w:r>
      <w:r w:rsidRPr="00FB50DA">
        <w:rPr>
          <w:color w:val="000000"/>
        </w:rPr>
        <w:t>: Но зачем?</w:t>
      </w:r>
      <w:r w:rsidRPr="00FB50DA">
        <w:rPr>
          <w:color w:val="000000"/>
        </w:rPr>
        <w:br/>
      </w:r>
      <w:r w:rsidRPr="00FB50DA">
        <w:rPr>
          <w:b/>
          <w:color w:val="000000"/>
        </w:rPr>
        <w:t>4й</w:t>
      </w:r>
      <w:r w:rsidRPr="00FB50DA">
        <w:rPr>
          <w:color w:val="000000"/>
        </w:rPr>
        <w:t>:- Затем, что мама сможет одновременно гладить белье и пылесосить квартиру.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1й</w:t>
      </w:r>
      <w:r w:rsidRPr="00FB50DA">
        <w:rPr>
          <w:color w:val="000000"/>
        </w:rPr>
        <w:t>:- Ну, нет. Что-то твоя идея не очень понравилась.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3й:</w:t>
      </w:r>
      <w:r w:rsidRPr="00FB50DA">
        <w:rPr>
          <w:color w:val="000000"/>
        </w:rPr>
        <w:t xml:space="preserve">- А что, если вы подарите маме </w:t>
      </w:r>
      <w:r w:rsidRPr="00FB50DA">
        <w:rPr>
          <w:b/>
          <w:color w:val="000000"/>
        </w:rPr>
        <w:t>сковородильник</w:t>
      </w:r>
      <w:r w:rsidRPr="00FB50DA">
        <w:rPr>
          <w:color w:val="000000"/>
        </w:rPr>
        <w:t xml:space="preserve"> (рисунок).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2й</w:t>
      </w:r>
      <w:r w:rsidRPr="00FB50DA">
        <w:rPr>
          <w:color w:val="000000"/>
        </w:rPr>
        <w:t>:- А это еще зачем?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3й</w:t>
      </w:r>
      <w:r w:rsidRPr="00FB50DA">
        <w:rPr>
          <w:color w:val="000000"/>
        </w:rPr>
        <w:t>:- Как зачем? Поставит мама жарить котлеты, а сама пойдет спать. А когда котлеты будут готовы, будильник зазвенит, мама бегом на кухню.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1й</w:t>
      </w:r>
      <w:r w:rsidRPr="00FB50DA">
        <w:rPr>
          <w:color w:val="000000"/>
        </w:rPr>
        <w:t>:- Нет,  мама и на простой сковороде вкусные котлеты жарит.</w:t>
      </w:r>
    </w:p>
    <w:p w:rsidR="00804EB3" w:rsidRPr="00FB50DA" w:rsidRDefault="00804EB3" w:rsidP="00FB50DA">
      <w:pPr>
        <w:pStyle w:val="NormalWeb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/>
        </w:rPr>
      </w:pPr>
      <w:r w:rsidRPr="00FB50DA">
        <w:rPr>
          <w:b/>
          <w:color w:val="000000"/>
        </w:rPr>
        <w:t>2й</w:t>
      </w:r>
      <w:r w:rsidRPr="00FB50DA">
        <w:rPr>
          <w:color w:val="000000"/>
        </w:rPr>
        <w:t>:- Давайте-ка, лучше мы нарисуем нашим мамам букеты цветов и будем всегда помогать им.</w:t>
      </w: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bCs/>
          <w:sz w:val="24"/>
          <w:szCs w:val="24"/>
          <w:lang w:eastAsia="ru-RU"/>
        </w:rPr>
        <w:t xml:space="preserve"> ( Мальчики вручают цветы)</w:t>
      </w:r>
      <w:r w:rsidRPr="00FB50D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Default="00804EB3" w:rsidP="00FB50DA">
      <w:pPr>
        <w:pStyle w:val="Heading3"/>
        <w:shd w:val="clear" w:color="auto" w:fill="FFFFFF"/>
        <w:spacing w:line="23" w:lineRule="atLeast"/>
        <w:ind w:firstLine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Pr="00FB50DA" w:rsidRDefault="00804EB3" w:rsidP="00FB50DA">
      <w:pPr>
        <w:pStyle w:val="Heading3"/>
        <w:shd w:val="clear" w:color="auto" w:fill="FFFFFF"/>
        <w:spacing w:line="23" w:lineRule="atLeast"/>
        <w:ind w:firstLine="720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B50DA">
        <w:rPr>
          <w:rFonts w:ascii="Times New Roman" w:hAnsi="Times New Roman" w:cs="Times New Roman"/>
          <w:color w:val="000000"/>
          <w:sz w:val="24"/>
          <w:szCs w:val="24"/>
        </w:rPr>
        <w:t>Исполнение песни « Цветы для мамы» втор - Ю. Верижников)</w:t>
      </w:r>
    </w:p>
    <w:p w:rsidR="00804EB3" w:rsidRPr="00FB50DA" w:rsidRDefault="00804EB3" w:rsidP="00FB50DA">
      <w:pPr>
        <w:pStyle w:val="Heading2"/>
        <w:spacing w:before="150" w:line="23" w:lineRule="atLeast"/>
        <w:ind w:firstLine="720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</w:pPr>
      <w:r w:rsidRPr="00FB50DA">
        <w:rPr>
          <w:rFonts w:ascii="Times New Roman" w:hAnsi="Times New Roman" w:cs="Times New Roman"/>
          <w:b w:val="0"/>
          <w:i w:val="0"/>
          <w:color w:val="000000"/>
          <w:sz w:val="24"/>
          <w:szCs w:val="24"/>
          <w:u w:val="single"/>
        </w:rPr>
        <w:t>Самой дорогой, самой нежной маме посвящается!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09"/>
      </w:tblGrid>
      <w:tr w:rsidR="00804EB3" w:rsidRPr="00FB50DA" w:rsidTr="00C065E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04EB3" w:rsidRPr="00FB50DA" w:rsidRDefault="00804EB3" w:rsidP="00FB50DA">
            <w:pPr>
              <w:pStyle w:val="NormalWeb"/>
              <w:spacing w:line="23" w:lineRule="atLeast"/>
              <w:ind w:firstLine="720"/>
              <w:rPr>
                <w:color w:val="000000"/>
              </w:rPr>
            </w:pPr>
            <w:r w:rsidRPr="00FB50DA">
              <w:rPr>
                <w:color w:val="000000"/>
              </w:rPr>
              <w:t>1.</w:t>
            </w:r>
            <w:r w:rsidRPr="00FB50DA">
              <w:rPr>
                <w:color w:val="000000"/>
              </w:rPr>
              <w:br/>
              <w:t>Просыпаясь рано поутру,</w:t>
            </w:r>
            <w:r w:rsidRPr="00FB50DA">
              <w:rPr>
                <w:color w:val="000000"/>
              </w:rPr>
              <w:br/>
              <w:t>На себе твой взгляд всегда ловлю.</w:t>
            </w:r>
            <w:r w:rsidRPr="00FB50DA">
              <w:rPr>
                <w:color w:val="000000"/>
              </w:rPr>
              <w:br/>
              <w:t>Ты ко мне присядешь на кровать,</w:t>
            </w:r>
            <w:r w:rsidRPr="00FB50DA">
              <w:rPr>
                <w:color w:val="000000"/>
              </w:rPr>
              <w:br/>
              <w:t>Тихо мне шепнёшь: "Пора вставать!"</w:t>
            </w:r>
          </w:p>
          <w:p w:rsidR="00804EB3" w:rsidRPr="00FB50DA" w:rsidRDefault="00804EB3" w:rsidP="00AB5393">
            <w:pPr>
              <w:pStyle w:val="NormalWeb"/>
              <w:spacing w:line="23" w:lineRule="atLeast"/>
              <w:rPr>
                <w:color w:val="000000"/>
              </w:rPr>
            </w:pPr>
            <w:r w:rsidRPr="00FB50DA">
              <w:rPr>
                <w:color w:val="000000"/>
              </w:rPr>
              <w:t>Я глаза открою в полутьме.</w:t>
            </w:r>
            <w:r w:rsidRPr="00FB50DA">
              <w:rPr>
                <w:color w:val="000000"/>
              </w:rPr>
              <w:br/>
              <w:t>И ещё понежусь чуть в тепле.</w:t>
            </w:r>
            <w:r w:rsidRPr="00FB50DA">
              <w:rPr>
                <w:color w:val="000000"/>
              </w:rPr>
              <w:br/>
              <w:t>Я твою ладонь в свою возьму.</w:t>
            </w:r>
            <w:r w:rsidRPr="00FB50DA">
              <w:rPr>
                <w:color w:val="000000"/>
              </w:rPr>
              <w:br/>
              <w:t xml:space="preserve">Ты поймёшь, </w:t>
            </w:r>
            <w:r>
              <w:rPr>
                <w:color w:val="000000"/>
              </w:rPr>
              <w:t>что</w:t>
            </w:r>
            <w:r w:rsidRPr="00FB50DA">
              <w:rPr>
                <w:color w:val="000000"/>
              </w:rPr>
              <w:t xml:space="preserve"> я тебя люблю,</w:t>
            </w:r>
            <w:r w:rsidRPr="00FB50DA">
              <w:rPr>
                <w:color w:val="000000"/>
              </w:rPr>
              <w:br/>
              <w:t>Тебя люблю!</w:t>
            </w:r>
          </w:p>
          <w:p w:rsidR="00804EB3" w:rsidRPr="00FB50DA" w:rsidRDefault="00804EB3" w:rsidP="00FB50DA">
            <w:pPr>
              <w:pStyle w:val="NormalWeb"/>
              <w:spacing w:line="23" w:lineRule="atLeast"/>
              <w:ind w:firstLine="720"/>
              <w:rPr>
                <w:color w:val="000000"/>
              </w:rPr>
            </w:pPr>
            <w:r w:rsidRPr="00FB50DA">
              <w:rPr>
                <w:b/>
                <w:bCs/>
                <w:i/>
                <w:iCs/>
                <w:color w:val="000000"/>
              </w:rPr>
              <w:t>Припев:</w:t>
            </w:r>
            <w:r w:rsidRPr="00FB50DA">
              <w:rPr>
                <w:color w:val="000000"/>
              </w:rPr>
              <w:br/>
              <w:t>Цветы для мамы, цветы для мамы</w:t>
            </w:r>
            <w:r w:rsidRPr="00FB50DA">
              <w:rPr>
                <w:color w:val="000000"/>
              </w:rPr>
              <w:br/>
              <w:t>Я прижимаю к сердцу своему.</w:t>
            </w:r>
            <w:r w:rsidRPr="00FB50DA">
              <w:rPr>
                <w:color w:val="000000"/>
              </w:rPr>
              <w:br/>
              <w:t>Цветы для мамы, цветы для мамы</w:t>
            </w:r>
            <w:r w:rsidRPr="00FB50DA">
              <w:rPr>
                <w:color w:val="000000"/>
              </w:rPr>
              <w:br/>
              <w:t>Я их сегодня с трепетом несу!</w:t>
            </w:r>
          </w:p>
          <w:p w:rsidR="00804EB3" w:rsidRPr="00FB50DA" w:rsidRDefault="00804EB3" w:rsidP="00FB50DA">
            <w:pPr>
              <w:pStyle w:val="NormalWeb"/>
              <w:spacing w:line="23" w:lineRule="atLeast"/>
              <w:ind w:firstLine="720"/>
              <w:rPr>
                <w:color w:val="000000"/>
              </w:rPr>
            </w:pPr>
            <w:r w:rsidRPr="00FB50DA">
              <w:rPr>
                <w:color w:val="000000"/>
              </w:rPr>
              <w:t>2.</w:t>
            </w:r>
            <w:r w:rsidRPr="00FB50DA">
              <w:rPr>
                <w:color w:val="000000"/>
              </w:rPr>
              <w:br/>
              <w:t>Я взрослею, время, торопя,</w:t>
            </w:r>
            <w:r w:rsidRPr="00FB50DA">
              <w:rPr>
                <w:color w:val="000000"/>
              </w:rPr>
              <w:br/>
              <w:t>И забот не знаю никаких,</w:t>
            </w:r>
            <w:r w:rsidRPr="00FB50DA">
              <w:rPr>
                <w:color w:val="000000"/>
              </w:rPr>
              <w:br/>
              <w:t>Потому что, где бы ни был я,</w:t>
            </w:r>
            <w:r w:rsidRPr="00FB50DA">
              <w:rPr>
                <w:color w:val="000000"/>
              </w:rPr>
              <w:br/>
              <w:t>Чувствую вниманье глаз твоих.</w:t>
            </w:r>
          </w:p>
          <w:p w:rsidR="00804EB3" w:rsidRPr="00FB50DA" w:rsidRDefault="00804EB3" w:rsidP="00AB5393">
            <w:pPr>
              <w:pStyle w:val="NormalWeb"/>
              <w:spacing w:line="23" w:lineRule="atLeast"/>
              <w:rPr>
                <w:color w:val="000000"/>
              </w:rPr>
            </w:pPr>
            <w:r w:rsidRPr="00FB50DA">
              <w:rPr>
                <w:color w:val="000000"/>
              </w:rPr>
              <w:t>Только седина твоих волос.</w:t>
            </w:r>
            <w:r w:rsidRPr="00FB50DA">
              <w:rPr>
                <w:color w:val="000000"/>
              </w:rPr>
              <w:br/>
              <w:t>Говорит о том, как я подрос.</w:t>
            </w:r>
            <w:r w:rsidRPr="00FB50DA">
              <w:rPr>
                <w:color w:val="000000"/>
              </w:rPr>
              <w:br/>
              <w:t>Я тепло руки твоей ловлю.</w:t>
            </w:r>
            <w:r w:rsidRPr="00FB50DA">
              <w:rPr>
                <w:color w:val="000000"/>
              </w:rPr>
              <w:br/>
              <w:t>Ты поймёшь, как я тебя люблю,</w:t>
            </w:r>
            <w:r w:rsidRPr="00FB50DA">
              <w:rPr>
                <w:color w:val="000000"/>
              </w:rPr>
              <w:br/>
              <w:t>Тебя люблю!</w:t>
            </w:r>
          </w:p>
          <w:p w:rsidR="00804EB3" w:rsidRPr="00FB50DA" w:rsidRDefault="00804EB3" w:rsidP="00FB50DA">
            <w:pPr>
              <w:pStyle w:val="NormalWeb"/>
              <w:spacing w:line="23" w:lineRule="atLeast"/>
              <w:ind w:firstLine="720"/>
              <w:rPr>
                <w:color w:val="000000"/>
              </w:rPr>
            </w:pPr>
            <w:r w:rsidRPr="00FB50DA">
              <w:rPr>
                <w:b/>
                <w:bCs/>
                <w:i/>
                <w:iCs/>
                <w:color w:val="000000"/>
              </w:rPr>
              <w:t>Припев.</w:t>
            </w:r>
          </w:p>
          <w:p w:rsidR="00804EB3" w:rsidRPr="00FB50DA" w:rsidRDefault="00804EB3" w:rsidP="00AB5393">
            <w:pPr>
              <w:pStyle w:val="NormalWeb"/>
              <w:spacing w:line="23" w:lineRule="atLeast"/>
              <w:rPr>
                <w:color w:val="000000"/>
              </w:rPr>
            </w:pPr>
            <w:r w:rsidRPr="00FB50DA">
              <w:rPr>
                <w:color w:val="000000"/>
              </w:rPr>
              <w:t>Цветы для мамы, цветы для мамы,</w:t>
            </w:r>
            <w:r w:rsidRPr="00FB50DA">
              <w:rPr>
                <w:color w:val="000000"/>
              </w:rPr>
              <w:br/>
              <w:t>На них лежит хрустальная роса.</w:t>
            </w:r>
            <w:r w:rsidRPr="00FB50DA">
              <w:rPr>
                <w:color w:val="000000"/>
              </w:rPr>
              <w:br/>
              <w:t>Цветы для мамы, цветы для мамы,</w:t>
            </w:r>
            <w:r w:rsidRPr="00FB50DA">
              <w:rPr>
                <w:color w:val="000000"/>
              </w:rPr>
              <w:br/>
              <w:t>Как две слезинки мамины глаза.</w:t>
            </w:r>
            <w:r w:rsidRPr="00FB50DA">
              <w:rPr>
                <w:color w:val="000000"/>
              </w:rPr>
              <w:br/>
              <w:t>Как две слезинки, как две слезинки,</w:t>
            </w:r>
            <w:r w:rsidRPr="00FB50DA">
              <w:rPr>
                <w:color w:val="000000"/>
              </w:rPr>
              <w:br/>
              <w:t>Как две слезинки мамины глаза.</w:t>
            </w:r>
            <w:r w:rsidRPr="00FB50DA">
              <w:rPr>
                <w:color w:val="000000"/>
              </w:rPr>
              <w:br/>
              <w:t>Глаза!</w:t>
            </w:r>
          </w:p>
        </w:tc>
      </w:tr>
    </w:tbl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Pr="00FB50DA" w:rsidRDefault="00804EB3" w:rsidP="00FB50DA">
      <w:pPr>
        <w:spacing w:before="100" w:beforeAutospacing="1" w:after="100" w:afterAutospacing="1" w:line="23" w:lineRule="atLeast"/>
        <w:ind w:firstLine="72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0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Обращение к ребятам: </w:t>
      </w:r>
    </w:p>
    <w:p w:rsidR="00804EB3" w:rsidRPr="00FB50DA" w:rsidRDefault="00804EB3" w:rsidP="00AB5393">
      <w:pPr>
        <w:spacing w:line="23" w:lineRule="atLeast"/>
        <w:rPr>
          <w:rFonts w:ascii="Times New Roman" w:hAnsi="Times New Roman"/>
          <w:sz w:val="24"/>
          <w:szCs w:val="24"/>
          <w:u w:val="single"/>
        </w:rPr>
      </w:pPr>
      <w:r w:rsidRPr="00FB50DA">
        <w:rPr>
          <w:rFonts w:ascii="Times New Roman" w:hAnsi="Times New Roman"/>
          <w:sz w:val="24"/>
          <w:szCs w:val="24"/>
        </w:rPr>
        <w:t>Пуще глаза маму берегите:</w:t>
      </w:r>
      <w:r w:rsidRPr="00FB50DA">
        <w:rPr>
          <w:rFonts w:ascii="Times New Roman" w:hAnsi="Times New Roman"/>
          <w:sz w:val="24"/>
          <w:szCs w:val="24"/>
        </w:rPr>
        <w:br/>
        <w:t>От обид, от тягот и забот.</w:t>
      </w:r>
      <w:r w:rsidRPr="00FB50DA">
        <w:rPr>
          <w:rFonts w:ascii="Times New Roman" w:hAnsi="Times New Roman"/>
          <w:sz w:val="24"/>
          <w:szCs w:val="24"/>
        </w:rPr>
        <w:br/>
        <w:t xml:space="preserve">Вам наказ даю, напоминаю, </w:t>
      </w:r>
      <w:r w:rsidRPr="00FB50DA">
        <w:rPr>
          <w:rFonts w:ascii="Times New Roman" w:hAnsi="Times New Roman"/>
          <w:sz w:val="24"/>
          <w:szCs w:val="24"/>
        </w:rPr>
        <w:br/>
        <w:t>Каждый человек на свете должен знать</w:t>
      </w:r>
      <w:r w:rsidRPr="00FB50DA">
        <w:rPr>
          <w:rFonts w:ascii="Times New Roman" w:hAnsi="Times New Roman"/>
          <w:sz w:val="24"/>
          <w:szCs w:val="24"/>
        </w:rPr>
        <w:br/>
      </w:r>
      <w:r w:rsidRPr="00FB50DA">
        <w:rPr>
          <w:rFonts w:ascii="Times New Roman" w:hAnsi="Times New Roman"/>
          <w:sz w:val="24"/>
          <w:szCs w:val="24"/>
          <w:u w:val="single"/>
        </w:rPr>
        <w:t xml:space="preserve">“Дети, берегите мать!” </w:t>
      </w:r>
    </w:p>
    <w:p w:rsidR="00804EB3" w:rsidRPr="00FB50DA" w:rsidRDefault="00804EB3" w:rsidP="00FB50DA">
      <w:pPr>
        <w:spacing w:before="100"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 xml:space="preserve">   Я желаю вам, дорогие, быть достойными своих матерей. Будьте ласковыми, добрыми, внимательными сыновьями и дочерьми. Проявляйте любовь и благодарность к тем, кто дал вам жизнь, поставил на ноги, чьи дни и ночи были заполнены заботой о вас.</w:t>
      </w: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  <w:t>(</w:t>
      </w:r>
      <w:r w:rsidRPr="00FB50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Исполнение песни на мотив «Как здорово, что мы здесь сегодня собрались…»</w:t>
      </w:r>
    </w:p>
    <w:p w:rsidR="00804EB3" w:rsidRPr="00FB50DA" w:rsidRDefault="00804EB3" w:rsidP="00FB50DA">
      <w:pPr>
        <w:spacing w:line="23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исполняю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 дети и мамы для своих бабушек</w:t>
      </w:r>
      <w:r w:rsidRPr="00FB50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Изгиб гитары желтой ты обнимаешь нежно.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Струна осколком эха пронзит тугую высь.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Сегодня праздник мамы мы празднуем с успехом.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здорово, что все мы здесь сегодня собрались./2р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Желаем вам здоровья, и счастья вам желаем!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Удачи и терпенья! Мамуля, улыбнись!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твердо обещаем, что мы не подведем вас.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Как здорово, что все мы здесь сегодня собрались!/2 р 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Читает одна из мам )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Default="00804EB3" w:rsidP="00FB50DA">
      <w:pPr>
        <w:spacing w:beforeAutospacing="1" w:after="100" w:afterAutospacing="1" w:line="23" w:lineRule="atLeast"/>
        <w:ind w:firstLine="720"/>
        <w:rPr>
          <w:rFonts w:ascii="Times New Roman" w:hAnsi="Times New Roman"/>
          <w:b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 xml:space="preserve">Поклон тебе, </w:t>
      </w:r>
      <w:r w:rsidRPr="00FB50DA">
        <w:rPr>
          <w:rFonts w:ascii="Times New Roman" w:hAnsi="Times New Roman"/>
          <w:b/>
          <w:sz w:val="24"/>
          <w:szCs w:val="24"/>
          <w:lang w:eastAsia="ru-RU"/>
        </w:rPr>
        <w:t>милая мама,(бабушка)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04EB3" w:rsidRPr="00FB50DA" w:rsidRDefault="00804EB3" w:rsidP="00FB50DA">
      <w:pPr>
        <w:spacing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br/>
        <w:t>Всех ниже поклонов земных!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Целуем морщинки и шрамы,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На добрых ладонях твоих.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Желаем радости тебе,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И счастья светлого, большого,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Успехов в жизни и труде,</w:t>
      </w:r>
      <w:r w:rsidRPr="00FB50DA">
        <w:rPr>
          <w:rFonts w:ascii="Times New Roman" w:hAnsi="Times New Roman"/>
          <w:sz w:val="24"/>
          <w:szCs w:val="24"/>
          <w:lang w:eastAsia="ru-RU"/>
        </w:rPr>
        <w:br/>
        <w:t>Будь чуткой, доброй и здоровой!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04EB3" w:rsidRPr="00FB50DA" w:rsidRDefault="00804EB3" w:rsidP="00FB50DA">
      <w:pPr>
        <w:spacing w:before="100"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b/>
          <w:bCs/>
          <w:sz w:val="24"/>
          <w:szCs w:val="24"/>
          <w:lang w:eastAsia="ru-RU"/>
        </w:rPr>
        <w:t>Обращение к родителям:</w:t>
      </w:r>
    </w:p>
    <w:p w:rsidR="00804EB3" w:rsidRDefault="00804EB3" w:rsidP="00FB50DA">
      <w:pPr>
        <w:spacing w:before="100"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B50DA">
        <w:rPr>
          <w:rFonts w:ascii="Times New Roman" w:hAnsi="Times New Roman"/>
          <w:sz w:val="24"/>
          <w:szCs w:val="24"/>
          <w:lang w:eastAsia="ru-RU"/>
        </w:rPr>
        <w:t xml:space="preserve">    Наши дорогие мамы, бабушки, как приятно, что вы сегодня пришли отдохнуть и посмотреть концерт, который подготовили ваши дети. Я поздравляю вас с </w:t>
      </w:r>
      <w:r w:rsidRPr="00FB50DA">
        <w:rPr>
          <w:rFonts w:ascii="Times New Roman" w:hAnsi="Times New Roman"/>
          <w:b/>
          <w:sz w:val="24"/>
          <w:szCs w:val="24"/>
          <w:lang w:eastAsia="ru-RU"/>
        </w:rPr>
        <w:t>днём матери</w:t>
      </w:r>
      <w:r w:rsidRPr="00FB50DA">
        <w:rPr>
          <w:rFonts w:ascii="Times New Roman" w:hAnsi="Times New Roman"/>
          <w:sz w:val="24"/>
          <w:szCs w:val="24"/>
          <w:lang w:eastAsia="ru-RU"/>
        </w:rPr>
        <w:t xml:space="preserve"> и желаю вам, чтобы ваши дети всегда были послушными, чтобы они любили и уважали вас!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4EB3" w:rsidRPr="00FB50DA" w:rsidRDefault="00804EB3" w:rsidP="00FB50DA">
      <w:pPr>
        <w:spacing w:before="100"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804EB3" w:rsidRPr="00FB50DA" w:rsidRDefault="00804EB3" w:rsidP="00AB5393">
      <w:pPr>
        <w:pStyle w:val="a"/>
        <w:shd w:val="clear" w:color="auto" w:fill="FFFFFF"/>
        <w:spacing w:after="0" w:line="23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Pr="00FB50DA">
        <w:rPr>
          <w:rFonts w:ascii="Times New Roman" w:hAnsi="Times New Roman"/>
          <w:color w:val="333333"/>
          <w:sz w:val="24"/>
          <w:szCs w:val="24"/>
        </w:rPr>
        <w:t xml:space="preserve">  1</w:t>
      </w:r>
      <w:r w:rsidRPr="00FB50DA">
        <w:rPr>
          <w:rFonts w:ascii="Times New Roman" w:hAnsi="Times New Roman"/>
          <w:sz w:val="24"/>
          <w:szCs w:val="24"/>
        </w:rPr>
        <w:t xml:space="preserve">.Девчонки  мальчишки,                         </w:t>
      </w:r>
      <w:r w:rsidRPr="00FB50DA">
        <w:rPr>
          <w:rFonts w:ascii="Times New Roman" w:hAnsi="Times New Roman"/>
          <w:sz w:val="24"/>
          <w:szCs w:val="24"/>
        </w:rPr>
        <w:br/>
        <w:t xml:space="preserve">       Давайте вместе с вами </w:t>
      </w:r>
      <w:r w:rsidRPr="00FB50DA">
        <w:rPr>
          <w:rFonts w:ascii="Times New Roman" w:hAnsi="Times New Roman"/>
          <w:sz w:val="24"/>
          <w:szCs w:val="24"/>
        </w:rPr>
        <w:br/>
        <w:t xml:space="preserve">       Спасибо скажем бабушке,</w:t>
      </w:r>
      <w:r w:rsidRPr="00FB50DA">
        <w:rPr>
          <w:rFonts w:ascii="Times New Roman" w:hAnsi="Times New Roman"/>
          <w:sz w:val="24"/>
          <w:szCs w:val="24"/>
        </w:rPr>
        <w:br/>
        <w:t xml:space="preserve">       Спасибо скажем маме.</w:t>
      </w:r>
    </w:p>
    <w:p w:rsidR="00804EB3" w:rsidRPr="00FB50DA" w:rsidRDefault="00804EB3" w:rsidP="00FB50DA">
      <w:pPr>
        <w:pStyle w:val="a"/>
        <w:shd w:val="clear" w:color="auto" w:fill="FFFFFF"/>
        <w:spacing w:after="0" w:line="23" w:lineRule="atLeast"/>
        <w:ind w:left="426" w:firstLine="720"/>
        <w:rPr>
          <w:rFonts w:ascii="Times New Roman" w:hAnsi="Times New Roman"/>
          <w:sz w:val="24"/>
          <w:szCs w:val="24"/>
        </w:rPr>
      </w:pPr>
    </w:p>
    <w:p w:rsidR="00804EB3" w:rsidRPr="00FB50DA" w:rsidRDefault="00804EB3" w:rsidP="00AB5393">
      <w:pPr>
        <w:pStyle w:val="a"/>
        <w:shd w:val="clear" w:color="auto" w:fill="FFFFFF"/>
        <w:spacing w:after="0" w:line="23" w:lineRule="atLeast"/>
        <w:ind w:left="426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2. За песенки, за сказки,                     </w:t>
      </w:r>
      <w:r w:rsidRPr="00FB50DA">
        <w:rPr>
          <w:rFonts w:ascii="Times New Roman" w:hAnsi="Times New Roman"/>
          <w:sz w:val="24"/>
          <w:szCs w:val="24"/>
        </w:rPr>
        <w:br/>
        <w:t>За хлопоты и ласки,</w:t>
      </w:r>
      <w:r w:rsidRPr="00FB50DA">
        <w:rPr>
          <w:rFonts w:ascii="Times New Roman" w:hAnsi="Times New Roman"/>
          <w:sz w:val="24"/>
          <w:szCs w:val="24"/>
        </w:rPr>
        <w:br/>
        <w:t>За вкусные ватрушки,</w:t>
      </w:r>
      <w:r w:rsidRPr="00FB50DA">
        <w:rPr>
          <w:rFonts w:ascii="Times New Roman" w:hAnsi="Times New Roman"/>
          <w:sz w:val="24"/>
          <w:szCs w:val="24"/>
        </w:rPr>
        <w:br/>
        <w:t>За новые игрушки.</w:t>
      </w:r>
      <w:r w:rsidRPr="00FB50DA">
        <w:rPr>
          <w:rFonts w:ascii="Times New Roman" w:hAnsi="Times New Roman"/>
          <w:sz w:val="24"/>
          <w:szCs w:val="24"/>
        </w:rPr>
        <w:br/>
        <w:t xml:space="preserve">Вместе: </w:t>
      </w:r>
      <w:r w:rsidRPr="00FB50DA">
        <w:rPr>
          <w:rFonts w:ascii="Times New Roman" w:hAnsi="Times New Roman"/>
          <w:b/>
          <w:sz w:val="24"/>
          <w:szCs w:val="24"/>
        </w:rPr>
        <w:t>Спасибо!</w:t>
      </w:r>
    </w:p>
    <w:p w:rsidR="00804EB3" w:rsidRPr="00FB50DA" w:rsidRDefault="00804EB3" w:rsidP="00FB50DA">
      <w:pPr>
        <w:pStyle w:val="a"/>
        <w:shd w:val="clear" w:color="auto" w:fill="FFFFFF"/>
        <w:spacing w:after="0" w:line="23" w:lineRule="atLeast"/>
        <w:ind w:left="928" w:firstLine="720"/>
        <w:rPr>
          <w:rFonts w:ascii="Times New Roman" w:hAnsi="Times New Roman"/>
          <w:sz w:val="24"/>
          <w:szCs w:val="24"/>
        </w:rPr>
      </w:pPr>
    </w:p>
    <w:p w:rsidR="00804EB3" w:rsidRPr="00FB50DA" w:rsidRDefault="00804EB3" w:rsidP="00AB5393">
      <w:pPr>
        <w:pStyle w:val="a"/>
        <w:shd w:val="clear" w:color="auto" w:fill="FFFFFF"/>
        <w:spacing w:after="0" w:line="23" w:lineRule="atLeast"/>
        <w:ind w:left="426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3. За книжки и считалки,                          </w:t>
      </w:r>
      <w:r w:rsidRPr="00FB50DA">
        <w:rPr>
          <w:rFonts w:ascii="Times New Roman" w:hAnsi="Times New Roman"/>
          <w:sz w:val="24"/>
          <w:szCs w:val="24"/>
        </w:rPr>
        <w:br/>
        <w:t>За лыжи и скакалки,</w:t>
      </w:r>
      <w:r w:rsidRPr="00FB50DA">
        <w:rPr>
          <w:rFonts w:ascii="Times New Roman" w:hAnsi="Times New Roman"/>
          <w:sz w:val="24"/>
          <w:szCs w:val="24"/>
        </w:rPr>
        <w:br/>
        <w:t>За сладкое варенье,</w:t>
      </w:r>
      <w:r w:rsidRPr="00FB50DA">
        <w:rPr>
          <w:rFonts w:ascii="Times New Roman" w:hAnsi="Times New Roman"/>
          <w:sz w:val="24"/>
          <w:szCs w:val="24"/>
        </w:rPr>
        <w:br/>
        <w:t>За долгое терпенье. </w:t>
      </w:r>
      <w:r w:rsidRPr="00FB50DA">
        <w:rPr>
          <w:rFonts w:ascii="Times New Roman" w:hAnsi="Times New Roman"/>
          <w:sz w:val="24"/>
          <w:szCs w:val="24"/>
        </w:rPr>
        <w:br/>
        <w:t>Вместе</w:t>
      </w:r>
      <w:r w:rsidRPr="00FB50DA">
        <w:rPr>
          <w:rFonts w:ascii="Times New Roman" w:hAnsi="Times New Roman"/>
          <w:b/>
          <w:sz w:val="24"/>
          <w:szCs w:val="24"/>
        </w:rPr>
        <w:t>: Спасибо!</w:t>
      </w:r>
    </w:p>
    <w:p w:rsidR="00804EB3" w:rsidRPr="00FB50DA" w:rsidRDefault="00804EB3" w:rsidP="00FB50DA">
      <w:pPr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804EB3" w:rsidRPr="00FB50DA" w:rsidRDefault="00804EB3" w:rsidP="00FB50DA">
      <w:pPr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4EB3" w:rsidRPr="00FB50DA" w:rsidRDefault="00804EB3" w:rsidP="00FB50DA">
      <w:pPr>
        <w:spacing w:before="100" w:beforeAutospacing="1" w:after="100" w:afterAutospacing="1" w:line="23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B50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</w:t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 Милые женщины, славные женщины!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не желаю, судьбы вам иной,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Будьте красивыми, будьте любимыми,</w:t>
      </w:r>
      <w:r w:rsidRPr="00FB50D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50D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Будьте счастливыми все до одной! </w:t>
      </w:r>
    </w:p>
    <w:p w:rsidR="00804EB3" w:rsidRPr="00FB50DA" w:rsidRDefault="00804EB3" w:rsidP="00FB50DA">
      <w:pPr>
        <w:spacing w:line="23" w:lineRule="atLeast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B50DA">
        <w:rPr>
          <w:rFonts w:ascii="Times New Roman" w:hAnsi="Times New Roman"/>
          <w:b/>
          <w:bCs/>
          <w:sz w:val="24"/>
          <w:szCs w:val="24"/>
        </w:rPr>
        <w:t>(Дети исполняют песню на мотив "Мы желаем счастья вам")</w:t>
      </w:r>
    </w:p>
    <w:p w:rsidR="00804EB3" w:rsidRPr="00FB50DA" w:rsidRDefault="00804EB3" w:rsidP="00AB5393">
      <w:pPr>
        <w:spacing w:line="23" w:lineRule="atLeast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В мире, где мороз и снегопад,</w:t>
      </w:r>
      <w:r w:rsidRPr="00FB50DA">
        <w:rPr>
          <w:rFonts w:ascii="Times New Roman" w:hAnsi="Times New Roman"/>
          <w:sz w:val="24"/>
          <w:szCs w:val="24"/>
        </w:rPr>
        <w:br/>
        <w:t>Очень нужен мамин добрый взгляд,</w:t>
      </w:r>
      <w:r w:rsidRPr="00FB50DA">
        <w:rPr>
          <w:rFonts w:ascii="Times New Roman" w:hAnsi="Times New Roman"/>
          <w:sz w:val="24"/>
          <w:szCs w:val="24"/>
        </w:rPr>
        <w:br/>
        <w:t>С ней всегда становится чуточку теплей.</w:t>
      </w:r>
      <w:r w:rsidRPr="00FB50DA">
        <w:rPr>
          <w:rFonts w:ascii="Times New Roman" w:hAnsi="Times New Roman"/>
          <w:sz w:val="24"/>
          <w:szCs w:val="24"/>
        </w:rPr>
        <w:br/>
        <w:t>И когда не ладятся дела,</w:t>
      </w:r>
      <w:r w:rsidRPr="00FB50DA">
        <w:rPr>
          <w:rFonts w:ascii="Times New Roman" w:hAnsi="Times New Roman"/>
          <w:sz w:val="24"/>
          <w:szCs w:val="24"/>
        </w:rPr>
        <w:br/>
        <w:t>И узнать невзгоды нам пора,</w:t>
      </w:r>
      <w:r w:rsidRPr="00FB50DA">
        <w:rPr>
          <w:rFonts w:ascii="Times New Roman" w:hAnsi="Times New Roman"/>
          <w:sz w:val="24"/>
          <w:szCs w:val="24"/>
        </w:rPr>
        <w:br/>
        <w:t>Мама принесет для нас добрую лишь весть</w:t>
      </w:r>
    </w:p>
    <w:p w:rsidR="00804EB3" w:rsidRPr="00FB50DA" w:rsidRDefault="00804EB3" w:rsidP="00FB50DA">
      <w:pPr>
        <w:tabs>
          <w:tab w:val="left" w:pos="2610"/>
        </w:tabs>
        <w:spacing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b/>
          <w:bCs/>
          <w:sz w:val="24"/>
          <w:szCs w:val="24"/>
        </w:rPr>
        <w:t>Припев</w:t>
      </w:r>
      <w:r w:rsidRPr="00FB50DA">
        <w:rPr>
          <w:rFonts w:ascii="Times New Roman" w:hAnsi="Times New Roman"/>
          <w:sz w:val="24"/>
          <w:szCs w:val="24"/>
        </w:rPr>
        <w:t xml:space="preserve">: </w:t>
      </w:r>
      <w:r w:rsidRPr="00FB50DA">
        <w:rPr>
          <w:rFonts w:ascii="Times New Roman" w:hAnsi="Times New Roman"/>
          <w:sz w:val="24"/>
          <w:szCs w:val="24"/>
        </w:rPr>
        <w:tab/>
      </w:r>
    </w:p>
    <w:p w:rsidR="00804EB3" w:rsidRPr="00FB50DA" w:rsidRDefault="00804EB3" w:rsidP="00AB5393">
      <w:pPr>
        <w:spacing w:line="23" w:lineRule="atLeast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Мы желаем счастья вам,</w:t>
      </w:r>
      <w:r w:rsidRPr="00FB50DA">
        <w:rPr>
          <w:rFonts w:ascii="Times New Roman" w:hAnsi="Times New Roman"/>
          <w:sz w:val="24"/>
          <w:szCs w:val="24"/>
        </w:rPr>
        <w:br/>
        <w:t>Счастья в этом мире большом,</w:t>
      </w:r>
      <w:r w:rsidRPr="00FB50DA">
        <w:rPr>
          <w:rFonts w:ascii="Times New Roman" w:hAnsi="Times New Roman"/>
          <w:sz w:val="24"/>
          <w:szCs w:val="24"/>
        </w:rPr>
        <w:br/>
        <w:t>Пусть солнце по утрам,</w:t>
      </w:r>
      <w:r w:rsidRPr="00FB50DA">
        <w:rPr>
          <w:rFonts w:ascii="Times New Roman" w:hAnsi="Times New Roman"/>
          <w:sz w:val="24"/>
          <w:szCs w:val="24"/>
        </w:rPr>
        <w:br/>
        <w:t>Как всегда заходит в дом.</w:t>
      </w:r>
      <w:r w:rsidRPr="00FB50DA">
        <w:rPr>
          <w:rFonts w:ascii="Times New Roman" w:hAnsi="Times New Roman"/>
          <w:sz w:val="24"/>
          <w:szCs w:val="24"/>
        </w:rPr>
        <w:br/>
        <w:t>Мамы, пожелаем вам</w:t>
      </w:r>
      <w:r w:rsidRPr="00FB50DA">
        <w:rPr>
          <w:rFonts w:ascii="Times New Roman" w:hAnsi="Times New Roman"/>
          <w:sz w:val="24"/>
          <w:szCs w:val="24"/>
        </w:rPr>
        <w:br/>
        <w:t>радости, успехов, добра,</w:t>
      </w:r>
      <w:r w:rsidRPr="00FB50DA">
        <w:rPr>
          <w:rFonts w:ascii="Times New Roman" w:hAnsi="Times New Roman"/>
          <w:sz w:val="24"/>
          <w:szCs w:val="24"/>
        </w:rPr>
        <w:br/>
        <w:t>И молодости вам,</w:t>
      </w:r>
      <w:r w:rsidRPr="00FB50DA">
        <w:rPr>
          <w:rFonts w:ascii="Times New Roman" w:hAnsi="Times New Roman"/>
          <w:sz w:val="24"/>
          <w:szCs w:val="24"/>
        </w:rPr>
        <w:br/>
        <w:t xml:space="preserve">Чтобы веселилась душа. </w:t>
      </w: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Default="00804EB3" w:rsidP="00FB50DA">
      <w:pPr>
        <w:spacing w:line="23" w:lineRule="atLeast"/>
        <w:ind w:firstLine="720"/>
        <w:rPr>
          <w:rFonts w:ascii="Times New Roman" w:hAnsi="Times New Roman"/>
          <w:sz w:val="24"/>
          <w:szCs w:val="24"/>
        </w:rPr>
      </w:pPr>
    </w:p>
    <w:p w:rsidR="00804EB3" w:rsidRPr="00FB50DA" w:rsidRDefault="00804EB3" w:rsidP="00FB50DA">
      <w:pPr>
        <w:spacing w:line="23" w:lineRule="atLeast"/>
        <w:ind w:firstLine="720"/>
        <w:jc w:val="center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Список </w:t>
      </w:r>
      <w:r>
        <w:rPr>
          <w:rFonts w:ascii="Times New Roman" w:hAnsi="Times New Roman"/>
          <w:sz w:val="24"/>
          <w:szCs w:val="24"/>
        </w:rPr>
        <w:t>используемых источников</w:t>
      </w:r>
    </w:p>
    <w:p w:rsidR="00804EB3" w:rsidRPr="00FB50DA" w:rsidRDefault="00804EB3" w:rsidP="00FB50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Бабичева, Н. Все начинается с любви... : сценарий концертной прогр. / Н. Бабичева // Сценарии и репертуар. – 2010. – № 8. – С. 52-70.  </w:t>
      </w:r>
    </w:p>
    <w:p w:rsidR="00804EB3" w:rsidRPr="00FB50DA" w:rsidRDefault="00804EB3" w:rsidP="00FB50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 xml:space="preserve">Кваскова, Ж.Е. "Самая прекрасная из женщин - женщина с ребенком на руках..." : [сценарий вечера для уч-ся средних и старших классов ко Дню матери] /  Ж.Е. Кваскова // Читаем, учимся, играем. - 2005. - Вып. 9. - С. 4-7. </w:t>
      </w:r>
    </w:p>
    <w:p w:rsidR="00804EB3" w:rsidRPr="00FB50DA" w:rsidRDefault="00804EB3" w:rsidP="00FB50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333333"/>
          <w:sz w:val="24"/>
          <w:szCs w:val="24"/>
        </w:rPr>
      </w:pPr>
      <w:r w:rsidRPr="00FB50DA">
        <w:rPr>
          <w:rFonts w:ascii="Times New Roman" w:hAnsi="Times New Roman"/>
          <w:color w:val="333333"/>
          <w:sz w:val="24"/>
          <w:szCs w:val="24"/>
        </w:rPr>
        <w:t>Нефедова, С.С.   Семейный праздник "Цветок для мамы" : [сценарий] / С.С. Нефедова  // Педсовет. - 2005. - № 9. - С. 10-12</w:t>
      </w:r>
    </w:p>
    <w:p w:rsidR="00804EB3" w:rsidRPr="00FB50DA" w:rsidRDefault="00804EB3" w:rsidP="00FB50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http://www.maam.ru/stati/detskii-dosug/kvn-posvjaschenyi-dnyu-materi.html</w:t>
      </w:r>
    </w:p>
    <w:p w:rsidR="00804EB3" w:rsidRPr="00FB50DA" w:rsidRDefault="00804EB3" w:rsidP="00FB50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http://nsportal.ru/shkola/vneklassnaya-rabota/library/2013/08/27/klassnyy-chas-posvyashchyonnyy-dnyu-materi</w:t>
      </w:r>
    </w:p>
    <w:p w:rsidR="00804EB3" w:rsidRPr="00FB50DA" w:rsidRDefault="00804EB3" w:rsidP="00FB50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</w:rPr>
      </w:pPr>
      <w:r w:rsidRPr="00FB50DA">
        <w:rPr>
          <w:rFonts w:ascii="Times New Roman" w:hAnsi="Times New Roman"/>
          <w:sz w:val="24"/>
          <w:szCs w:val="24"/>
        </w:rPr>
        <w:t>https://infourok.ru/scenariy-prazdnika-ko-dnyu-materi-839649.html</w:t>
      </w: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333333"/>
          <w:sz w:val="24"/>
          <w:szCs w:val="24"/>
        </w:rPr>
      </w:pP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333333"/>
          <w:sz w:val="24"/>
          <w:szCs w:val="24"/>
        </w:rPr>
      </w:pPr>
    </w:p>
    <w:p w:rsidR="00804EB3" w:rsidRPr="00FB50DA" w:rsidRDefault="00804EB3" w:rsidP="00FB50DA">
      <w:pPr>
        <w:shd w:val="clear" w:color="auto" w:fill="FFFFFF"/>
        <w:spacing w:before="100" w:beforeAutospacing="1" w:after="100" w:afterAutospacing="1" w:line="23" w:lineRule="atLeast"/>
        <w:ind w:firstLine="720"/>
        <w:rPr>
          <w:rFonts w:ascii="Times New Roman" w:hAnsi="Times New Roman"/>
          <w:color w:val="333333"/>
          <w:sz w:val="24"/>
          <w:szCs w:val="24"/>
        </w:rPr>
      </w:pPr>
    </w:p>
    <w:p w:rsidR="00804EB3" w:rsidRPr="00FB50DA" w:rsidRDefault="00804EB3" w:rsidP="00FB50DA">
      <w:pPr>
        <w:spacing w:before="100" w:beforeAutospacing="1" w:after="100" w:afterAutospacing="1" w:line="23" w:lineRule="atLeast"/>
        <w:ind w:firstLine="720"/>
        <w:rPr>
          <w:rFonts w:ascii="Times New Roman" w:hAnsi="Times New Roman"/>
          <w:sz w:val="24"/>
          <w:szCs w:val="24"/>
          <w:lang w:eastAsia="ru-RU"/>
        </w:rPr>
      </w:pPr>
    </w:p>
    <w:sectPr w:rsidR="00804EB3" w:rsidRPr="00FB50DA" w:rsidSect="00FB5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41"/>
    <w:multiLevelType w:val="hybridMultilevel"/>
    <w:tmpl w:val="F1027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637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F52F7"/>
    <w:multiLevelType w:val="hybridMultilevel"/>
    <w:tmpl w:val="1E921DAE"/>
    <w:lvl w:ilvl="0" w:tplc="502637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94ADA"/>
    <w:multiLevelType w:val="multilevel"/>
    <w:tmpl w:val="9C3A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85606"/>
    <w:multiLevelType w:val="multilevel"/>
    <w:tmpl w:val="2A60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92744E"/>
    <w:multiLevelType w:val="hybridMultilevel"/>
    <w:tmpl w:val="395CD21A"/>
    <w:lvl w:ilvl="0" w:tplc="502637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27E"/>
    <w:rsid w:val="0003540B"/>
    <w:rsid w:val="0005311D"/>
    <w:rsid w:val="0005795D"/>
    <w:rsid w:val="000630B6"/>
    <w:rsid w:val="0007237B"/>
    <w:rsid w:val="00081CC9"/>
    <w:rsid w:val="000843D5"/>
    <w:rsid w:val="000C184C"/>
    <w:rsid w:val="000D6926"/>
    <w:rsid w:val="000E6C47"/>
    <w:rsid w:val="00154B3E"/>
    <w:rsid w:val="001625A0"/>
    <w:rsid w:val="0018469C"/>
    <w:rsid w:val="00195B6B"/>
    <w:rsid w:val="001C061D"/>
    <w:rsid w:val="00201318"/>
    <w:rsid w:val="00210685"/>
    <w:rsid w:val="00217909"/>
    <w:rsid w:val="002255BC"/>
    <w:rsid w:val="002350F0"/>
    <w:rsid w:val="0025509F"/>
    <w:rsid w:val="0028331A"/>
    <w:rsid w:val="002C6633"/>
    <w:rsid w:val="003014BC"/>
    <w:rsid w:val="00302C1B"/>
    <w:rsid w:val="003143D1"/>
    <w:rsid w:val="003251B0"/>
    <w:rsid w:val="003D0149"/>
    <w:rsid w:val="003F3B73"/>
    <w:rsid w:val="00404FBD"/>
    <w:rsid w:val="00407D48"/>
    <w:rsid w:val="004150EE"/>
    <w:rsid w:val="00417DE4"/>
    <w:rsid w:val="004207C7"/>
    <w:rsid w:val="0045167E"/>
    <w:rsid w:val="0045312C"/>
    <w:rsid w:val="00475EE6"/>
    <w:rsid w:val="004926A9"/>
    <w:rsid w:val="004E2011"/>
    <w:rsid w:val="004F0198"/>
    <w:rsid w:val="004F57AB"/>
    <w:rsid w:val="00500934"/>
    <w:rsid w:val="00575A41"/>
    <w:rsid w:val="005C07E7"/>
    <w:rsid w:val="005D7308"/>
    <w:rsid w:val="005F4911"/>
    <w:rsid w:val="005F6C24"/>
    <w:rsid w:val="00630C1F"/>
    <w:rsid w:val="006563C3"/>
    <w:rsid w:val="00663E4B"/>
    <w:rsid w:val="00681273"/>
    <w:rsid w:val="006A75D4"/>
    <w:rsid w:val="006B156A"/>
    <w:rsid w:val="006B4FC5"/>
    <w:rsid w:val="006D0B93"/>
    <w:rsid w:val="006F1990"/>
    <w:rsid w:val="00702702"/>
    <w:rsid w:val="0070661B"/>
    <w:rsid w:val="007439F3"/>
    <w:rsid w:val="00751062"/>
    <w:rsid w:val="00770793"/>
    <w:rsid w:val="00783649"/>
    <w:rsid w:val="00793BDD"/>
    <w:rsid w:val="007E627E"/>
    <w:rsid w:val="00804EB3"/>
    <w:rsid w:val="008430A0"/>
    <w:rsid w:val="00847383"/>
    <w:rsid w:val="0085587B"/>
    <w:rsid w:val="00893C10"/>
    <w:rsid w:val="008A2921"/>
    <w:rsid w:val="008A6636"/>
    <w:rsid w:val="008A7759"/>
    <w:rsid w:val="008C136F"/>
    <w:rsid w:val="008C2FDE"/>
    <w:rsid w:val="008E445E"/>
    <w:rsid w:val="00912836"/>
    <w:rsid w:val="00975A23"/>
    <w:rsid w:val="0097747B"/>
    <w:rsid w:val="009838B3"/>
    <w:rsid w:val="00991D9E"/>
    <w:rsid w:val="009C363A"/>
    <w:rsid w:val="009D6866"/>
    <w:rsid w:val="009F3929"/>
    <w:rsid w:val="009F702B"/>
    <w:rsid w:val="009F7235"/>
    <w:rsid w:val="00A01701"/>
    <w:rsid w:val="00A0348D"/>
    <w:rsid w:val="00A100B5"/>
    <w:rsid w:val="00A457E6"/>
    <w:rsid w:val="00A57954"/>
    <w:rsid w:val="00A97599"/>
    <w:rsid w:val="00AB33F6"/>
    <w:rsid w:val="00AB5393"/>
    <w:rsid w:val="00AC6054"/>
    <w:rsid w:val="00AD1E9C"/>
    <w:rsid w:val="00B12F2B"/>
    <w:rsid w:val="00B16703"/>
    <w:rsid w:val="00B33E1A"/>
    <w:rsid w:val="00B74CE9"/>
    <w:rsid w:val="00B8329D"/>
    <w:rsid w:val="00BD0BA6"/>
    <w:rsid w:val="00C065EA"/>
    <w:rsid w:val="00C10A8D"/>
    <w:rsid w:val="00C12F3D"/>
    <w:rsid w:val="00C2079F"/>
    <w:rsid w:val="00C2769A"/>
    <w:rsid w:val="00C403C4"/>
    <w:rsid w:val="00C62F2D"/>
    <w:rsid w:val="00C72732"/>
    <w:rsid w:val="00C822D7"/>
    <w:rsid w:val="00C94AD2"/>
    <w:rsid w:val="00CA7492"/>
    <w:rsid w:val="00CB1CF7"/>
    <w:rsid w:val="00CC4849"/>
    <w:rsid w:val="00CD7031"/>
    <w:rsid w:val="00D7751B"/>
    <w:rsid w:val="00D93697"/>
    <w:rsid w:val="00DA6A25"/>
    <w:rsid w:val="00DC6099"/>
    <w:rsid w:val="00E1012C"/>
    <w:rsid w:val="00E35784"/>
    <w:rsid w:val="00E5437A"/>
    <w:rsid w:val="00E633A9"/>
    <w:rsid w:val="00E8529A"/>
    <w:rsid w:val="00E950EF"/>
    <w:rsid w:val="00EA724E"/>
    <w:rsid w:val="00ED45CE"/>
    <w:rsid w:val="00F82A19"/>
    <w:rsid w:val="00F941ED"/>
    <w:rsid w:val="00FB50DA"/>
    <w:rsid w:val="00FC7912"/>
    <w:rsid w:val="00FE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D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D69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C07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936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75A2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747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747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747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747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6F1990"/>
    <w:rPr>
      <w:rFonts w:cs="Times New Roman"/>
    </w:rPr>
  </w:style>
  <w:style w:type="character" w:styleId="Strong">
    <w:name w:val="Strong"/>
    <w:basedOn w:val="DefaultParagraphFont"/>
    <w:uiPriority w:val="99"/>
    <w:qFormat/>
    <w:rsid w:val="006F199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C10A8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74C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Абзац списка"/>
    <w:basedOn w:val="Normal"/>
    <w:uiPriority w:val="99"/>
    <w:rsid w:val="00500934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c1">
    <w:name w:val="c1"/>
    <w:basedOn w:val="Normal"/>
    <w:uiPriority w:val="99"/>
    <w:rsid w:val="00E85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E8529A"/>
    <w:rPr>
      <w:rFonts w:cs="Times New Roman"/>
    </w:rPr>
  </w:style>
  <w:style w:type="paragraph" w:styleId="NoSpacing">
    <w:name w:val="No Spacing"/>
    <w:uiPriority w:val="99"/>
    <w:qFormat/>
    <w:rsid w:val="0005311D"/>
    <w:rPr>
      <w:lang w:eastAsia="en-US"/>
    </w:rPr>
  </w:style>
  <w:style w:type="character" w:customStyle="1" w:styleId="c1c9c13">
    <w:name w:val="c1 c9 c13"/>
    <w:basedOn w:val="DefaultParagraphFont"/>
    <w:uiPriority w:val="99"/>
    <w:rsid w:val="0028331A"/>
    <w:rPr>
      <w:rFonts w:cs="Times New Roman"/>
    </w:rPr>
  </w:style>
  <w:style w:type="character" w:customStyle="1" w:styleId="c1c9c16">
    <w:name w:val="c1 c9 c16"/>
    <w:basedOn w:val="DefaultParagraphFont"/>
    <w:uiPriority w:val="99"/>
    <w:rsid w:val="0028331A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4926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7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7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331</TotalTime>
  <Pages>19</Pages>
  <Words>3741</Words>
  <Characters>21324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zakeryaev ilmi</dc:creator>
  <cp:keywords/>
  <dc:description/>
  <cp:lastModifiedBy>ОЛЕГ</cp:lastModifiedBy>
  <cp:revision>79</cp:revision>
  <dcterms:created xsi:type="dcterms:W3CDTF">2015-11-05T16:03:00Z</dcterms:created>
  <dcterms:modified xsi:type="dcterms:W3CDTF">2019-11-11T12:43:00Z</dcterms:modified>
</cp:coreProperties>
</file>