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5" w:rsidRPr="00780AC8" w:rsidRDefault="00CE5475" w:rsidP="00247683">
      <w:pPr>
        <w:pStyle w:val="HTMLAddress"/>
        <w:jc w:val="center"/>
        <w:rPr>
          <w:b/>
          <w:bCs/>
          <w:i w:val="0"/>
        </w:rPr>
      </w:pPr>
      <w:r>
        <w:rPr>
          <w:b/>
          <w:bCs/>
          <w:i w:val="0"/>
        </w:rPr>
        <w:t>ПРОЩАНИЕ С НАЧАЛЬНОЙ ШКОЛОЙ</w:t>
      </w:r>
    </w:p>
    <w:p w:rsidR="00CE5475" w:rsidRDefault="00CE5475" w:rsidP="00843E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5475" w:rsidRPr="00843E12" w:rsidRDefault="00CE5475" w:rsidP="00843E12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4"/>
          <w:szCs w:val="24"/>
          <w:lang w:eastAsia="ru-RU"/>
        </w:rPr>
      </w:pPr>
      <w:r w:rsidRPr="00843E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и задачи мероприятия: </w:t>
      </w:r>
    </w:p>
    <w:p w:rsidR="00CE5475" w:rsidRPr="00843E12" w:rsidRDefault="00CE5475" w:rsidP="00843E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  <w:lang w:eastAsia="ru-RU"/>
        </w:rPr>
      </w:pPr>
      <w:r w:rsidRPr="00843E12">
        <w:rPr>
          <w:rFonts w:ascii="Times New Roman" w:hAnsi="Times New Roman"/>
          <w:color w:val="000000"/>
          <w:sz w:val="24"/>
          <w:szCs w:val="24"/>
          <w:lang w:eastAsia="ru-RU"/>
        </w:rPr>
        <w:t>- провести торжественный концерт «Прощание с начальной школой!» в музыкально-литературной форме; развивать эстетические чувства; прививать любовь к знаниям, школе;</w:t>
      </w:r>
    </w:p>
    <w:p w:rsidR="00CE5475" w:rsidRPr="00843E12" w:rsidRDefault="00CE5475" w:rsidP="00843E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  <w:lang w:eastAsia="ru-RU"/>
        </w:rPr>
      </w:pPr>
      <w:r w:rsidRPr="00843E12">
        <w:rPr>
          <w:rFonts w:ascii="Times New Roman" w:hAnsi="Times New Roman"/>
          <w:color w:val="000000"/>
          <w:sz w:val="24"/>
          <w:szCs w:val="24"/>
          <w:lang w:eastAsia="ru-RU"/>
        </w:rPr>
        <w:t>- создавать условия для развития творческих способностей у детей через активную деятельность при подготовке и проведении праздника.</w:t>
      </w:r>
    </w:p>
    <w:p w:rsidR="00CE5475" w:rsidRPr="00843E12" w:rsidRDefault="00CE5475" w:rsidP="00843E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  <w:lang w:eastAsia="ru-RU"/>
        </w:rPr>
      </w:pPr>
      <w:r w:rsidRPr="00843E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воспитать ответственность, взаимопонимание, взаимопомощь,умение сотрудничать в коллективе; </w:t>
      </w:r>
    </w:p>
    <w:p w:rsidR="00CE5475" w:rsidRPr="00843E12" w:rsidRDefault="00CE5475" w:rsidP="00843E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  <w:lang w:eastAsia="ru-RU"/>
        </w:rPr>
      </w:pPr>
      <w:r w:rsidRPr="00843E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Художественное оформление</w:t>
      </w:r>
      <w:r w:rsidRPr="00843E12">
        <w:rPr>
          <w:rFonts w:ascii="Times New Roman" w:hAnsi="Times New Roman"/>
          <w:color w:val="000000"/>
          <w:sz w:val="24"/>
          <w:szCs w:val="24"/>
          <w:lang w:eastAsia="ru-RU"/>
        </w:rPr>
        <w:t>: красочные плакаты «Прощай, начальная школа»,  воздушные шары, цветы.</w:t>
      </w:r>
    </w:p>
    <w:p w:rsidR="00CE5475" w:rsidRPr="00843E12" w:rsidRDefault="00CE5475" w:rsidP="00843E12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  <w:lang w:eastAsia="ru-RU"/>
        </w:rPr>
      </w:pPr>
      <w:r w:rsidRPr="00843E12">
        <w:rPr>
          <w:rFonts w:ascii="Open Sans" w:hAnsi="Open Sans"/>
          <w:color w:val="000000"/>
          <w:sz w:val="24"/>
          <w:szCs w:val="24"/>
          <w:lang w:eastAsia="ru-RU"/>
        </w:rPr>
        <w:t> </w:t>
      </w:r>
      <w:r w:rsidRPr="00843E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 – техническое оснащение:</w:t>
      </w:r>
      <w:r w:rsidRPr="00843E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компьютер, мультимедийное оборудование, презентация , видеоклипы о жизни класса.</w:t>
      </w:r>
    </w:p>
    <w:p w:rsidR="00CE5475" w:rsidRDefault="00CE5475" w:rsidP="00843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3E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843E12">
        <w:rPr>
          <w:rFonts w:ascii="Times New Roman" w:hAnsi="Times New Roman"/>
          <w:color w:val="000000"/>
          <w:sz w:val="24"/>
          <w:szCs w:val="24"/>
          <w:lang w:eastAsia="ru-RU"/>
        </w:rPr>
        <w:t> концерт.</w:t>
      </w:r>
    </w:p>
    <w:p w:rsidR="00CE5475" w:rsidRPr="00843E12" w:rsidRDefault="00CE5475" w:rsidP="00843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3E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843E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актовый зал.</w:t>
      </w:r>
    </w:p>
    <w:p w:rsidR="00CE5475" w:rsidRDefault="00CE5475" w:rsidP="00247683">
      <w:pPr>
        <w:pStyle w:val="HTMLAddress"/>
        <w:rPr>
          <w:b/>
          <w:bCs/>
          <w:i w:val="0"/>
        </w:rPr>
      </w:pPr>
    </w:p>
    <w:p w:rsidR="00CE5475" w:rsidRPr="00780AC8" w:rsidRDefault="00CE5475" w:rsidP="00247683">
      <w:pPr>
        <w:pStyle w:val="HTMLAddress"/>
        <w:rPr>
          <w:i w:val="0"/>
        </w:rPr>
      </w:pPr>
      <w:r>
        <w:rPr>
          <w:b/>
          <w:bCs/>
          <w:i w:val="0"/>
        </w:rPr>
        <w:t xml:space="preserve">ОБЪЯВЛЕНИЕ:    </w:t>
      </w:r>
      <w:r w:rsidRPr="00780AC8">
        <w:rPr>
          <w:i w:val="0"/>
        </w:rPr>
        <w:t xml:space="preserve"> Объявление, чёрным по белому, </w:t>
      </w:r>
    </w:p>
    <w:p w:rsidR="00CE5475" w:rsidRPr="00780AC8" w:rsidRDefault="00CE5475" w:rsidP="00247683">
      <w:pPr>
        <w:pStyle w:val="HTMLAddress"/>
        <w:ind w:left="2160"/>
        <w:rPr>
          <w:i w:val="0"/>
        </w:rPr>
      </w:pPr>
      <w:r w:rsidRPr="00780AC8">
        <w:rPr>
          <w:i w:val="0"/>
        </w:rPr>
        <w:t xml:space="preserve">Мимо него не пройти. </w:t>
      </w:r>
    </w:p>
    <w:p w:rsidR="00CE5475" w:rsidRPr="00780AC8" w:rsidRDefault="00CE5475" w:rsidP="00247683">
      <w:pPr>
        <w:pStyle w:val="HTMLAddress"/>
        <w:ind w:left="2160"/>
        <w:rPr>
          <w:i w:val="0"/>
        </w:rPr>
      </w:pPr>
      <w:r w:rsidRPr="00780AC8">
        <w:rPr>
          <w:i w:val="0"/>
        </w:rPr>
        <w:t xml:space="preserve">Школа чудесная, школа начальная </w:t>
      </w:r>
    </w:p>
    <w:p w:rsidR="00CE5475" w:rsidRPr="00780AC8" w:rsidRDefault="00CE5475" w:rsidP="00247683">
      <w:pPr>
        <w:pStyle w:val="HTMLAddress"/>
        <w:ind w:left="2160"/>
        <w:rPr>
          <w:i w:val="0"/>
        </w:rPr>
      </w:pPr>
      <w:r w:rsidRPr="00780AC8">
        <w:rPr>
          <w:i w:val="0"/>
        </w:rPr>
        <w:t xml:space="preserve">Вас приглашает прийти. </w:t>
      </w:r>
    </w:p>
    <w:p w:rsidR="00CE5475" w:rsidRPr="00780AC8" w:rsidRDefault="00CE5475" w:rsidP="00247683">
      <w:pPr>
        <w:pStyle w:val="HTMLAddress"/>
        <w:ind w:left="2160"/>
        <w:rPr>
          <w:i w:val="0"/>
        </w:rPr>
      </w:pPr>
      <w:r w:rsidRPr="00780AC8">
        <w:rPr>
          <w:i w:val="0"/>
        </w:rPr>
        <w:t xml:space="preserve">Дальше слова там без всякой премудрости, </w:t>
      </w:r>
    </w:p>
    <w:p w:rsidR="00CE5475" w:rsidRPr="00780AC8" w:rsidRDefault="00CE5475" w:rsidP="00247683">
      <w:pPr>
        <w:pStyle w:val="HTMLAddress"/>
        <w:ind w:left="2160"/>
        <w:rPr>
          <w:i w:val="0"/>
        </w:rPr>
      </w:pPr>
      <w:r w:rsidRPr="00780AC8">
        <w:rPr>
          <w:i w:val="0"/>
        </w:rPr>
        <w:t xml:space="preserve">Вы их прочтите скорей: </w:t>
      </w:r>
    </w:p>
    <w:p w:rsidR="00CE5475" w:rsidRPr="00780AC8" w:rsidRDefault="00CE5475" w:rsidP="00247683">
      <w:pPr>
        <w:pStyle w:val="HTMLAddress"/>
        <w:ind w:left="2160"/>
        <w:rPr>
          <w:i w:val="0"/>
        </w:rPr>
      </w:pPr>
      <w:r w:rsidRPr="00780AC8">
        <w:rPr>
          <w:i w:val="0"/>
        </w:rPr>
        <w:t xml:space="preserve">"Вас приглашает на Праздник прощания </w:t>
      </w:r>
    </w:p>
    <w:p w:rsidR="00CE5475" w:rsidRPr="00D27E91" w:rsidRDefault="00CE5475" w:rsidP="00247683">
      <w:pPr>
        <w:pStyle w:val="HTMLAddress"/>
        <w:ind w:left="2160"/>
        <w:rPr>
          <w:i w:val="0"/>
        </w:rPr>
      </w:pPr>
      <w:r w:rsidRPr="00D27E91">
        <w:rPr>
          <w:i w:val="0"/>
        </w:rPr>
        <w:t xml:space="preserve">4-ый "А" класс в майский день!". </w:t>
      </w:r>
    </w:p>
    <w:p w:rsidR="00CE5475" w:rsidRPr="00D27E91" w:rsidRDefault="00CE5475" w:rsidP="00D27E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7E91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Учитель.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В прекрасный тихий майский вечер</w:t>
      </w:r>
    </w:p>
    <w:p w:rsidR="00CE5475" w:rsidRPr="00D27E91" w:rsidRDefault="00CE5475" w:rsidP="00D27E91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Мы в этом зале собрались</w:t>
      </w:r>
    </w:p>
    <w:p w:rsidR="00CE5475" w:rsidRPr="00D27E91" w:rsidRDefault="00CE5475" w:rsidP="00D27E91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Сегодня праздник бесконечен</w:t>
      </w:r>
    </w:p>
    <w:p w:rsidR="00CE5475" w:rsidRPr="00D27E91" w:rsidRDefault="00CE5475" w:rsidP="00D27E91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Выпускники выходят в жизнь</w:t>
      </w:r>
    </w:p>
    <w:p w:rsidR="00CE5475" w:rsidRPr="00D27E91" w:rsidRDefault="00CE5475" w:rsidP="00D27E91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Уж всё готово, всё готово</w:t>
      </w:r>
    </w:p>
    <w:p w:rsidR="00CE5475" w:rsidRPr="00D27E91" w:rsidRDefault="00CE5475" w:rsidP="00D27E91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Цветы, улыбки и слова</w:t>
      </w:r>
    </w:p>
    <w:p w:rsidR="00CE5475" w:rsidRPr="00D27E91" w:rsidRDefault="00CE5475" w:rsidP="00D27E91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Встречайте в этом светлом зале</w:t>
      </w:r>
    </w:p>
    <w:p w:rsidR="00CE5475" w:rsidRPr="00D27E91" w:rsidRDefault="00CE5475" w:rsidP="00D27E91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D27E91">
        <w:rPr>
          <w:rFonts w:ascii="Times New Roman" w:hAnsi="Times New Roman"/>
          <w:color w:val="000000"/>
          <w:sz w:val="24"/>
          <w:szCs w:val="24"/>
          <w:lang w:eastAsia="ru-RU"/>
        </w:rPr>
        <w:t>Виновников большого торжества.</w:t>
      </w:r>
    </w:p>
    <w:p w:rsidR="00CE5475" w:rsidRPr="00D27E91" w:rsidRDefault="00CE5475" w:rsidP="00D27E91">
      <w:pPr>
        <w:pStyle w:val="HTMLAddress"/>
        <w:ind w:left="2160"/>
        <w:jc w:val="center"/>
        <w:rPr>
          <w:b/>
        </w:rPr>
      </w:pPr>
      <w:r w:rsidRPr="00D27E91">
        <w:rPr>
          <w:b/>
        </w:rPr>
        <w:t>(Выпускники по музыку заходят в зал)</w:t>
      </w:r>
    </w:p>
    <w:p w:rsidR="00CE5475" w:rsidRPr="00A16EC5" w:rsidRDefault="00CE5475" w:rsidP="00583D25">
      <w:pPr>
        <w:pStyle w:val="NormalWeb"/>
        <w:spacing w:before="0" w:beforeAutospacing="0" w:after="0" w:afterAutospacing="0"/>
        <w:jc w:val="both"/>
        <w:rPr>
          <w:bCs/>
        </w:rPr>
      </w:pPr>
    </w:p>
    <w:p w:rsidR="00CE5475" w:rsidRDefault="00CE5475" w:rsidP="00D64B3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64B30">
        <w:rPr>
          <w:b/>
          <w:color w:val="000000"/>
        </w:rPr>
        <w:t>1.</w:t>
      </w:r>
      <w:r>
        <w:rPr>
          <w:color w:val="000000"/>
        </w:rPr>
        <w:t xml:space="preserve"> </w:t>
      </w:r>
      <w:r w:rsidRPr="00D64B30">
        <w:rPr>
          <w:color w:val="000000"/>
        </w:rPr>
        <w:t xml:space="preserve">Мамам, папам улыбнитесь!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Вокруг себя вы повернитесь!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Руки вверх все поднимите, пальцами пошевелите.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Крикнем весело: </w:t>
      </w:r>
    </w:p>
    <w:p w:rsidR="00CE5475" w:rsidRDefault="00CE5475" w:rsidP="00D64B3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64B30">
        <w:rPr>
          <w:b/>
          <w:color w:val="000000"/>
        </w:rPr>
        <w:t>Все.</w:t>
      </w:r>
      <w:r>
        <w:rPr>
          <w:color w:val="000000"/>
        </w:rPr>
        <w:t xml:space="preserve"> </w:t>
      </w:r>
      <w:r w:rsidRPr="00D64B30">
        <w:rPr>
          <w:color w:val="000000"/>
        </w:rPr>
        <w:t xml:space="preserve">Ура! Праздник начинать пора!!! </w:t>
      </w:r>
    </w:p>
    <w:p w:rsidR="00CE5475" w:rsidRDefault="00CE5475" w:rsidP="00D64B3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Pr="00D64B30">
        <w:rPr>
          <w:color w:val="000000"/>
        </w:rPr>
        <w:t xml:space="preserve">Собрались сегодня в зале,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Точно будет пир горой.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Значит что же? Наступает –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Лучший праздник – </w:t>
      </w:r>
    </w:p>
    <w:p w:rsidR="00CE5475" w:rsidRDefault="00CE5475" w:rsidP="00D64B3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64B30">
        <w:rPr>
          <w:b/>
          <w:color w:val="000000"/>
        </w:rPr>
        <w:t>Все.</w:t>
      </w:r>
      <w:r>
        <w:rPr>
          <w:color w:val="000000"/>
        </w:rPr>
        <w:t xml:space="preserve"> В</w:t>
      </w:r>
      <w:r w:rsidRPr="00D64B30">
        <w:rPr>
          <w:color w:val="000000"/>
        </w:rPr>
        <w:t xml:space="preserve">ыпускной! </w:t>
      </w:r>
    </w:p>
    <w:p w:rsidR="00CE5475" w:rsidRDefault="00CE5475" w:rsidP="00D64B3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3. </w:t>
      </w:r>
      <w:r w:rsidRPr="00D64B30">
        <w:rPr>
          <w:color w:val="000000"/>
        </w:rPr>
        <w:t xml:space="preserve">Дружно хлопнем мы в ладоши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Покачаем головой,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А чего тут сомневаться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Отмечаем – </w:t>
      </w:r>
    </w:p>
    <w:p w:rsidR="00CE5475" w:rsidRDefault="00CE5475" w:rsidP="00D64B3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64B30">
        <w:rPr>
          <w:b/>
          <w:color w:val="000000"/>
        </w:rPr>
        <w:t>Все.</w:t>
      </w:r>
      <w:r>
        <w:rPr>
          <w:color w:val="000000"/>
        </w:rPr>
        <w:t xml:space="preserve"> В</w:t>
      </w:r>
      <w:r w:rsidRPr="00D64B30">
        <w:rPr>
          <w:color w:val="000000"/>
        </w:rPr>
        <w:t xml:space="preserve">ыпускной! </w:t>
      </w:r>
    </w:p>
    <w:p w:rsidR="00CE5475" w:rsidRDefault="00CE5475" w:rsidP="00D64B3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 w:rsidRPr="00D64B30">
        <w:rPr>
          <w:color w:val="000000"/>
        </w:rPr>
        <w:t xml:space="preserve">Если первый ваш учитель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Грустно машет вам рукой,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Это значит наступает – </w:t>
      </w:r>
    </w:p>
    <w:p w:rsidR="00CE5475" w:rsidRDefault="00CE5475" w:rsidP="00D64B30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64B30">
        <w:rPr>
          <w:color w:val="000000"/>
        </w:rPr>
        <w:t xml:space="preserve">Славный праздник – </w:t>
      </w:r>
    </w:p>
    <w:p w:rsidR="00CE5475" w:rsidRPr="002F2C6E" w:rsidRDefault="00CE5475" w:rsidP="002F2C6E">
      <w:pPr>
        <w:pStyle w:val="NormalWeb"/>
        <w:spacing w:before="0" w:beforeAutospacing="0" w:after="0" w:afterAutospacing="0"/>
        <w:jc w:val="both"/>
        <w:rPr>
          <w:rStyle w:val="c0"/>
          <w:color w:val="000000"/>
        </w:rPr>
      </w:pPr>
      <w:r w:rsidRPr="00D64B30">
        <w:rPr>
          <w:b/>
          <w:color w:val="000000"/>
        </w:rPr>
        <w:t>Все.</w:t>
      </w:r>
      <w:r>
        <w:rPr>
          <w:color w:val="000000"/>
        </w:rPr>
        <w:t xml:space="preserve"> </w:t>
      </w:r>
      <w:r w:rsidRPr="00D64B30">
        <w:rPr>
          <w:color w:val="000000"/>
        </w:rPr>
        <w:t>Выпускной!</w:t>
      </w:r>
    </w:p>
    <w:p w:rsidR="00CE5475" w:rsidRDefault="00CE5475" w:rsidP="00A16EC5">
      <w:pPr>
        <w:pStyle w:val="NormalWeb"/>
        <w:spacing w:before="0" w:beforeAutospacing="0" w:after="0" w:afterAutospacing="0"/>
        <w:ind w:left="284"/>
        <w:jc w:val="center"/>
        <w:rPr>
          <w:rStyle w:val="c0"/>
          <w:rFonts w:cs="Arial"/>
          <w:b/>
          <w:i/>
          <w:color w:val="212529"/>
          <w:u w:val="single"/>
        </w:rPr>
      </w:pPr>
    </w:p>
    <w:p w:rsidR="00CE5475" w:rsidRDefault="00CE5475" w:rsidP="00A16EC5">
      <w:pPr>
        <w:pStyle w:val="NormalWeb"/>
        <w:spacing w:before="0" w:beforeAutospacing="0" w:after="0" w:afterAutospacing="0"/>
        <w:ind w:left="284"/>
        <w:jc w:val="center"/>
        <w:rPr>
          <w:rStyle w:val="c0"/>
          <w:rFonts w:cs="Arial"/>
          <w:b/>
          <w:i/>
          <w:color w:val="212529"/>
          <w:u w:val="single"/>
        </w:rPr>
      </w:pPr>
    </w:p>
    <w:p w:rsidR="00CE5475" w:rsidRPr="00342721" w:rsidRDefault="00CE5475" w:rsidP="00A16EC5">
      <w:pPr>
        <w:pStyle w:val="NormalWeb"/>
        <w:spacing w:before="0" w:beforeAutospacing="0" w:after="0" w:afterAutospacing="0"/>
        <w:ind w:left="284"/>
        <w:jc w:val="center"/>
        <w:rPr>
          <w:rStyle w:val="c0"/>
          <w:rFonts w:cs="Arial"/>
          <w:b/>
          <w:i/>
          <w:color w:val="212529"/>
          <w:u w:val="single"/>
        </w:rPr>
      </w:pPr>
      <w:r w:rsidRPr="00342721">
        <w:rPr>
          <w:rStyle w:val="c0"/>
          <w:rFonts w:cs="Arial"/>
          <w:b/>
          <w:i/>
          <w:color w:val="212529"/>
          <w:u w:val="single"/>
        </w:rPr>
        <w:t>Песня «Начальная школа»</w:t>
      </w:r>
    </w:p>
    <w:p w:rsidR="00CE5475" w:rsidRDefault="00CE5475" w:rsidP="00A16EC5">
      <w:pPr>
        <w:pStyle w:val="NormalWeb"/>
        <w:spacing w:before="0" w:beforeAutospacing="0" w:after="0" w:afterAutospacing="0"/>
        <w:rPr>
          <w:color w:val="000000"/>
        </w:rPr>
      </w:pPr>
      <w:r w:rsidRPr="001437B8">
        <w:rPr>
          <w:b/>
          <w:bCs/>
          <w:color w:val="000000"/>
        </w:rPr>
        <w:t>1.</w:t>
      </w:r>
      <w:r w:rsidRPr="001437B8">
        <w:rPr>
          <w:color w:val="000000"/>
        </w:rPr>
        <w:t xml:space="preserve"> Пусть осень пройдёт золотая,</w:t>
      </w:r>
      <w:r w:rsidRPr="001437B8">
        <w:rPr>
          <w:color w:val="000000"/>
        </w:rPr>
        <w:br/>
        <w:t>Метель бушевать перестанет</w:t>
      </w:r>
      <w:r w:rsidRPr="001437B8">
        <w:rPr>
          <w:color w:val="000000"/>
        </w:rPr>
        <w:br/>
        <w:t>И солнце, смеясь и сверка</w:t>
      </w:r>
      <w:r>
        <w:rPr>
          <w:color w:val="000000"/>
        </w:rPr>
        <w:t>я,</w:t>
      </w:r>
      <w:r>
        <w:rPr>
          <w:color w:val="000000"/>
        </w:rPr>
        <w:br/>
        <w:t>В начальные классы заглянет.</w:t>
      </w:r>
      <w:r w:rsidRPr="001437B8">
        <w:rPr>
          <w:color w:val="000000"/>
        </w:rPr>
        <w:br/>
        <w:t>Здесь к знаниям новым спешили</w:t>
      </w:r>
      <w:r w:rsidRPr="001437B8">
        <w:rPr>
          <w:color w:val="000000"/>
        </w:rPr>
        <w:br/>
        <w:t>Мы с первым учителем вместе,</w:t>
      </w:r>
      <w:r w:rsidRPr="001437B8">
        <w:rPr>
          <w:color w:val="000000"/>
        </w:rPr>
        <w:br/>
        <w:t xml:space="preserve">Росли, удивлялись, </w:t>
      </w:r>
      <w:r>
        <w:rPr>
          <w:color w:val="000000"/>
        </w:rPr>
        <w:t>дружили</w:t>
      </w:r>
      <w:r>
        <w:rPr>
          <w:color w:val="000000"/>
        </w:rPr>
        <w:br/>
        <w:t>И пели любимые песни.</w:t>
      </w:r>
      <w:r>
        <w:rPr>
          <w:color w:val="000000"/>
        </w:rPr>
        <w:br/>
      </w:r>
      <w:r w:rsidRPr="001437B8">
        <w:rPr>
          <w:b/>
          <w:bCs/>
          <w:color w:val="000000"/>
        </w:rPr>
        <w:t>Припев:</w:t>
      </w:r>
      <w:r>
        <w:rPr>
          <w:color w:val="000000"/>
        </w:rPr>
        <w:t xml:space="preserve"> </w:t>
      </w:r>
      <w:r w:rsidRPr="001437B8">
        <w:rPr>
          <w:color w:val="000000"/>
        </w:rPr>
        <w:t>Л</w:t>
      </w:r>
      <w:r>
        <w:rPr>
          <w:color w:val="000000"/>
        </w:rPr>
        <w:t>иствой шелестит сентябрь</w:t>
      </w:r>
    </w:p>
    <w:p w:rsidR="00CE5475" w:rsidRDefault="00CE5475" w:rsidP="00A16EC5">
      <w:pPr>
        <w:pStyle w:val="NormalWeb"/>
        <w:spacing w:before="0" w:beforeAutospacing="0" w:after="0" w:afterAutospacing="0"/>
        <w:ind w:left="900"/>
        <w:rPr>
          <w:color w:val="000000"/>
        </w:rPr>
      </w:pPr>
      <w:r w:rsidRPr="001437B8">
        <w:rPr>
          <w:color w:val="000000"/>
        </w:rPr>
        <w:t>И вновь расцветает май.</w:t>
      </w:r>
      <w:r w:rsidRPr="001437B8">
        <w:rPr>
          <w:color w:val="000000"/>
        </w:rPr>
        <w:br/>
        <w:t>Мы будем любит</w:t>
      </w:r>
      <w:r>
        <w:rPr>
          <w:color w:val="000000"/>
        </w:rPr>
        <w:t>ь тебя,</w:t>
      </w:r>
      <w:r>
        <w:rPr>
          <w:color w:val="000000"/>
        </w:rPr>
        <w:br/>
        <w:t>Начальная школа, знай!</w:t>
      </w:r>
    </w:p>
    <w:p w:rsidR="00CE5475" w:rsidRPr="001437B8" w:rsidRDefault="00CE5475" w:rsidP="00331492">
      <w:pPr>
        <w:pStyle w:val="NormalWeb"/>
        <w:spacing w:before="0" w:beforeAutospacing="0" w:after="0" w:afterAutospacing="0"/>
        <w:ind w:left="180" w:hanging="180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Pr="001437B8">
        <w:rPr>
          <w:color w:val="000000"/>
        </w:rPr>
        <w:t>Наш класс, озорной и весёлый.</w:t>
      </w:r>
      <w:r w:rsidRPr="001437B8">
        <w:rPr>
          <w:color w:val="000000"/>
        </w:rPr>
        <w:br/>
        <w:t>Зачёты, уроки, задачи...</w:t>
      </w:r>
      <w:r w:rsidRPr="001437B8">
        <w:rPr>
          <w:color w:val="000000"/>
        </w:rPr>
        <w:br/>
        <w:t xml:space="preserve">Сегодня начальная </w:t>
      </w:r>
      <w:r>
        <w:rPr>
          <w:color w:val="000000"/>
        </w:rPr>
        <w:t>школа</w:t>
      </w:r>
      <w:r>
        <w:rPr>
          <w:color w:val="000000"/>
        </w:rPr>
        <w:br/>
        <w:t>Нам в жизни желает удачи!</w:t>
      </w:r>
      <w:r w:rsidRPr="001437B8">
        <w:rPr>
          <w:color w:val="000000"/>
        </w:rPr>
        <w:br/>
        <w:t>Откроются двери, и снова</w:t>
      </w:r>
      <w:r w:rsidRPr="001437B8">
        <w:rPr>
          <w:color w:val="000000"/>
        </w:rPr>
        <w:br/>
        <w:t>Ты встретишь своих первоклашек.</w:t>
      </w:r>
      <w:r w:rsidRPr="001437B8">
        <w:rPr>
          <w:color w:val="000000"/>
        </w:rPr>
        <w:br/>
        <w:t>Мы знаем, начальная школа, –</w:t>
      </w:r>
      <w:r w:rsidRPr="001437B8">
        <w:rPr>
          <w:color w:val="000000"/>
        </w:rPr>
        <w:br/>
        <w:t>Ты в сердце останешься нашем!</w:t>
      </w:r>
    </w:p>
    <w:p w:rsidR="00CE5475" w:rsidRDefault="00CE5475" w:rsidP="00FB352F">
      <w:pPr>
        <w:pStyle w:val="NormalWeb"/>
        <w:spacing w:before="0" w:beforeAutospacing="0" w:after="0" w:afterAutospacing="0"/>
        <w:jc w:val="both"/>
        <w:rPr>
          <w:b/>
          <w:color w:val="212529"/>
          <w:kern w:val="36"/>
        </w:rPr>
      </w:pPr>
    </w:p>
    <w:p w:rsidR="00CE5475" w:rsidRDefault="00CE5475" w:rsidP="00FB352F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/>
          <w:color w:val="212529"/>
          <w:kern w:val="36"/>
        </w:rPr>
        <w:t>Учитель.</w:t>
      </w:r>
      <w:r w:rsidRPr="00247683">
        <w:rPr>
          <w:b/>
          <w:color w:val="212529"/>
          <w:kern w:val="36"/>
        </w:rPr>
        <w:t xml:space="preserve"> </w:t>
      </w:r>
      <w:r>
        <w:rPr>
          <w:bCs/>
        </w:rPr>
        <w:t>Дорогие ребята, уважаемые родители, учителя, наши гости! Вот и наступил час прощания с начальной школой. Четыре года мы были вместе. За это время мы успели подружиться, привыкнуть друг к другу.</w:t>
      </w:r>
      <w:r w:rsidRPr="00D748D2">
        <w:t xml:space="preserve"> </w:t>
      </w:r>
      <w:r>
        <w:t xml:space="preserve">Четыре года вы шаг за шагом поднимались по самым трудным ступенькам лестницы знаний. </w:t>
      </w:r>
      <w:r w:rsidRPr="001224FF">
        <w:rPr>
          <w:b/>
        </w:rPr>
        <w:t>8820 уроков</w:t>
      </w:r>
      <w:r>
        <w:t xml:space="preserve"> проучились вы вместе с тех пор. Выучены десятки правил, решены сотни задач и тысячи примеров, множество научных фактов засели в ваших головах, а некоторые до сих пор там не умещаются. </w:t>
      </w:r>
      <w:r w:rsidRPr="001224FF">
        <w:rPr>
          <w:b/>
        </w:rPr>
        <w:t>1920 исписанных тетрадей</w:t>
      </w:r>
      <w:r>
        <w:t xml:space="preserve">, но не каждая из них показана родителям. </w:t>
      </w:r>
      <w:r w:rsidRPr="001224FF">
        <w:rPr>
          <w:b/>
          <w:color w:val="000000"/>
        </w:rPr>
        <w:t>6 789 выполненных домашних заданий!</w:t>
      </w:r>
      <w:r w:rsidRPr="001224FF">
        <w:rPr>
          <w:b/>
          <w:color w:val="000000"/>
        </w:rPr>
        <w:br/>
      </w:r>
      <w:r>
        <w:rPr>
          <w:bCs/>
        </w:rPr>
        <w:t>Пройдёт совсем немного времени, три летних месяца, и вы снова придёте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начальную школу. Наверное, у меня будет ещё много выпусков, много учеников, но я буду помнить каждого из вас, потому что за четыре года, проведённых вместе, ученики становятся такими же дорогими, как и родные дети. Конечно, в вашей школьной жизни не всегда было всё гладко, возникали и проблемы, но в памяти остаётся только всё самое хорошее, то лучшее, что есть в каждом из вас. Сегодня нам с вами и грустно, и радостно. Грустно –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 – потому, что все вы повзрослели, стали умнее, многому научились. Мы сегодня не будем грустить, мы сегодня будем радоваться и веселиться.</w:t>
      </w:r>
    </w:p>
    <w:p w:rsidR="00CE5475" w:rsidRPr="00331492" w:rsidRDefault="00CE5475" w:rsidP="002E4FAE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4"/>
          <w:szCs w:val="24"/>
          <w:lang w:eastAsia="ru-RU"/>
        </w:rPr>
      </w:pPr>
      <w:r w:rsidRPr="00331492">
        <w:rPr>
          <w:rFonts w:ascii="Times New Roman" w:hAnsi="Times New Roman"/>
          <w:color w:val="000000"/>
          <w:sz w:val="24"/>
          <w:szCs w:val="24"/>
          <w:lang w:eastAsia="ru-RU"/>
        </w:rPr>
        <w:t>Сегодня …. мая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331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заканчивает свою работу проект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«Ч</w:t>
      </w:r>
      <w:r w:rsidRPr="00331492">
        <w:rPr>
          <w:rFonts w:ascii="Times New Roman" w:hAnsi="Times New Roman"/>
          <w:color w:val="000000"/>
          <w:sz w:val="24"/>
          <w:szCs w:val="24"/>
          <w:lang w:eastAsia="ru-RU"/>
        </w:rPr>
        <w:t>етыре года в начальной школе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3149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5475" w:rsidRDefault="00CE5475" w:rsidP="00A16EC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E5475" w:rsidRDefault="00CE5475" w:rsidP="00A16EC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5. </w:t>
      </w:r>
      <w:r w:rsidRPr="001224FF">
        <w:rPr>
          <w:color w:val="000000"/>
        </w:rPr>
        <w:t xml:space="preserve">Класс </w:t>
      </w:r>
      <w:r>
        <w:rPr>
          <w:color w:val="000000"/>
        </w:rPr>
        <w:t>н</w:t>
      </w:r>
      <w:r w:rsidRPr="001224FF">
        <w:rPr>
          <w:color w:val="000000"/>
        </w:rPr>
        <w:t xml:space="preserve">аш в школе самый умный,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D55897">
        <w:rPr>
          <w:color w:val="000000"/>
        </w:rPr>
        <w:t>Первые всегда, везде.</w:t>
      </w:r>
    </w:p>
    <w:p w:rsidR="00CE5475" w:rsidRDefault="00CE5475" w:rsidP="00D55897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Мы вам скажем непременно,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Лучший класс </w:t>
      </w:r>
      <w:r w:rsidRPr="001224FF">
        <w:rPr>
          <w:b/>
          <w:color w:val="000000"/>
        </w:rPr>
        <w:t>4 «А»</w:t>
      </w:r>
      <w:r w:rsidRPr="001224FF">
        <w:rPr>
          <w:color w:val="000000"/>
        </w:rPr>
        <w:t xml:space="preserve"> </w:t>
      </w:r>
      <w:r w:rsidRPr="001224FF">
        <w:rPr>
          <w:b/>
          <w:i/>
          <w:color w:val="000000"/>
        </w:rPr>
        <w:t>(все)</w:t>
      </w:r>
    </w:p>
    <w:p w:rsidR="00CE5475" w:rsidRDefault="00CE5475" w:rsidP="00A16EC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>
        <w:rPr>
          <w:color w:val="000000"/>
        </w:rPr>
        <w:t>Класс н</w:t>
      </w:r>
      <w:r w:rsidRPr="001224FF">
        <w:rPr>
          <w:color w:val="000000"/>
        </w:rPr>
        <w:t xml:space="preserve">аш в школе самый шумный,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Что кружится голова.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Мы вам скажем честно-честно,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Лучший класс </w:t>
      </w:r>
      <w:r w:rsidRPr="001224FF">
        <w:rPr>
          <w:b/>
          <w:color w:val="000000"/>
        </w:rPr>
        <w:t xml:space="preserve">4 «А» </w:t>
      </w:r>
      <w:r w:rsidRPr="001224FF">
        <w:rPr>
          <w:b/>
          <w:i/>
          <w:color w:val="000000"/>
        </w:rPr>
        <w:t>(все)</w:t>
      </w:r>
    </w:p>
    <w:p w:rsidR="00CE5475" w:rsidRDefault="00CE5475" w:rsidP="00A16EC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7. </w:t>
      </w:r>
      <w:r>
        <w:rPr>
          <w:color w:val="000000"/>
        </w:rPr>
        <w:t>Класс н</w:t>
      </w:r>
      <w:r w:rsidRPr="001224FF">
        <w:rPr>
          <w:color w:val="000000"/>
        </w:rPr>
        <w:t xml:space="preserve">аш в школе самый дружный,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Просто не разлей вода.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Мы вам скажем: без сомнений, </w:t>
      </w:r>
    </w:p>
    <w:p w:rsidR="00CE5475" w:rsidRDefault="00CE5475" w:rsidP="001224FF">
      <w:pPr>
        <w:pStyle w:val="NormalWeb"/>
        <w:spacing w:before="0" w:beforeAutospacing="0" w:after="0" w:afterAutospacing="0"/>
        <w:ind w:left="180"/>
        <w:jc w:val="both"/>
        <w:rPr>
          <w:color w:val="000000"/>
        </w:rPr>
      </w:pPr>
      <w:r w:rsidRPr="001224FF">
        <w:rPr>
          <w:color w:val="000000"/>
        </w:rPr>
        <w:t xml:space="preserve">Лучший класс </w:t>
      </w:r>
      <w:r w:rsidRPr="001224FF">
        <w:rPr>
          <w:b/>
          <w:color w:val="000000"/>
        </w:rPr>
        <w:t>4 «А»</w:t>
      </w:r>
      <w:r w:rsidRPr="001224FF">
        <w:rPr>
          <w:b/>
          <w:i/>
          <w:color w:val="000000"/>
        </w:rPr>
        <w:t xml:space="preserve"> (все)</w:t>
      </w:r>
    </w:p>
    <w:p w:rsidR="00CE5475" w:rsidRPr="002D4761" w:rsidRDefault="00CE5475" w:rsidP="002D4761">
      <w:pPr>
        <w:pStyle w:val="NormalWeb"/>
        <w:spacing w:before="0" w:beforeAutospacing="0" w:after="0" w:afterAutospacing="0"/>
        <w:jc w:val="both"/>
        <w:rPr>
          <w:rFonts w:ascii="PT Sans" w:hAnsi="PT Sans"/>
          <w:color w:val="000000"/>
          <w:shd w:val="clear" w:color="auto" w:fill="FFFFFF"/>
        </w:rPr>
      </w:pPr>
      <w:r w:rsidRPr="002D4761">
        <w:rPr>
          <w:rFonts w:ascii="PT Sans" w:hAnsi="PT Sans"/>
          <w:b/>
          <w:color w:val="000000"/>
          <w:shd w:val="clear" w:color="auto" w:fill="FFFFFF"/>
        </w:rPr>
        <w:t> </w:t>
      </w:r>
      <w:r w:rsidRPr="002D4761">
        <w:rPr>
          <w:b/>
          <w:color w:val="000000"/>
          <w:shd w:val="clear" w:color="auto" w:fill="FFFFFF"/>
        </w:rPr>
        <w:t>Учитель.</w:t>
      </w:r>
      <w:r w:rsidRPr="002D4761">
        <w:rPr>
          <w:color w:val="000000"/>
          <w:shd w:val="clear" w:color="auto" w:fill="FFFFFF"/>
        </w:rPr>
        <w:t xml:space="preserve"> </w:t>
      </w:r>
      <w:r w:rsidRPr="002D4761">
        <w:rPr>
          <w:rFonts w:ascii="PT Sans" w:hAnsi="PT Sans"/>
          <w:color w:val="000000"/>
          <w:shd w:val="clear" w:color="auto" w:fill="FFFFFF"/>
        </w:rPr>
        <w:t>А теперь узнаем кто же они- наши выпускники!</w:t>
      </w:r>
      <w:r w:rsidRPr="002D4761">
        <w:rPr>
          <w:rFonts w:ascii="PT Sans" w:hAnsi="PT Sans"/>
          <w:color w:val="000000"/>
          <w:sz w:val="30"/>
          <w:szCs w:val="30"/>
        </w:rPr>
        <w:t xml:space="preserve"> </w:t>
      </w:r>
      <w:r>
        <w:rPr>
          <w:rFonts w:ascii="PT Sans" w:hAnsi="PT Sans"/>
          <w:color w:val="000000"/>
          <w:shd w:val="clear" w:color="auto" w:fill="FFFFFF"/>
        </w:rPr>
        <w:t>Характеристика 4 «</w:t>
      </w:r>
      <w:r>
        <w:rPr>
          <w:color w:val="000000"/>
          <w:shd w:val="clear" w:color="auto" w:fill="FFFFFF"/>
        </w:rPr>
        <w:t>А</w:t>
      </w:r>
      <w:r w:rsidRPr="002D4761">
        <w:rPr>
          <w:rFonts w:ascii="PT Sans" w:hAnsi="PT Sans"/>
          <w:color w:val="000000"/>
          <w:shd w:val="clear" w:color="auto" w:fill="FFFFFF"/>
        </w:rPr>
        <w:t>» класса выданная вполне компетентными органами в составе:</w:t>
      </w:r>
    </w:p>
    <w:p w:rsidR="00CE5475" w:rsidRPr="002D4761" w:rsidRDefault="00CE5475" w:rsidP="002D4761">
      <w:pPr>
        <w:pStyle w:val="NormalWeb"/>
        <w:spacing w:before="0" w:beforeAutospacing="0" w:after="0" w:afterAutospacing="0"/>
        <w:jc w:val="both"/>
        <w:rPr>
          <w:rFonts w:ascii="PT Sans" w:hAnsi="PT Sans"/>
          <w:color w:val="000000"/>
          <w:shd w:val="clear" w:color="auto" w:fill="FFFFFF"/>
        </w:rPr>
      </w:pPr>
      <w:r w:rsidRPr="002D4761">
        <w:rPr>
          <w:rFonts w:ascii="PT Sans" w:hAnsi="PT Sans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2D4761">
        <w:rPr>
          <w:rFonts w:ascii="PT Sans" w:hAnsi="PT Sans"/>
          <w:color w:val="000000"/>
          <w:shd w:val="clear" w:color="auto" w:fill="FFFFFF"/>
        </w:rPr>
        <w:t>любящих родителей</w:t>
      </w:r>
    </w:p>
    <w:p w:rsidR="00CE5475" w:rsidRPr="002D4761" w:rsidRDefault="00CE5475" w:rsidP="002D4761">
      <w:pPr>
        <w:pStyle w:val="NormalWeb"/>
        <w:spacing w:before="0" w:beforeAutospacing="0" w:after="0" w:afterAutospacing="0"/>
        <w:jc w:val="both"/>
        <w:rPr>
          <w:rFonts w:ascii="PT Sans" w:hAnsi="PT Sans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2D4761">
        <w:rPr>
          <w:rFonts w:ascii="PT Sans" w:hAnsi="PT Sans"/>
          <w:color w:val="000000"/>
          <w:shd w:val="clear" w:color="auto" w:fill="FFFFFF"/>
        </w:rPr>
        <w:t>взыскательных учителей</w:t>
      </w:r>
    </w:p>
    <w:p w:rsidR="00CE5475" w:rsidRPr="002D4761" w:rsidRDefault="00CE5475" w:rsidP="002D4761">
      <w:pPr>
        <w:pStyle w:val="NormalWeb"/>
        <w:spacing w:before="0" w:beforeAutospacing="0" w:after="0" w:afterAutospacing="0"/>
        <w:jc w:val="both"/>
        <w:rPr>
          <w:rFonts w:ascii="PT Sans" w:hAnsi="PT Sans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2D4761">
        <w:rPr>
          <w:rFonts w:ascii="PT Sans" w:hAnsi="PT Sans"/>
          <w:color w:val="000000"/>
          <w:shd w:val="clear" w:color="auto" w:fill="FFFFFF"/>
        </w:rPr>
        <w:t>ироничных одноклассников</w:t>
      </w:r>
    </w:p>
    <w:p w:rsidR="00CE5475" w:rsidRPr="002D4761" w:rsidRDefault="00CE5475" w:rsidP="002D4761">
      <w:pPr>
        <w:pStyle w:val="NormalWeb"/>
        <w:spacing w:before="0" w:beforeAutospacing="0" w:after="0" w:afterAutospacing="0"/>
        <w:jc w:val="both"/>
        <w:rPr>
          <w:rFonts w:ascii="PT Sans" w:hAnsi="PT Sans"/>
          <w:color w:val="000000"/>
          <w:shd w:val="clear" w:color="auto" w:fill="FFFFFF"/>
        </w:rPr>
      </w:pPr>
      <w:r w:rsidRPr="002D4761">
        <w:rPr>
          <w:rFonts w:ascii="PT Sans" w:hAnsi="PT Sans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2D4761">
        <w:rPr>
          <w:rFonts w:ascii="PT Sans" w:hAnsi="PT Sans"/>
          <w:color w:val="000000"/>
          <w:shd w:val="clear" w:color="auto" w:fill="FFFFFF"/>
        </w:rPr>
        <w:t>требовательной администрации</w:t>
      </w:r>
    </w:p>
    <w:p w:rsidR="00CE5475" w:rsidRPr="002D4761" w:rsidRDefault="00CE5475" w:rsidP="002D476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2D4761">
        <w:rPr>
          <w:rFonts w:ascii="Times New Roman" w:hAnsi="Times New Roman"/>
          <w:sz w:val="24"/>
          <w:szCs w:val="24"/>
          <w:lang w:eastAsia="ru-RU"/>
        </w:rPr>
        <w:t> Установлено, что по объективным данным в резул</w:t>
      </w:r>
      <w:r>
        <w:rPr>
          <w:rFonts w:ascii="Times New Roman" w:hAnsi="Times New Roman"/>
          <w:sz w:val="24"/>
          <w:szCs w:val="24"/>
          <w:lang w:eastAsia="ru-RU"/>
        </w:rPr>
        <w:t>ьтате 4-х летних наблюдений 4 «А» класс выпуска 2025</w:t>
      </w:r>
      <w:r w:rsidRPr="002D4761">
        <w:rPr>
          <w:rFonts w:ascii="Times New Roman" w:hAnsi="Times New Roman"/>
          <w:sz w:val="24"/>
          <w:szCs w:val="24"/>
          <w:lang w:eastAsia="ru-RU"/>
        </w:rPr>
        <w:t xml:space="preserve"> года имеют:</w:t>
      </w:r>
    </w:p>
    <w:p w:rsidR="00CE5475" w:rsidRPr="002D4761" w:rsidRDefault="00CE5475" w:rsidP="002D47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2D4761">
        <w:rPr>
          <w:rFonts w:ascii="Times New Roman" w:hAnsi="Times New Roman"/>
          <w:sz w:val="24"/>
          <w:szCs w:val="24"/>
          <w:lang w:eastAsia="ru-RU"/>
        </w:rPr>
        <w:t xml:space="preserve"> голов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2D47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2D4761">
        <w:rPr>
          <w:rFonts w:ascii="Times New Roman" w:hAnsi="Times New Roman"/>
          <w:sz w:val="24"/>
          <w:szCs w:val="24"/>
          <w:lang w:eastAsia="ru-RU"/>
        </w:rPr>
        <w:t xml:space="preserve">рассудительных, ясных, светлых, сообразительных и не очень, умных, очень умных, умных, но не знающих что умны, толковых, твердолобых, упрямых и послушных. В конечном счёте головы, которые испытывают головокружение от волнения на данный момент </w:t>
      </w:r>
    </w:p>
    <w:p w:rsidR="00CE5475" w:rsidRPr="002D4761" w:rsidRDefault="00CE5475" w:rsidP="002D47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761">
        <w:rPr>
          <w:b/>
        </w:rPr>
        <w:t>2.</w:t>
      </w:r>
      <w:r>
        <w:t> Сердец-24</w:t>
      </w:r>
      <w:r w:rsidRPr="002D4761">
        <w:t>. Юных, импульсивных, горячих. Пульс- 120 ударов в минуту, в данный момент- учащённый. Это и понятно.</w:t>
      </w:r>
      <w:r w:rsidRPr="002D4761">
        <w:rPr>
          <w:color w:val="000000"/>
        </w:rPr>
        <w:t xml:space="preserve"> Кровь -</w:t>
      </w:r>
      <w:r>
        <w:rPr>
          <w:color w:val="000000"/>
        </w:rPr>
        <w:t xml:space="preserve"> </w:t>
      </w:r>
      <w:r w:rsidRPr="002D4761">
        <w:rPr>
          <w:color w:val="000000"/>
        </w:rPr>
        <w:t>живая и горячая.</w:t>
      </w:r>
    </w:p>
    <w:p w:rsidR="00CE5475" w:rsidRPr="002D4761" w:rsidRDefault="00CE5475" w:rsidP="002D4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> Ног-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48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штук. Длинные, стройные, крепкие, сильные, выносливые, проворные, резвые, быстрые, да ещё какие быстрые, ибо если посчитать с какой скоростью носятся эти ноги на переменах, а особенно, с какой космической скоростью несутся эти ноги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кабинета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столовую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 получится наверняка олимпийский рекорд. И рекордсменом в этом марафоне является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мы не будем говорить кто,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которые умудряются после уроков исчезать из поля зрения учителя в считанные секунды.</w:t>
      </w:r>
    </w:p>
    <w:p w:rsidR="00CE5475" w:rsidRPr="002D4761" w:rsidRDefault="00CE5475" w:rsidP="002D4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> Рук-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48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>. Маленькие, нежные, изящные, ловкие, хваткие, сильные, слабые, надёжные, умелые и неумелые, умелые и дырявые.</w:t>
      </w:r>
    </w:p>
    <w:p w:rsidR="00CE5475" w:rsidRPr="002D4761" w:rsidRDefault="00CE5475" w:rsidP="002D47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Анкетные данные 4 «А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>» класса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C7288">
        <w:rPr>
          <w:rFonts w:ascii="Times New Roman" w:hAnsi="Times New Roman"/>
          <w:sz w:val="24"/>
          <w:szCs w:val="24"/>
          <w:lang w:eastAsia="ru-RU"/>
        </w:rPr>
        <w:t>Возраст:</w:t>
      </w:r>
      <w:r w:rsidRPr="002D4761">
        <w:rPr>
          <w:rFonts w:ascii="Times New Roman" w:hAnsi="Times New Roman"/>
          <w:color w:val="000000"/>
          <w:sz w:val="24"/>
          <w:szCs w:val="24"/>
          <w:lang w:eastAsia="ru-RU"/>
        </w:rPr>
        <w:t> что называется, нежный, плавно переходящий в трудный, переходный.</w:t>
      </w:r>
    </w:p>
    <w:p w:rsidR="00CE5475" w:rsidRPr="00DC7288" w:rsidRDefault="00CE5475" w:rsidP="00DC72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DC7288">
        <w:rPr>
          <w:rFonts w:ascii="Times New Roman" w:hAnsi="Times New Roman"/>
          <w:sz w:val="24"/>
          <w:szCs w:val="24"/>
          <w:lang w:eastAsia="ru-RU"/>
        </w:rPr>
        <w:t> Пол. Демографическая послевоенная ситуация в классе сохраняется: в основном девчонки, но и мальчишки встречаются через одну на второго</w:t>
      </w:r>
    </w:p>
    <w:p w:rsidR="00CE5475" w:rsidRPr="00DC7288" w:rsidRDefault="00CE5475" w:rsidP="00DC72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Pr="00DC7288">
        <w:rPr>
          <w:rFonts w:ascii="Times New Roman" w:hAnsi="Times New Roman"/>
          <w:sz w:val="24"/>
          <w:szCs w:val="24"/>
          <w:lang w:eastAsia="ru-RU"/>
        </w:rPr>
        <w:t> Семейное положение: любимые чада, единственные и неповторимые (воздушный поцелуй родителям.)</w:t>
      </w:r>
    </w:p>
    <w:p w:rsidR="00CE5475" w:rsidRPr="00DC7288" w:rsidRDefault="00CE5475" w:rsidP="00DC72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DC7288">
        <w:rPr>
          <w:rFonts w:ascii="Times New Roman" w:hAnsi="Times New Roman"/>
          <w:sz w:val="24"/>
          <w:szCs w:val="24"/>
          <w:lang w:eastAsia="ru-RU"/>
        </w:rPr>
        <w:t> Медико- биологические данные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C7288">
        <w:rPr>
          <w:rFonts w:ascii="Times New Roman" w:hAnsi="Times New Roman"/>
          <w:sz w:val="24"/>
          <w:szCs w:val="24"/>
          <w:lang w:eastAsia="ru-RU"/>
        </w:rPr>
        <w:t xml:space="preserve">Рост: От </w:t>
      </w:r>
      <w:smartTag w:uri="urn:schemas-microsoft-com:office:smarttags" w:element="metricconverter">
        <w:smartTagPr>
          <w:attr w:name="ProductID" w:val="1 метра"/>
        </w:smartTagPr>
        <w:r w:rsidRPr="00DC7288">
          <w:rPr>
            <w:rFonts w:ascii="Times New Roman" w:hAnsi="Times New Roman"/>
            <w:sz w:val="24"/>
            <w:szCs w:val="24"/>
            <w:lang w:eastAsia="ru-RU"/>
          </w:rPr>
          <w:t>1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  <w:r w:rsidRPr="00DC7288">
          <w:rPr>
            <w:rFonts w:ascii="Times New Roman" w:hAnsi="Times New Roman"/>
            <w:sz w:val="24"/>
            <w:szCs w:val="24"/>
            <w:lang w:eastAsia="ru-RU"/>
          </w:rPr>
          <w:t>метра</w:t>
        </w:r>
      </w:smartTag>
      <w:r w:rsidRPr="00DC7288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DC7288">
          <w:rPr>
            <w:rFonts w:ascii="Times New Roman" w:hAnsi="Times New Roman"/>
            <w:sz w:val="24"/>
            <w:szCs w:val="24"/>
            <w:lang w:eastAsia="ru-RU"/>
          </w:rPr>
          <w:t>10 см</w:t>
        </w:r>
      </w:smartTag>
      <w:r w:rsidRPr="00DC7288">
        <w:rPr>
          <w:rFonts w:ascii="Times New Roman" w:hAnsi="Times New Roman"/>
          <w:sz w:val="24"/>
          <w:szCs w:val="24"/>
          <w:lang w:eastAsia="ru-RU"/>
        </w:rPr>
        <w:t xml:space="preserve"> (со шляпой) до 1метра </w:t>
      </w:r>
      <w:smartTag w:uri="urn:schemas-microsoft-com:office:smarttags" w:element="metricconverter">
        <w:smartTagPr>
          <w:attr w:name="ProductID" w:val="70 см"/>
        </w:smartTagPr>
        <w:r w:rsidRPr="00DC7288">
          <w:rPr>
            <w:rFonts w:ascii="Times New Roman" w:hAnsi="Times New Roman"/>
            <w:sz w:val="24"/>
            <w:szCs w:val="24"/>
            <w:lang w:eastAsia="ru-RU"/>
          </w:rPr>
          <w:t>70 см</w:t>
        </w:r>
      </w:smartTag>
      <w:r w:rsidRPr="00DC7288">
        <w:rPr>
          <w:rFonts w:ascii="Times New Roman" w:hAnsi="Times New Roman"/>
          <w:sz w:val="24"/>
          <w:szCs w:val="24"/>
          <w:lang w:eastAsia="ru-RU"/>
        </w:rPr>
        <w:t xml:space="preserve"> (без шляпы). Для сравнения: если сложить все 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C7288">
        <w:rPr>
          <w:rFonts w:ascii="Times New Roman" w:hAnsi="Times New Roman"/>
          <w:sz w:val="24"/>
          <w:szCs w:val="24"/>
          <w:lang w:eastAsia="ru-RU"/>
        </w:rPr>
        <w:t xml:space="preserve"> величин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C7288">
        <w:rPr>
          <w:rFonts w:ascii="Times New Roman" w:hAnsi="Times New Roman"/>
          <w:sz w:val="24"/>
          <w:szCs w:val="24"/>
          <w:lang w:eastAsia="ru-RU"/>
        </w:rPr>
        <w:t>, то получится многоэтажка не ниже 16 этажей.</w:t>
      </w:r>
    </w:p>
    <w:p w:rsidR="00CE5475" w:rsidRPr="006C0B39" w:rsidRDefault="00CE5475" w:rsidP="006C0B39">
      <w:pPr>
        <w:pStyle w:val="NormalWeb"/>
        <w:shd w:val="clear" w:color="auto" w:fill="FFFFFF"/>
        <w:spacing w:before="0" w:beforeAutospacing="0" w:after="0" w:afterAutospacing="0"/>
      </w:pPr>
      <w:r w:rsidRPr="006C0B39">
        <w:rPr>
          <w:b/>
        </w:rPr>
        <w:t>9.</w:t>
      </w:r>
      <w:r w:rsidRPr="006C0B39">
        <w:t xml:space="preserve">  Вес: От </w:t>
      </w:r>
      <w:smartTag w:uri="urn:schemas-microsoft-com:office:smarttags" w:element="metricconverter">
        <w:smartTagPr>
          <w:attr w:name="ProductID" w:val="30 кг"/>
        </w:smartTagPr>
        <w:r w:rsidRPr="006C0B39">
          <w:t>30 кг</w:t>
        </w:r>
      </w:smartTag>
      <w:r w:rsidRPr="006C0B39">
        <w:t xml:space="preserve"> (бараний вес), до 60 (средняя весовая категория). Если взвесить весь класс- то весы сломаются. Отсюда вывод- вес у нас ого-го! Солидный!</w:t>
      </w:r>
    </w:p>
    <w:p w:rsidR="00CE5475" w:rsidRPr="006C0B39" w:rsidRDefault="00CE5475" w:rsidP="006C0B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10. </w:t>
      </w:r>
      <w:r>
        <w:rPr>
          <w:rFonts w:ascii="Times New Roman" w:hAnsi="Times New Roman"/>
          <w:sz w:val="24"/>
          <w:szCs w:val="24"/>
          <w:lang w:eastAsia="ru-RU"/>
        </w:rPr>
        <w:t> Глаза- 24</w:t>
      </w:r>
      <w:r w:rsidRPr="006C0B39">
        <w:rPr>
          <w:rFonts w:ascii="Times New Roman" w:hAnsi="Times New Roman"/>
          <w:sz w:val="24"/>
          <w:szCs w:val="24"/>
          <w:lang w:eastAsia="ru-RU"/>
        </w:rPr>
        <w:t xml:space="preserve"> пар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6C0B39">
        <w:rPr>
          <w:rFonts w:ascii="Times New Roman" w:hAnsi="Times New Roman"/>
          <w:sz w:val="24"/>
          <w:szCs w:val="24"/>
          <w:lang w:eastAsia="ru-RU"/>
        </w:rPr>
        <w:t>. От зелёных до чёрных, в промежутках: голубые, синие, серые, карие, в крапинку, в ёлочку, в точечку. Большие, распахнутые, удивлённые, с хитринкой, глядящие с надеждой в будущее.</w:t>
      </w:r>
    </w:p>
    <w:p w:rsidR="00CE5475" w:rsidRPr="006C0B39" w:rsidRDefault="00CE5475" w:rsidP="006C0B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11. </w:t>
      </w:r>
      <w:r w:rsidRPr="006C0B39">
        <w:rPr>
          <w:rFonts w:ascii="Times New Roman" w:hAnsi="Times New Roman"/>
          <w:sz w:val="24"/>
          <w:szCs w:val="24"/>
          <w:lang w:eastAsia="ru-RU"/>
        </w:rPr>
        <w:t> Характер: упрямый, гордый, заносчивый, задиристый, покладистый, послушный, кроткий, весёлый, насмешливый. Словом, нормальный ребёнок 21 века.</w:t>
      </w:r>
    </w:p>
    <w:p w:rsidR="00CE5475" w:rsidRPr="006C0B39" w:rsidRDefault="00CE5475" w:rsidP="006C0B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12. </w:t>
      </w:r>
      <w:r w:rsidRPr="006C0B39">
        <w:rPr>
          <w:rFonts w:ascii="Times New Roman" w:hAnsi="Times New Roman"/>
          <w:sz w:val="24"/>
          <w:szCs w:val="24"/>
          <w:lang w:eastAsia="ru-RU"/>
        </w:rPr>
        <w:t> Рекомендации: Не ругать, не кричать, не заставлять, не обижать, не наказывать.</w:t>
      </w:r>
    </w:p>
    <w:p w:rsidR="00CE5475" w:rsidRPr="00CD0BB9" w:rsidRDefault="00CE5475" w:rsidP="00CD0B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13. </w:t>
      </w:r>
      <w:r w:rsidRPr="00CD0BB9">
        <w:rPr>
          <w:rFonts w:ascii="Times New Roman" w:hAnsi="Times New Roman"/>
          <w:sz w:val="24"/>
          <w:szCs w:val="24"/>
          <w:lang w:eastAsia="ru-RU"/>
        </w:rPr>
        <w:t> Противопоказания: Перегружать, переутомлять, перегибать, перебарщивать.</w:t>
      </w:r>
    </w:p>
    <w:p w:rsidR="00CE5475" w:rsidRPr="00CD0BB9" w:rsidRDefault="00CE5475" w:rsidP="00CD0B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Все. </w:t>
      </w:r>
      <w:r w:rsidRPr="00CD0BB9">
        <w:rPr>
          <w:rFonts w:ascii="Times New Roman" w:hAnsi="Times New Roman"/>
          <w:sz w:val="24"/>
          <w:szCs w:val="24"/>
          <w:lang w:eastAsia="ru-RU"/>
        </w:rPr>
        <w:t xml:space="preserve"> К учёбе в среднем звене готов!</w:t>
      </w:r>
    </w:p>
    <w:p w:rsidR="00CE5475" w:rsidRPr="002D4761" w:rsidRDefault="00CE5475" w:rsidP="00A16EC5">
      <w:pPr>
        <w:pStyle w:val="NormalWeb"/>
        <w:spacing w:before="0" w:beforeAutospacing="0" w:after="0" w:afterAutospacing="0"/>
        <w:jc w:val="both"/>
        <w:rPr>
          <w:rStyle w:val="c7"/>
          <w:rFonts w:cs="Arial"/>
          <w:b/>
          <w:color w:val="212529"/>
        </w:rPr>
      </w:pPr>
    </w:p>
    <w:p w:rsidR="00CE5475" w:rsidRPr="00A37CCF" w:rsidRDefault="00CE5475" w:rsidP="00A16EC5">
      <w:pPr>
        <w:pStyle w:val="NormalWeb"/>
        <w:spacing w:before="0" w:beforeAutospacing="0" w:after="0" w:afterAutospacing="0"/>
        <w:jc w:val="both"/>
        <w:rPr>
          <w:rStyle w:val="c0"/>
          <w:rFonts w:cs="Arial"/>
          <w:sz w:val="27"/>
          <w:szCs w:val="27"/>
        </w:rPr>
      </w:pPr>
      <w:r w:rsidRPr="00A37CCF">
        <w:rPr>
          <w:rStyle w:val="c7"/>
          <w:rFonts w:cs="Arial"/>
          <w:b/>
        </w:rPr>
        <w:t>Учитель.</w:t>
      </w:r>
      <w:r w:rsidRPr="00A37CCF">
        <w:rPr>
          <w:rStyle w:val="c0"/>
          <w:rFonts w:cs="Arial"/>
        </w:rPr>
        <w:t xml:space="preserve"> Дорогие ребята, уважаемые взрослые. Позади 4 долгих учебных года, позади неудачи и трудности. А помните ли вы, ребята, как все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</w:t>
      </w:r>
      <w:r w:rsidRPr="00A37CCF">
        <w:rPr>
          <w:rStyle w:val="c0"/>
          <w:rFonts w:cs="Arial"/>
          <w:sz w:val="27"/>
          <w:szCs w:val="27"/>
        </w:rPr>
        <w:t xml:space="preserve"> оценки?</w:t>
      </w:r>
    </w:p>
    <w:p w:rsidR="00CE5475" w:rsidRPr="00A16EC5" w:rsidRDefault="00CE5475" w:rsidP="00A16EC5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16EC5">
        <w:rPr>
          <w:rFonts w:ascii="Times New Roman" w:hAnsi="Times New Roman"/>
          <w:b/>
          <w:bCs/>
          <w:sz w:val="24"/>
          <w:szCs w:val="24"/>
          <w:lang w:eastAsia="ar-SA"/>
        </w:rPr>
        <w:t>На экране коллаж 1 сентября 20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21</w:t>
      </w:r>
      <w:r w:rsidRPr="00A16EC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года</w:t>
      </w:r>
    </w:p>
    <w:p w:rsidR="00CE5475" w:rsidRPr="003111E9" w:rsidRDefault="00CE5475" w:rsidP="00A16EC5">
      <w:pPr>
        <w:pStyle w:val="NormalWeb"/>
        <w:spacing w:before="0" w:beforeAutospacing="0" w:after="0" w:afterAutospacing="0"/>
      </w:pPr>
      <w:r w:rsidRPr="00BD3B66">
        <w:rPr>
          <w:b/>
          <w:bCs/>
        </w:rPr>
        <w:t>Девочка.</w:t>
      </w:r>
      <w:r>
        <w:t xml:space="preserve"> </w:t>
      </w:r>
      <w:r w:rsidRPr="00BD3B66">
        <w:t xml:space="preserve"> Мамочка, мамочка, а портфель у меня будет?</w:t>
      </w:r>
      <w:r w:rsidRPr="00BD3B66">
        <w:br/>
      </w:r>
      <w:r w:rsidRPr="00BD3B66">
        <w:rPr>
          <w:b/>
          <w:bCs/>
        </w:rPr>
        <w:t>Мама.</w:t>
      </w:r>
      <w:r>
        <w:t xml:space="preserve"> </w:t>
      </w:r>
      <w:r w:rsidRPr="00BD3B66">
        <w:t xml:space="preserve">Будет, доченька, будет. </w:t>
      </w:r>
      <w:r w:rsidRPr="00BD3B66">
        <w:br/>
      </w:r>
      <w:r w:rsidRPr="00BD3B66">
        <w:rPr>
          <w:b/>
          <w:bCs/>
        </w:rPr>
        <w:t>Девочка.</w:t>
      </w:r>
      <w:r>
        <w:t xml:space="preserve"> </w:t>
      </w:r>
      <w:r w:rsidRPr="00BD3B66">
        <w:t>Мамочка, мамочка, а бантики белые будут?</w:t>
      </w:r>
      <w:r w:rsidRPr="00BD3B66">
        <w:br/>
      </w:r>
      <w:r w:rsidRPr="00BD3B66">
        <w:rPr>
          <w:b/>
          <w:bCs/>
        </w:rPr>
        <w:t>Мама.</w:t>
      </w:r>
      <w:r w:rsidRPr="00BD3B66">
        <w:t xml:space="preserve"> Будут, доченька, будут. </w:t>
      </w:r>
      <w:r w:rsidRPr="00BD3B66">
        <w:br/>
      </w:r>
      <w:r w:rsidRPr="00BD3B66">
        <w:rPr>
          <w:b/>
          <w:bCs/>
        </w:rPr>
        <w:t>Девочка.</w:t>
      </w:r>
      <w:r w:rsidRPr="00BD3B66">
        <w:t xml:space="preserve"> А что ещё у меня будет?</w:t>
      </w:r>
      <w:r w:rsidRPr="00BD3B66">
        <w:br/>
      </w:r>
      <w:r w:rsidRPr="00BD3B66">
        <w:rPr>
          <w:b/>
          <w:bCs/>
        </w:rPr>
        <w:t>Мама.</w:t>
      </w:r>
      <w:r w:rsidRPr="00BD3B66">
        <w:t>- А ещё… у тебя будет интересная школьная жизнь.</w:t>
      </w:r>
    </w:p>
    <w:p w:rsidR="00CE5475" w:rsidRDefault="00CE5475" w:rsidP="00A16EC5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Default="00CE5475" w:rsidP="00A16EC5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Default="00CE5475" w:rsidP="00A16EC5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Pr="00342721" w:rsidRDefault="00CE5475" w:rsidP="00A16EC5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342721">
        <w:rPr>
          <w:b/>
          <w:bCs/>
          <w:i/>
          <w:u w:val="single"/>
        </w:rPr>
        <w:t>Девочка радуется и поёт песню.</w:t>
      </w:r>
    </w:p>
    <w:p w:rsidR="00CE5475" w:rsidRPr="00BD3B66" w:rsidRDefault="00CE5475" w:rsidP="00A16EC5">
      <w:pPr>
        <w:pStyle w:val="NormalWeb"/>
        <w:spacing w:before="0" w:beforeAutospacing="0" w:after="0" w:afterAutospacing="0"/>
      </w:pPr>
      <w:r w:rsidRPr="00BD3B66">
        <w:t>Выглянуло солнышко</w:t>
      </w:r>
      <w:r w:rsidRPr="00BD3B66">
        <w:br/>
        <w:t xml:space="preserve">В городе родном. </w:t>
      </w:r>
      <w:r w:rsidRPr="00BD3B66">
        <w:br/>
        <w:t>Яркие, нарядные</w:t>
      </w:r>
      <w:r w:rsidRPr="00BD3B66">
        <w:br/>
        <w:t xml:space="preserve">В школу мы пойдём. </w:t>
      </w:r>
      <w:r w:rsidRPr="00BD3B66">
        <w:br/>
        <w:t>В форме я красивая;</w:t>
      </w:r>
      <w:r w:rsidRPr="00BD3B66">
        <w:br/>
        <w:t xml:space="preserve">Книжки я сложу. </w:t>
      </w:r>
      <w:r w:rsidRPr="00BD3B66">
        <w:br/>
        <w:t>Самая счастливая</w:t>
      </w:r>
      <w:r w:rsidRPr="00BD3B66">
        <w:br/>
        <w:t>В первый класс пойду.</w:t>
      </w:r>
    </w:p>
    <w:p w:rsidR="00CE5475" w:rsidRDefault="00CE5475" w:rsidP="006362CE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Strong"/>
          <w:iCs/>
        </w:rPr>
        <w:t xml:space="preserve">8. </w:t>
      </w:r>
      <w:r w:rsidRPr="008F436C">
        <w:t>Первый класс – это первый звонок,</w:t>
      </w:r>
      <w:r w:rsidRPr="008F436C">
        <w:br/>
        <w:t>Были радости, были невзгоды.</w:t>
      </w:r>
      <w:r w:rsidRPr="008F436C">
        <w:br/>
        <w:t>Наш учитель и первый урок – </w:t>
      </w:r>
      <w:r w:rsidRPr="008F436C">
        <w:br/>
        <w:t>Так начинались школьные годы.</w:t>
      </w: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Emphasis"/>
          <w:b/>
          <w:bCs/>
          <w:i w:val="0"/>
        </w:rPr>
        <w:t xml:space="preserve">9. </w:t>
      </w:r>
      <w:r w:rsidRPr="008F436C">
        <w:t>Я в школу шла, и обрести мечтала</w:t>
      </w:r>
      <w:r w:rsidRPr="008F436C">
        <w:br/>
        <w:t>В ней светлый и уютный дом,</w:t>
      </w:r>
      <w:r w:rsidRPr="008F436C">
        <w:br/>
        <w:t>Войдя в который, одного желала   –</w:t>
      </w:r>
      <w:r w:rsidRPr="008F436C">
        <w:br/>
        <w:t>Найти друзей, тепло и счастье в нем.</w:t>
      </w: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Emphasis"/>
          <w:b/>
          <w:bCs/>
          <w:i w:val="0"/>
        </w:rPr>
        <w:t xml:space="preserve">10. </w:t>
      </w:r>
      <w:r w:rsidRPr="008F436C">
        <w:t>Я шла, и сердце билось от волненья,</w:t>
      </w:r>
      <w:r w:rsidRPr="008F436C">
        <w:br/>
        <w:t>Что ждет меня? Что будет впереди?</w:t>
      </w: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Strong"/>
          <w:iCs/>
        </w:rPr>
        <w:t xml:space="preserve">11. </w:t>
      </w:r>
      <w:r w:rsidRPr="008F436C">
        <w:rPr>
          <w:rStyle w:val="Strong"/>
          <w:i/>
          <w:iCs/>
        </w:rPr>
        <w:t> </w:t>
      </w:r>
      <w:r w:rsidRPr="008F436C">
        <w:t>А я сгорал от нетерпенья,</w:t>
      </w:r>
      <w:r w:rsidRPr="008F436C">
        <w:br/>
        <w:t>Хотелось в школу поскорей войти!</w:t>
      </w: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Strong"/>
          <w:iCs/>
        </w:rPr>
        <w:t>12.</w:t>
      </w:r>
      <w:r w:rsidRPr="008F436C">
        <w:t xml:space="preserve"> Помнишь, как шагали резво</w:t>
      </w:r>
      <w:r w:rsidRPr="008F436C">
        <w:br/>
        <w:t>Мы когда-то в первый класс?</w:t>
      </w:r>
      <w:r w:rsidRPr="008F436C">
        <w:br/>
        <w:t>И цветы-букеты наши</w:t>
      </w:r>
      <w:r w:rsidRPr="008F436C">
        <w:br/>
        <w:t>Были даже больше нас!</w:t>
      </w: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Strong"/>
          <w:iCs/>
        </w:rPr>
        <w:t>13.</w:t>
      </w:r>
      <w:r w:rsidRPr="008F436C">
        <w:t xml:space="preserve"> Как учили мы уроки,</w:t>
      </w:r>
      <w:r w:rsidRPr="008F436C">
        <w:br/>
        <w:t>Иногда и допоздна,</w:t>
      </w:r>
      <w:r w:rsidRPr="008F436C">
        <w:br/>
        <w:t>Выводили аккуратно</w:t>
      </w:r>
      <w:r w:rsidRPr="008F436C">
        <w:br/>
        <w:t>Цифры, буквы и слова.</w:t>
      </w: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Strong"/>
          <w:iCs/>
        </w:rPr>
        <w:t>14.</w:t>
      </w:r>
      <w:r w:rsidRPr="008F436C">
        <w:t xml:space="preserve"> Мы старались без ошибок</w:t>
      </w:r>
      <w:r w:rsidRPr="008F436C">
        <w:br/>
        <w:t>Говорить, читать, писать,</w:t>
      </w:r>
      <w:r w:rsidRPr="008F436C">
        <w:br/>
        <w:t>Чтоб по всем предметам сразу</w:t>
      </w:r>
      <w:r w:rsidRPr="008F436C">
        <w:br/>
        <w:t>Получать нам только «пять».</w:t>
      </w:r>
    </w:p>
    <w:p w:rsidR="00CE5475" w:rsidRPr="008F436C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 w:rsidRPr="008F436C">
        <w:rPr>
          <w:rStyle w:val="Strong"/>
          <w:iCs/>
        </w:rPr>
        <w:t>15.</w:t>
      </w:r>
      <w:r w:rsidRPr="008F436C">
        <w:t xml:space="preserve"> Сами взрослыми казались –</w:t>
      </w:r>
      <w:r w:rsidRPr="008F436C">
        <w:br/>
        <w:t>Мы же ходим в первый класс!</w:t>
      </w:r>
      <w:r w:rsidRPr="008F436C">
        <w:br/>
        <w:t>Это было так по-детски,</w:t>
      </w:r>
      <w:r w:rsidRPr="008F436C">
        <w:br/>
        <w:t>То ли дело мы сейчас!</w:t>
      </w:r>
    </w:p>
    <w:p w:rsidR="00CE5475" w:rsidRDefault="00CE5475" w:rsidP="0093204D">
      <w:pPr>
        <w:pStyle w:val="NormalWeb"/>
        <w:shd w:val="clear" w:color="auto" w:fill="FFFFF0"/>
        <w:spacing w:before="0" w:beforeAutospacing="0" w:after="0" w:afterAutospacing="0"/>
        <w:ind w:left="284" w:hanging="284"/>
        <w:jc w:val="center"/>
        <w:rPr>
          <w:b/>
        </w:rPr>
      </w:pPr>
      <w:r>
        <w:rPr>
          <w:b/>
        </w:rPr>
        <w:t>Сценка «Первое сентября»</w:t>
      </w:r>
    </w:p>
    <w:p w:rsidR="00CE5475" w:rsidRDefault="00CE5475" w:rsidP="001C72BC">
      <w:pPr>
        <w:pStyle w:val="NormalWeb"/>
        <w:shd w:val="clear" w:color="auto" w:fill="FFFFF0"/>
        <w:spacing w:before="0" w:beforeAutospacing="0" w:after="0" w:afterAutospacing="0"/>
        <w:ind w:left="284" w:hanging="284"/>
      </w:pPr>
      <w:r>
        <w:rPr>
          <w:b/>
        </w:rPr>
        <w:t>Мальчик 1.</w:t>
      </w:r>
      <w:r>
        <w:t xml:space="preserve"> А я очень хорошо помню то самое первое 1 сентября. </w:t>
      </w:r>
      <w:r>
        <w:br/>
        <w:t>Папа меня вечером спрашивает: - Ну и чему тебя сегодня научили в школе?</w:t>
      </w:r>
      <w:r>
        <w:br/>
        <w:t>А я ему: - Да ничему! Завтра сказали снова прийти.</w:t>
      </w:r>
    </w:p>
    <w:p w:rsidR="00CE5475" w:rsidRDefault="00CE5475" w:rsidP="001C72BC">
      <w:pPr>
        <w:pStyle w:val="NormalWeb"/>
        <w:shd w:val="clear" w:color="auto" w:fill="FFFFF0"/>
        <w:spacing w:before="0" w:beforeAutospacing="0" w:after="0" w:afterAutospacing="0"/>
      </w:pPr>
      <w:r>
        <w:rPr>
          <w:b/>
        </w:rPr>
        <w:t>Мальчик 2.</w:t>
      </w:r>
      <w:r>
        <w:t xml:space="preserve"> Да, и я помню. Прихожу  и говорю своим родителям:</w:t>
      </w:r>
      <w:r>
        <w:br/>
        <w:t>- Всё, в школу больше ни ногой, не пойду и всё!</w:t>
      </w:r>
      <w:r>
        <w:br/>
        <w:t>Родители спрашивают:</w:t>
      </w:r>
      <w:r>
        <w:br/>
        <w:t>- Почему?</w:t>
      </w:r>
      <w:r>
        <w:br/>
        <w:t>А я им отвечаю:</w:t>
      </w:r>
      <w:r>
        <w:br/>
        <w:t>- Писать я не умею! Читать тоже не умею! Так еще и разговаривать не разрешают!</w:t>
      </w:r>
    </w:p>
    <w:p w:rsidR="00CE5475" w:rsidRDefault="00CE5475" w:rsidP="001C72BC">
      <w:pPr>
        <w:pStyle w:val="NormalWeb"/>
        <w:shd w:val="clear" w:color="auto" w:fill="FFFFF0"/>
        <w:spacing w:before="0" w:beforeAutospacing="0" w:after="0" w:afterAutospacing="0"/>
      </w:pPr>
      <w:r>
        <w:rPr>
          <w:b/>
        </w:rPr>
        <w:t>Вместе.</w:t>
      </w:r>
      <w:r>
        <w:t xml:space="preserve"> Эх, где то золотое время, когда тебя хвалили за то, что ты просто покушал!…</w:t>
      </w:r>
    </w:p>
    <w:p w:rsidR="00CE5475" w:rsidRDefault="00CE5475" w:rsidP="006362CE">
      <w:pPr>
        <w:pStyle w:val="NormalWeb"/>
        <w:spacing w:before="0" w:beforeAutospacing="0" w:after="0" w:afterAutospacing="0"/>
        <w:rPr>
          <w:b/>
          <w:bCs/>
        </w:rPr>
      </w:pPr>
    </w:p>
    <w:p w:rsidR="00CE5475" w:rsidRDefault="00CE5475" w:rsidP="006362CE">
      <w:pPr>
        <w:pStyle w:val="NormalWeb"/>
        <w:spacing w:before="0" w:beforeAutospacing="0" w:after="0" w:afterAutospacing="0"/>
        <w:rPr>
          <w:b/>
          <w:bCs/>
        </w:rPr>
      </w:pPr>
    </w:p>
    <w:p w:rsidR="00CE5475" w:rsidRDefault="00CE5475" w:rsidP="006362CE">
      <w:pPr>
        <w:pStyle w:val="NormalWeb"/>
        <w:spacing w:before="0" w:beforeAutospacing="0" w:after="0" w:afterAutospacing="0"/>
        <w:rPr>
          <w:b/>
          <w:bCs/>
        </w:rPr>
      </w:pPr>
    </w:p>
    <w:p w:rsidR="00CE5475" w:rsidRDefault="00CE5475" w:rsidP="006362CE">
      <w:pPr>
        <w:pStyle w:val="NormalWeb"/>
        <w:spacing w:before="0" w:beforeAutospacing="0" w:after="0" w:afterAutospacing="0"/>
        <w:rPr>
          <w:b/>
          <w:bCs/>
        </w:rPr>
      </w:pPr>
    </w:p>
    <w:p w:rsidR="00CE5475" w:rsidRDefault="00CE5475" w:rsidP="006362CE">
      <w:pPr>
        <w:pStyle w:val="NormalWeb"/>
        <w:spacing w:before="0" w:beforeAutospacing="0" w:after="0" w:afterAutospacing="0"/>
        <w:rPr>
          <w:b/>
          <w:bCs/>
        </w:rPr>
      </w:pPr>
    </w:p>
    <w:p w:rsidR="00CE5475" w:rsidRDefault="00CE5475" w:rsidP="006362CE">
      <w:pPr>
        <w:pStyle w:val="NormalWeb"/>
        <w:spacing w:before="0" w:beforeAutospacing="0" w:after="0" w:afterAutospacing="0"/>
        <w:rPr>
          <w:b/>
          <w:bCs/>
        </w:rPr>
      </w:pPr>
    </w:p>
    <w:p w:rsidR="00CE5475" w:rsidRDefault="00CE5475" w:rsidP="006362CE">
      <w:pPr>
        <w:pStyle w:val="NormalWeb"/>
        <w:spacing w:before="0" w:beforeAutospacing="0" w:after="0" w:afterAutospacing="0"/>
        <w:rPr>
          <w:b/>
          <w:bCs/>
        </w:rPr>
      </w:pPr>
    </w:p>
    <w:p w:rsidR="00CE5475" w:rsidRDefault="00CE5475" w:rsidP="00342721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342721">
        <w:rPr>
          <w:b/>
          <w:bCs/>
          <w:i/>
          <w:u w:val="single"/>
        </w:rPr>
        <w:t>Песня на мотив «Чебурашка»</w:t>
      </w:r>
    </w:p>
    <w:p w:rsidR="00CE5475" w:rsidRDefault="00CE5475" w:rsidP="00342721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CA397A">
        <w:rPr>
          <w:rFonts w:ascii="Times New Roman" w:hAnsi="Times New Roman" w:cs="Times New Roman"/>
          <w:sz w:val="24"/>
          <w:szCs w:val="24"/>
        </w:rPr>
        <w:t xml:space="preserve">1. </w:t>
      </w:r>
      <w:r w:rsidRPr="00CA397A">
        <w:rPr>
          <w:rFonts w:ascii="Times New Roman" w:hAnsi="Times New Roman" w:cs="Times New Roman"/>
          <w:sz w:val="24"/>
          <w:szCs w:val="24"/>
        </w:rPr>
        <w:tab/>
        <w:t>Я был когда-то странный дошкольник безымянный,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Который в этой жизни еще так мало знал,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Но вот пошел я в школу и за четыре года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Так много, много нового в школе я узнал.</w:t>
      </w:r>
      <w:r w:rsidRPr="00CA397A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CA397A">
        <w:rPr>
          <w:rFonts w:ascii="Times New Roman" w:hAnsi="Times New Roman" w:cs="Times New Roman"/>
          <w:sz w:val="24"/>
          <w:szCs w:val="24"/>
        </w:rPr>
        <w:tab/>
        <w:t>Я знаю умноженье, деленье и сложенье,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Таких огромных чисел, что вам не передать.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И даже калькулятор от зависти сломался,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Не смог однажды мой он пример пересчитать.</w:t>
      </w:r>
      <w:r w:rsidRPr="00CA397A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CA397A">
        <w:rPr>
          <w:rFonts w:ascii="Times New Roman" w:hAnsi="Times New Roman" w:cs="Times New Roman"/>
          <w:sz w:val="24"/>
          <w:szCs w:val="24"/>
        </w:rPr>
        <w:tab/>
        <w:t>Могу и с иностранцем я запросто общаться.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Могу с Иваном Третьим татаров победить.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Могу я быть артистом, могу я быть танцором</w:t>
      </w:r>
      <w:r w:rsidRPr="00CA397A">
        <w:rPr>
          <w:rFonts w:ascii="Times New Roman" w:hAnsi="Times New Roman" w:cs="Times New Roman"/>
          <w:sz w:val="24"/>
          <w:szCs w:val="24"/>
        </w:rPr>
        <w:br/>
      </w:r>
      <w:r w:rsidRPr="00CA397A">
        <w:rPr>
          <w:rFonts w:ascii="Times New Roman" w:hAnsi="Times New Roman" w:cs="Times New Roman"/>
          <w:sz w:val="24"/>
          <w:szCs w:val="24"/>
        </w:rPr>
        <w:tab/>
        <w:t>И с компасом по лесу не страшно мне ходить.</w:t>
      </w:r>
    </w:p>
    <w:p w:rsidR="00CE5475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Мы начинали учиться, </w:t>
      </w:r>
    </w:p>
    <w:p w:rsidR="00CE5475" w:rsidRPr="00B55483" w:rsidRDefault="00CE5475" w:rsidP="00B55483">
      <w:pPr>
        <w:pStyle w:val="HTMLPreformatted"/>
        <w:ind w:left="426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Начинали свой трудный путь, </w:t>
      </w:r>
    </w:p>
    <w:p w:rsidR="00CE5475" w:rsidRPr="00B55483" w:rsidRDefault="00CE5475" w:rsidP="00B55483">
      <w:pPr>
        <w:pStyle w:val="HTMLPreformatted"/>
        <w:ind w:left="426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А иногда приходилось мучиться, </w:t>
      </w:r>
    </w:p>
    <w:p w:rsidR="00CE5475" w:rsidRDefault="00CE5475" w:rsidP="00B55483">
      <w:pPr>
        <w:pStyle w:val="HTMLPreformatted"/>
        <w:ind w:left="426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Чтоб постичь науки суть.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И мамы у дверей толпились,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Спрашивая, </w:t>
      </w:r>
      <w:r>
        <w:rPr>
          <w:rFonts w:ascii="Times New Roman" w:hAnsi="Times New Roman" w:cs="Times New Roman"/>
          <w:sz w:val="24"/>
          <w:szCs w:val="24"/>
        </w:rPr>
        <w:t>«что» и «как»</w:t>
      </w:r>
      <w:r w:rsidRPr="00B554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Вначале все суетились,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Чтоб не попасть впросак.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Но прошёл первый класс,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И второй пролетел,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А третий просто вихрем пронёсся.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И в суматохе будничных дел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Время вспять не вернётся.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А помните - косички да бантики,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Да полнеба в огромных глазах.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А помните - вихрастые мальчики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Да девчонки иногда в слезах.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>А помните, 12</w:t>
      </w:r>
      <w:r w:rsidRPr="00B55483">
        <w:rPr>
          <w:rFonts w:ascii="Times New Roman" w:hAnsi="Times New Roman" w:cs="Times New Roman"/>
          <w:sz w:val="24"/>
          <w:szCs w:val="24"/>
        </w:rPr>
        <w:t xml:space="preserve"> пар глаз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Внимательно смотрят на вас.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И это нельзя забыть просто так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И словами трудно передать.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Это можно видеть и наблюдать,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Это нужно чувствовать и ощущать!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А помните, серьёзные лица,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Когда контрольная или диктант?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А помните, тревожные лица,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Когда получается что-то не так?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Всё это - простые страницы </w:t>
      </w:r>
    </w:p>
    <w:p w:rsidR="00CE5475" w:rsidRPr="00B55483" w:rsidRDefault="00CE5475" w:rsidP="00B55483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B55483">
        <w:rPr>
          <w:rFonts w:ascii="Times New Roman" w:hAnsi="Times New Roman" w:cs="Times New Roman"/>
          <w:sz w:val="24"/>
          <w:szCs w:val="24"/>
        </w:rPr>
        <w:t xml:space="preserve">Из книги жизненных лет. </w:t>
      </w:r>
    </w:p>
    <w:p w:rsidR="00CE5475" w:rsidRPr="00B55483" w:rsidRDefault="00CE5475" w:rsidP="00B5548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B55483">
        <w:rPr>
          <w:rFonts w:ascii="Times New Roman" w:hAnsi="Times New Roman" w:cs="Times New Roman"/>
          <w:sz w:val="24"/>
          <w:szCs w:val="24"/>
        </w:rPr>
        <w:t xml:space="preserve">Всё это - золотые страницы, </w:t>
      </w:r>
    </w:p>
    <w:p w:rsidR="00CE5475" w:rsidRDefault="00CE5475" w:rsidP="00CD2CAE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Дороже которых нет!</w:t>
      </w:r>
    </w:p>
    <w:p w:rsidR="00CE5475" w:rsidRPr="00B21E17" w:rsidRDefault="00CE5475" w:rsidP="00136224">
      <w:pPr>
        <w:shd w:val="clear" w:color="auto" w:fill="FFFFF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27</w:t>
      </w:r>
      <w:r w:rsidRPr="00B55483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1E17">
        <w:rPr>
          <w:rFonts w:ascii="Times New Roman" w:hAnsi="Times New Roman"/>
          <w:sz w:val="24"/>
          <w:szCs w:val="24"/>
          <w:lang w:eastAsia="ru-RU"/>
        </w:rPr>
        <w:t>В начальной школе постигаются азы,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  <w:t>Простые правила грамматики и счета,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  <w:t>Никто не станет спорить, что они важны,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  <w:t>Как крылья птице для высокого полета!</w:t>
      </w:r>
    </w:p>
    <w:p w:rsidR="00CE5475" w:rsidRPr="001F00F6" w:rsidRDefault="00CE5475" w:rsidP="00342721">
      <w:pPr>
        <w:pStyle w:val="HTMLPreformatted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E5475" w:rsidRPr="00B21E17" w:rsidRDefault="00CE5475" w:rsidP="00591E69">
      <w:pPr>
        <w:shd w:val="clear" w:color="auto" w:fill="FFFFF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Учитель.</w:t>
      </w:r>
      <w:r w:rsidRPr="00B21E17">
        <w:rPr>
          <w:rFonts w:ascii="Times New Roman" w:hAnsi="Times New Roman"/>
          <w:sz w:val="24"/>
          <w:szCs w:val="24"/>
          <w:lang w:eastAsia="ru-RU"/>
        </w:rPr>
        <w:t xml:space="preserve"> Встречайте победителя конкурса сочинений в номинации «Краткость - сестра таланта». Его сочинение называется «Я у бабушки в гостях».</w:t>
      </w:r>
    </w:p>
    <w:p w:rsidR="00CE5475" w:rsidRDefault="00CE5475" w:rsidP="00591E69">
      <w:pPr>
        <w:shd w:val="clear" w:color="auto" w:fill="FFFFF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E5475" w:rsidRDefault="00CE5475" w:rsidP="00591E69">
      <w:pPr>
        <w:shd w:val="clear" w:color="auto" w:fill="FFFFF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E5475" w:rsidRDefault="00CE5475" w:rsidP="00591E69">
      <w:pPr>
        <w:shd w:val="clear" w:color="auto" w:fill="FFFFF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E5475" w:rsidRPr="00591E69" w:rsidRDefault="00CE5475" w:rsidP="00591E69">
      <w:pPr>
        <w:shd w:val="clear" w:color="auto" w:fill="FFFFF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91E69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Сценка «Сочинение»</w:t>
      </w:r>
    </w:p>
    <w:p w:rsidR="00CE5475" w:rsidRDefault="00CE5475" w:rsidP="00591E69">
      <w:pPr>
        <w:shd w:val="clear" w:color="auto" w:fill="FFFFF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Автор.</w:t>
      </w:r>
      <w:r>
        <w:rPr>
          <w:rFonts w:ascii="Times New Roman" w:hAnsi="Times New Roman"/>
          <w:sz w:val="24"/>
          <w:szCs w:val="24"/>
          <w:lang w:eastAsia="ru-RU"/>
        </w:rPr>
        <w:t xml:space="preserve"> Егорка</w:t>
      </w:r>
      <w:r w:rsidRPr="00B21E17">
        <w:rPr>
          <w:rFonts w:ascii="Times New Roman" w:hAnsi="Times New Roman"/>
          <w:sz w:val="24"/>
          <w:szCs w:val="24"/>
          <w:lang w:eastAsia="ru-RU"/>
        </w:rPr>
        <w:t xml:space="preserve"> развернул тетрадь.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</w:r>
      <w:r w:rsidRPr="00591E69">
        <w:rPr>
          <w:rFonts w:ascii="Times New Roman" w:hAnsi="Times New Roman"/>
          <w:b/>
          <w:sz w:val="24"/>
          <w:szCs w:val="24"/>
          <w:lang w:eastAsia="ru-RU"/>
        </w:rPr>
        <w:t>Егор.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215F">
        <w:rPr>
          <w:rFonts w:ascii="Times New Roman" w:hAnsi="Times New Roman"/>
          <w:i/>
          <w:sz w:val="24"/>
          <w:szCs w:val="24"/>
          <w:lang w:eastAsia="ru-RU"/>
        </w:rPr>
        <w:t>(сидит за столом, развалившись, перед ним тетрадь и ручка).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CE5475" w:rsidRDefault="00CE5475" w:rsidP="00591E69">
      <w:pPr>
        <w:shd w:val="clear" w:color="auto" w:fill="FFFFF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ж, н</w:t>
      </w:r>
      <w:r w:rsidRPr="00B21E17">
        <w:rPr>
          <w:rFonts w:ascii="Times New Roman" w:hAnsi="Times New Roman"/>
          <w:sz w:val="24"/>
          <w:szCs w:val="24"/>
          <w:lang w:eastAsia="ru-RU"/>
        </w:rPr>
        <w:t>ачну писать.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  <w:t>Сочинение такое: «Я у бабушки в гостях».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  <w:t xml:space="preserve">Напишу  одной  ногою, </w:t>
      </w:r>
      <w:r w:rsidRPr="009E215F">
        <w:rPr>
          <w:rFonts w:ascii="Times New Roman" w:hAnsi="Times New Roman"/>
          <w:sz w:val="24"/>
          <w:szCs w:val="24"/>
          <w:lang w:eastAsia="ru-RU"/>
        </w:rPr>
        <w:t xml:space="preserve">(подымает ногу на стол) </w:t>
      </w:r>
      <w:r w:rsidRPr="00B21E17">
        <w:rPr>
          <w:rFonts w:ascii="Times New Roman" w:hAnsi="Times New Roman"/>
          <w:sz w:val="24"/>
          <w:szCs w:val="24"/>
          <w:lang w:eastAsia="ru-RU"/>
        </w:rPr>
        <w:t>для  меня  -  это  пустяк! 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  <w:t>Отдыхай, моя тетрадка, от ошибок в этот раз: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  <w:t>Я писать намерен кратко, избегая лишних фраз!</w:t>
      </w:r>
      <w:r w:rsidRPr="00B21E1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Автор. </w:t>
      </w:r>
      <w:r w:rsidRPr="00B21E17">
        <w:rPr>
          <w:rFonts w:ascii="Times New Roman" w:hAnsi="Times New Roman"/>
          <w:sz w:val="24"/>
          <w:szCs w:val="24"/>
          <w:lang w:eastAsia="ru-RU"/>
        </w:rPr>
        <w:t xml:space="preserve">И красиво вывел </w:t>
      </w:r>
      <w:r>
        <w:rPr>
          <w:rFonts w:ascii="Times New Roman" w:hAnsi="Times New Roman"/>
          <w:sz w:val="24"/>
          <w:szCs w:val="24"/>
          <w:lang w:eastAsia="ru-RU"/>
        </w:rPr>
        <w:t>он</w:t>
      </w:r>
      <w:r w:rsidRPr="00B21E1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CE5475" w:rsidRPr="00B21E17" w:rsidRDefault="00CE5475" w:rsidP="00591E69">
      <w:pPr>
        <w:shd w:val="clear" w:color="auto" w:fill="FFFFF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1E69">
        <w:rPr>
          <w:rFonts w:ascii="Times New Roman" w:hAnsi="Times New Roman"/>
          <w:b/>
          <w:sz w:val="24"/>
          <w:szCs w:val="24"/>
          <w:lang w:eastAsia="ru-RU"/>
        </w:rPr>
        <w:t>Егор.</w:t>
      </w:r>
      <w:r>
        <w:rPr>
          <w:rFonts w:ascii="Times New Roman" w:hAnsi="Times New Roman"/>
          <w:sz w:val="24"/>
          <w:szCs w:val="24"/>
          <w:lang w:eastAsia="ru-RU"/>
        </w:rPr>
        <w:t xml:space="preserve">  </w:t>
      </w:r>
      <w:r w:rsidRPr="00B21E17">
        <w:rPr>
          <w:rFonts w:ascii="Times New Roman" w:hAnsi="Times New Roman"/>
          <w:sz w:val="24"/>
          <w:szCs w:val="24"/>
          <w:lang w:eastAsia="ru-RU"/>
        </w:rPr>
        <w:t xml:space="preserve"> «Я пришел - ее нет дома».</w:t>
      </w:r>
    </w:p>
    <w:p w:rsidR="00CE5475" w:rsidRPr="00886E0D" w:rsidRDefault="00CE5475" w:rsidP="00886E0D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</w:p>
    <w:p w:rsidR="00CE5475" w:rsidRDefault="00CE5475" w:rsidP="00886E0D">
      <w:pPr>
        <w:spacing w:after="0" w:line="240" w:lineRule="auto"/>
        <w:ind w:left="426" w:hanging="426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28. </w:t>
      </w:r>
      <w:r w:rsidRPr="00886E0D">
        <w:rPr>
          <w:rFonts w:ascii="Times New Roman" w:hAnsi="Times New Roman"/>
          <w:sz w:val="24"/>
          <w:szCs w:val="24"/>
          <w:lang w:eastAsia="ru-RU"/>
        </w:rPr>
        <w:t>Олимпиады и концерты,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Из сказок волшебства поток.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Все вместе мы творили с вами,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 xml:space="preserve">И каждый здесь горел, как мог… </w:t>
      </w:r>
    </w:p>
    <w:p w:rsidR="00CE5475" w:rsidRDefault="00CE5475" w:rsidP="00886E0D">
      <w:pPr>
        <w:spacing w:after="0" w:line="240" w:lineRule="auto"/>
        <w:ind w:left="426" w:hanging="426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29. </w:t>
      </w:r>
      <w:r w:rsidRPr="00886E0D">
        <w:rPr>
          <w:rFonts w:ascii="Times New Roman" w:hAnsi="Times New Roman"/>
          <w:sz w:val="24"/>
          <w:szCs w:val="24"/>
          <w:lang w:eastAsia="ru-RU"/>
        </w:rPr>
        <w:t>Весенний праздник, иль осенний,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Иль возле елки хоровод –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Вот так и крепла наша дружба,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Мужал наш творческий народ.</w:t>
      </w:r>
    </w:p>
    <w:p w:rsidR="00CE5475" w:rsidRDefault="00CE5475" w:rsidP="00886E0D">
      <w:pPr>
        <w:spacing w:after="0" w:line="240" w:lineRule="auto"/>
        <w:ind w:left="426" w:hanging="426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30.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E0D">
        <w:rPr>
          <w:rFonts w:ascii="Times New Roman" w:hAnsi="Times New Roman"/>
          <w:sz w:val="24"/>
          <w:szCs w:val="24"/>
          <w:lang w:eastAsia="ru-RU"/>
        </w:rPr>
        <w:t>Да, было время золотое,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Как ветер, быстро пронеслось…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Его мы будем долго помнить,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 xml:space="preserve">В сердцах оно отозвалось. </w:t>
      </w:r>
    </w:p>
    <w:p w:rsidR="00CE5475" w:rsidRPr="00886E0D" w:rsidRDefault="00CE5475" w:rsidP="00886E0D">
      <w:pPr>
        <w:spacing w:after="0" w:line="240" w:lineRule="auto"/>
        <w:ind w:left="426" w:hanging="426"/>
        <w:rPr>
          <w:rFonts w:ascii="Helvetica" w:hAnsi="Helvetica" w:cs="Helvetic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E0D">
        <w:rPr>
          <w:rFonts w:ascii="Times New Roman" w:hAnsi="Times New Roman"/>
          <w:sz w:val="24"/>
          <w:szCs w:val="24"/>
          <w:lang w:eastAsia="ru-RU"/>
        </w:rPr>
        <w:t>Друзья! Мои развеялись сомненья,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Нет у меня ни капли сожаленья!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Как будто я здесь целый век учусь.</w:t>
      </w:r>
      <w:r w:rsidRPr="00886E0D">
        <w:rPr>
          <w:rFonts w:ascii="Times New Roman" w:hAnsi="Times New Roman"/>
          <w:sz w:val="24"/>
          <w:szCs w:val="24"/>
          <w:lang w:eastAsia="ru-RU"/>
        </w:rPr>
        <w:br/>
        <w:t>Я здесь учился! Тем я и горжусь!</w:t>
      </w:r>
    </w:p>
    <w:p w:rsidR="00CE5475" w:rsidRDefault="00CE5475" w:rsidP="00A41F0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</w:pPr>
    </w:p>
    <w:p w:rsidR="00CE5475" w:rsidRPr="00A37CCF" w:rsidRDefault="00CE5475" w:rsidP="00A37CC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</w:pPr>
      <w:r w:rsidRPr="00A37CCF"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  <w:t>Сценка про родителей.</w:t>
      </w:r>
    </w:p>
    <w:p w:rsidR="00CE5475" w:rsidRPr="00A37CCF" w:rsidRDefault="00CE5475" w:rsidP="00A37CC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 w:bidi="he-IL"/>
        </w:rPr>
      </w:pPr>
      <w:r w:rsidRPr="00A37CCF">
        <w:rPr>
          <w:rFonts w:ascii="Times New Roman" w:hAnsi="Times New Roman"/>
          <w:i/>
          <w:iCs/>
          <w:sz w:val="24"/>
          <w:szCs w:val="24"/>
          <w:lang w:eastAsia="ru-RU" w:bidi="he-IL"/>
        </w:rPr>
        <w:t>Мужчина стоит в магазине одежды и набирает номер на сотовом телефоне.</w:t>
      </w:r>
    </w:p>
    <w:p w:rsidR="00CE5475" w:rsidRPr="00A37CCF" w:rsidRDefault="00CE5475" w:rsidP="00A37C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A37CCF">
        <w:rPr>
          <w:rFonts w:ascii="Times New Roman" w:hAnsi="Times New Roman"/>
          <w:b/>
          <w:bCs/>
          <w:smallCaps/>
          <w:sz w:val="24"/>
          <w:szCs w:val="24"/>
          <w:lang w:eastAsia="ru-RU" w:bidi="he-IL"/>
        </w:rPr>
        <w:t>Мужчина</w:t>
      </w:r>
      <w:r w:rsidRPr="00A37CCF">
        <w:rPr>
          <w:rFonts w:ascii="Times New Roman" w:hAnsi="Times New Roman"/>
          <w:sz w:val="24"/>
          <w:szCs w:val="24"/>
          <w:lang w:eastAsia="ru-RU" w:bidi="he-IL"/>
        </w:rPr>
        <w:t>: Алло, дорогая! … Наш Мишка уроки сделал? … да? А в дневнике у него как? Хорошо, да?! Так, а в комнате он убрался?! Черт! А суп ел?! Да ничего… Просто зашел в магазин, а тут распродажа ремней!</w:t>
      </w:r>
    </w:p>
    <w:p w:rsidR="00CE5475" w:rsidRDefault="00CE5475" w:rsidP="00A37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E5475" w:rsidRDefault="00CE5475" w:rsidP="00A37CCF">
      <w:pPr>
        <w:pStyle w:val="NormalWeb"/>
        <w:spacing w:before="0" w:beforeAutospacing="0" w:after="0" w:afterAutospacing="0"/>
        <w:ind w:left="360" w:hanging="360"/>
      </w:pPr>
      <w:r>
        <w:rPr>
          <w:b/>
        </w:rPr>
        <w:t xml:space="preserve">27. </w:t>
      </w:r>
      <w:r>
        <w:t>Если был бы я министром всех начально-средних школ,</w:t>
      </w:r>
      <w:r>
        <w:br/>
        <w:t>Я бы в школе очень быстро отменил оценку “кол”.</w:t>
      </w:r>
      <w:r>
        <w:br/>
        <w:t>К своему распоряженью приписал бы я слова,</w:t>
      </w:r>
      <w:r>
        <w:br/>
        <w:t>Что ещё уничтоженью подлежит оценка “два”.</w:t>
      </w:r>
      <w:r>
        <w:br/>
        <w:t>А потом подумав ночку от зари и до зари,</w:t>
      </w:r>
      <w:r>
        <w:br/>
        <w:t>Я б велел без проволочек упразднить оценку “три”.</w:t>
      </w:r>
      <w:r>
        <w:br/>
        <w:t xml:space="preserve">Что б ученье – не в мученье, чтобы мам не огорчать, </w:t>
      </w:r>
      <w:r>
        <w:br/>
        <w:t>чтоб учиться с наслажденьем на “четыре” и на “пять”.</w:t>
      </w:r>
    </w:p>
    <w:p w:rsidR="00CE5475" w:rsidRDefault="00CE5475" w:rsidP="00A37CC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CE5475" w:rsidRPr="00604BCD" w:rsidRDefault="00CE5475" w:rsidP="00A37CCF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Учитель.</w:t>
      </w:r>
      <w:r>
        <w:t xml:space="preserve"> Отменить “двойку” и “тройку” вы, конечно, не можете, а вот учиться на “четыре” и на “пять”, не огорчать мам - это возможно. </w:t>
      </w:r>
    </w:p>
    <w:p w:rsidR="00CE5475" w:rsidRDefault="00CE5475" w:rsidP="00A37CCF">
      <w:pPr>
        <w:pStyle w:val="NormalWeb"/>
        <w:spacing w:before="0" w:beforeAutospacing="0" w:after="0" w:afterAutospacing="0"/>
        <w:ind w:left="357" w:hanging="357"/>
        <w:jc w:val="center"/>
        <w:rPr>
          <w:b/>
          <w:bCs/>
        </w:rPr>
      </w:pPr>
    </w:p>
    <w:p w:rsidR="00CE5475" w:rsidRPr="00A37CCF" w:rsidRDefault="00CE5475" w:rsidP="00A37CCF">
      <w:pPr>
        <w:pStyle w:val="NormalWeb"/>
        <w:spacing w:before="0" w:beforeAutospacing="0" w:after="0" w:afterAutospacing="0"/>
        <w:ind w:left="357" w:hanging="357"/>
        <w:jc w:val="center"/>
        <w:rPr>
          <w:b/>
          <w:bCs/>
          <w:i/>
          <w:u w:val="single"/>
        </w:rPr>
      </w:pPr>
      <w:r w:rsidRPr="00A37CCF">
        <w:rPr>
          <w:b/>
          <w:bCs/>
          <w:i/>
          <w:u w:val="single"/>
        </w:rPr>
        <w:t>Сценка «Опять двойка?».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Автор.</w:t>
      </w:r>
      <w:r w:rsidRPr="00A03AE5">
        <w:t xml:space="preserve"> Пришел из школы ученик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t>            И объявил с порога: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Ученик.</w:t>
      </w:r>
      <w:r w:rsidRPr="00A03AE5">
        <w:t xml:space="preserve"> Рекомендую мой дневник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t>            На этот раз не трогать!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Отец.</w:t>
      </w:r>
      <w:r w:rsidRPr="00A03AE5">
        <w:t xml:space="preserve"> Ах, так!.. И ты еще, наглец, 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 xml:space="preserve">           </w:t>
      </w:r>
      <w:r w:rsidRPr="00A03AE5">
        <w:t>Учить нас вздумал, значит?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 xml:space="preserve">           </w:t>
      </w:r>
      <w:r w:rsidRPr="00A03AE5">
        <w:t>Да по тебе,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Автор.</w:t>
      </w:r>
      <w:r>
        <w:t xml:space="preserve"> </w:t>
      </w:r>
      <w:r w:rsidRPr="00A03AE5">
        <w:t>Взревел отец.</w:t>
      </w:r>
    </w:p>
    <w:p w:rsidR="00CE5475" w:rsidRDefault="00CE5475" w:rsidP="00A37CCF">
      <w:pPr>
        <w:pStyle w:val="NormalWeb"/>
        <w:spacing w:before="0" w:beforeAutospacing="0" w:after="0" w:afterAutospacing="0"/>
        <w:ind w:left="357" w:hanging="357"/>
        <w:rPr>
          <w:b/>
          <w:bCs/>
        </w:rPr>
      </w:pP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Отец.</w:t>
      </w:r>
      <w:r>
        <w:t xml:space="preserve"> </w:t>
      </w:r>
      <w:r w:rsidRPr="00A03AE5">
        <w:t>Ей-богу, плетка плачет!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</w:t>
      </w:r>
      <w:r w:rsidRPr="00A03AE5">
        <w:t>Давно не пробовал ремня?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</w:t>
      </w:r>
      <w:r w:rsidRPr="00A03AE5">
        <w:t>Попробуешь, пожалуй…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Мама.</w:t>
      </w:r>
      <w:r>
        <w:t> </w:t>
      </w:r>
      <w:r w:rsidRPr="00A03AE5">
        <w:t>Ах, он загонит  в гроб меня!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Автор.</w:t>
      </w:r>
      <w:r>
        <w:t xml:space="preserve"> </w:t>
      </w:r>
      <w:r w:rsidRPr="00A03AE5">
        <w:t>Мамаша зарыдала.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Бабушка</w:t>
      </w:r>
      <w:r>
        <w:t xml:space="preserve">. </w:t>
      </w:r>
      <w:r w:rsidRPr="00A03AE5">
        <w:t>Остыньте, прекратите крик,-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     </w:t>
      </w:r>
      <w:r w:rsidRPr="00A03AE5">
        <w:t>Довольно парня мучить,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Автор.</w:t>
      </w:r>
      <w:r>
        <w:t> </w:t>
      </w:r>
      <w:r w:rsidRPr="00A03AE5">
        <w:t>Открыла бабушка дневник.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Бабушка</w:t>
      </w:r>
      <w:r>
        <w:t>. </w:t>
      </w:r>
      <w:r w:rsidRPr="00A03AE5">
        <w:t>Сюда взгляните лучше!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      </w:t>
      </w:r>
      <w:r w:rsidRPr="00A03AE5">
        <w:t>Что получил, хотите знать,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      </w:t>
      </w:r>
      <w:r w:rsidRPr="00A03AE5">
        <w:t>Наш мальчик на уроке?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      </w:t>
      </w:r>
      <w:r w:rsidRPr="00A03AE5">
        <w:t>Он получил оценку «5»!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Мама.</w:t>
      </w:r>
      <w:r>
        <w:t xml:space="preserve"> </w:t>
      </w:r>
      <w:r w:rsidRPr="00A03AE5">
        <w:t>Мне плохо!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Автор.</w:t>
      </w:r>
      <w:r>
        <w:t xml:space="preserve"> </w:t>
      </w:r>
      <w:r w:rsidRPr="00A03AE5">
        <w:t>Выдохнула мать.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</w:t>
      </w:r>
      <w:r w:rsidRPr="00A03AE5">
        <w:t>И стала в обморок впадать,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</w:t>
      </w:r>
      <w:r w:rsidRPr="00A03AE5">
        <w:t>Как водится, глубокий.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</w:t>
      </w:r>
      <w:r w:rsidRPr="00A03AE5">
        <w:t>А ученик прищурил глаз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</w:t>
      </w:r>
      <w:r w:rsidRPr="00A03AE5">
        <w:t>И искренне признался:</w:t>
      </w:r>
    </w:p>
    <w:p w:rsidR="00CE5475" w:rsidRPr="00A03AE5" w:rsidRDefault="00CE5475" w:rsidP="00A37CCF">
      <w:pPr>
        <w:pStyle w:val="NormalWeb"/>
        <w:spacing w:before="0" w:beforeAutospacing="0" w:after="0" w:afterAutospacing="0"/>
        <w:ind w:left="357" w:hanging="357"/>
      </w:pPr>
      <w:r w:rsidRPr="00A03AE5">
        <w:rPr>
          <w:b/>
          <w:bCs/>
        </w:rPr>
        <w:t>Ученик.</w:t>
      </w:r>
      <w:r>
        <w:t> </w:t>
      </w:r>
      <w:r w:rsidRPr="00A03AE5">
        <w:t>Такой реакции у вас,</w:t>
      </w:r>
    </w:p>
    <w:p w:rsidR="00CE5475" w:rsidRPr="00197924" w:rsidRDefault="00CE5475" w:rsidP="00A37CCF">
      <w:pPr>
        <w:pStyle w:val="NormalWeb"/>
        <w:spacing w:before="0" w:beforeAutospacing="0" w:after="0" w:afterAutospacing="0"/>
        <w:ind w:left="357" w:hanging="357"/>
      </w:pPr>
      <w:r>
        <w:t>                </w:t>
      </w:r>
      <w:r w:rsidRPr="00A03AE5">
        <w:t>Как раз я и боялся.</w:t>
      </w:r>
    </w:p>
    <w:p w:rsidR="00CE5475" w:rsidRDefault="00CE5475" w:rsidP="00886E0D">
      <w:pPr>
        <w:pStyle w:val="NormalWeb"/>
        <w:spacing w:before="0" w:beforeAutospacing="0" w:after="0" w:afterAutospacing="0"/>
        <w:jc w:val="both"/>
      </w:pPr>
    </w:p>
    <w:p w:rsidR="00CE5475" w:rsidRDefault="00CE5475" w:rsidP="0054544D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DB61E5">
        <w:rPr>
          <w:b/>
        </w:rPr>
        <w:t>28.</w:t>
      </w:r>
      <w:r w:rsidRPr="00DB61E5">
        <w:t xml:space="preserve"> Просто не верится, что не так давно все мы были великими путаниками и неумейками.   Теперь же мы хорошо читаем, пишем и считаем. </w:t>
      </w:r>
      <w:r w:rsidRPr="00BC39BF">
        <w:rPr>
          <w:color w:val="000000"/>
          <w:shd w:val="clear" w:color="auto" w:fill="FFFFFF"/>
        </w:rPr>
        <w:t xml:space="preserve">Взрослеть и умнеть нам помогали наши любимые предметы. Сегодня мы с Вами заглянем на наши уроки вместе с </w:t>
      </w:r>
      <w:r>
        <w:rPr>
          <w:color w:val="000000"/>
          <w:shd w:val="clear" w:color="auto" w:fill="FFFFFF"/>
        </w:rPr>
        <w:t>вами.</w:t>
      </w:r>
      <w:r w:rsidRPr="00BC39BF">
        <w:rPr>
          <w:color w:val="000000"/>
        </w:rPr>
        <w:br/>
      </w:r>
    </w:p>
    <w:p w:rsidR="00CE5475" w:rsidRPr="001F09CE" w:rsidRDefault="00CE5475" w:rsidP="0054544D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ПАРАД ШКОЛЬНЫХ НАУК</w:t>
      </w:r>
    </w:p>
    <w:p w:rsidR="00CE5475" w:rsidRDefault="00CE5475" w:rsidP="0054544D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МАТЕМАТИКА</w:t>
      </w:r>
    </w:p>
    <w:p w:rsidR="00CE5475" w:rsidRPr="00CD2CAE" w:rsidRDefault="00CE5475" w:rsidP="00886E0D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29</w:t>
      </w:r>
      <w:r w:rsidRPr="00CD2CAE">
        <w:rPr>
          <w:b/>
          <w:bCs/>
        </w:rPr>
        <w:t>.</w:t>
      </w:r>
      <w:r w:rsidRPr="00CD2CAE">
        <w:rPr>
          <w:rFonts w:ascii="Arial" w:hAnsi="Arial" w:cs="Arial"/>
          <w:sz w:val="23"/>
          <w:szCs w:val="23"/>
          <w:shd w:val="clear" w:color="auto" w:fill="E9E9E1"/>
        </w:rPr>
        <w:t xml:space="preserve"> </w:t>
      </w:r>
      <w:r w:rsidRPr="00CD2CAE">
        <w:t xml:space="preserve">Есть о математике молва, </w:t>
      </w:r>
    </w:p>
    <w:p w:rsidR="00CE5475" w:rsidRPr="00CD2CAE" w:rsidRDefault="00CE5475" w:rsidP="0054544D">
      <w:pPr>
        <w:pStyle w:val="NormalWeb"/>
        <w:spacing w:before="0" w:beforeAutospacing="0" w:after="0" w:afterAutospacing="0"/>
        <w:ind w:left="284"/>
        <w:jc w:val="both"/>
      </w:pPr>
      <w:r w:rsidRPr="00CD2CAE">
        <w:t xml:space="preserve">Что она в порядок ум приводит, </w:t>
      </w:r>
    </w:p>
    <w:p w:rsidR="00CE5475" w:rsidRPr="00CD2CAE" w:rsidRDefault="00CE5475" w:rsidP="0054544D">
      <w:pPr>
        <w:pStyle w:val="NormalWeb"/>
        <w:spacing w:before="0" w:beforeAutospacing="0" w:after="0" w:afterAutospacing="0"/>
        <w:ind w:left="284"/>
        <w:jc w:val="both"/>
      </w:pPr>
      <w:r w:rsidRPr="00CD2CAE">
        <w:t xml:space="preserve">Потому хорошие слова </w:t>
      </w:r>
    </w:p>
    <w:p w:rsidR="00CE5475" w:rsidRPr="00CD2CAE" w:rsidRDefault="00CE5475" w:rsidP="0054544D">
      <w:pPr>
        <w:pStyle w:val="NormalWeb"/>
        <w:spacing w:before="0" w:beforeAutospacing="0" w:after="0" w:afterAutospacing="0"/>
        <w:ind w:left="284"/>
        <w:jc w:val="both"/>
      </w:pPr>
      <w:r w:rsidRPr="00CD2CAE">
        <w:t xml:space="preserve">Часто говорят о ней в народе. </w:t>
      </w:r>
    </w:p>
    <w:p w:rsidR="00CE5475" w:rsidRPr="00CD2CAE" w:rsidRDefault="00CE5475" w:rsidP="0054544D">
      <w:pPr>
        <w:pStyle w:val="NormalWeb"/>
        <w:spacing w:before="0" w:beforeAutospacing="0" w:after="0" w:afterAutospacing="0"/>
        <w:ind w:left="284"/>
        <w:jc w:val="both"/>
      </w:pPr>
      <w:r w:rsidRPr="00CD2CAE">
        <w:t xml:space="preserve">Ты нам, математика, даёшь </w:t>
      </w:r>
    </w:p>
    <w:p w:rsidR="00CE5475" w:rsidRPr="00CD2CAE" w:rsidRDefault="00CE5475" w:rsidP="0054544D">
      <w:pPr>
        <w:pStyle w:val="NormalWeb"/>
        <w:spacing w:before="0" w:beforeAutospacing="0" w:after="0" w:afterAutospacing="0"/>
        <w:ind w:left="284"/>
        <w:jc w:val="both"/>
      </w:pPr>
      <w:r w:rsidRPr="00CD2CAE">
        <w:t xml:space="preserve">Для победы трудностей закалку, </w:t>
      </w:r>
    </w:p>
    <w:p w:rsidR="00CE5475" w:rsidRPr="00CD2CAE" w:rsidRDefault="00CE5475" w:rsidP="0054544D">
      <w:pPr>
        <w:pStyle w:val="NormalWeb"/>
        <w:spacing w:before="0" w:beforeAutospacing="0" w:after="0" w:afterAutospacing="0"/>
        <w:ind w:left="284"/>
        <w:jc w:val="both"/>
      </w:pPr>
      <w:r w:rsidRPr="00CD2CAE">
        <w:t xml:space="preserve">Учиться с тобой молодёжь </w:t>
      </w:r>
    </w:p>
    <w:p w:rsidR="00CE5475" w:rsidRPr="00CD2CAE" w:rsidRDefault="00CE5475" w:rsidP="0054544D">
      <w:pPr>
        <w:pStyle w:val="NormalWeb"/>
        <w:spacing w:before="0" w:beforeAutospacing="0" w:after="0" w:afterAutospacing="0"/>
        <w:ind w:left="284"/>
        <w:jc w:val="both"/>
      </w:pPr>
      <w:r w:rsidRPr="00CD2CAE">
        <w:t>Развивать и волю и смекалку</w:t>
      </w:r>
    </w:p>
    <w:p w:rsidR="00CE5475" w:rsidRDefault="00CE5475" w:rsidP="0054544D">
      <w:pPr>
        <w:shd w:val="clear" w:color="auto" w:fill="FFFFFF"/>
        <w:spacing w:after="0" w:line="322" w:lineRule="atLeast"/>
        <w:jc w:val="center"/>
        <w:rPr>
          <w:rFonts w:ascii="Times New Roman" w:hAnsi="Times New Roman"/>
          <w:b/>
          <w:i/>
          <w:color w:val="111111"/>
          <w:sz w:val="24"/>
          <w:szCs w:val="24"/>
          <w:u w:val="single"/>
        </w:rPr>
      </w:pPr>
      <w:r w:rsidRPr="00CD2CAE">
        <w:rPr>
          <w:rFonts w:ascii="Times New Roman" w:hAnsi="Times New Roman"/>
          <w:sz w:val="24"/>
          <w:szCs w:val="24"/>
        </w:rPr>
        <w:t>.</w:t>
      </w:r>
      <w:r w:rsidRPr="00CD2CAE">
        <w:rPr>
          <w:rFonts w:ascii="Times New Roman" w:hAnsi="Times New Roman"/>
          <w:b/>
          <w:i/>
          <w:sz w:val="24"/>
          <w:szCs w:val="24"/>
          <w:u w:val="single"/>
        </w:rPr>
        <w:t xml:space="preserve">Сценка </w:t>
      </w:r>
      <w:r w:rsidRPr="0054544D">
        <w:rPr>
          <w:rFonts w:ascii="Times New Roman" w:hAnsi="Times New Roman"/>
          <w:b/>
          <w:i/>
          <w:color w:val="111111"/>
          <w:sz w:val="24"/>
          <w:szCs w:val="24"/>
          <w:u w:val="single"/>
        </w:rPr>
        <w:t>«Двойка по метематике»</w:t>
      </w:r>
    </w:p>
    <w:p w:rsidR="00CE5475" w:rsidRPr="0054544D" w:rsidRDefault="00CE5475" w:rsidP="0054544D">
      <w:pPr>
        <w:shd w:val="clear" w:color="auto" w:fill="FFFFFF"/>
        <w:spacing w:after="0" w:line="322" w:lineRule="atLeast"/>
        <w:jc w:val="center"/>
        <w:rPr>
          <w:rFonts w:ascii="Times New Roman" w:hAnsi="Times New Roman"/>
          <w:b/>
          <w:i/>
          <w:color w:val="212121"/>
          <w:sz w:val="18"/>
          <w:szCs w:val="18"/>
          <w:u w:val="single"/>
          <w:shd w:val="clear" w:color="auto" w:fill="FFFFFF"/>
          <w:lang w:eastAsia="ru-RU"/>
        </w:rPr>
      </w:pPr>
    </w:p>
    <w:p w:rsidR="00CE5475" w:rsidRPr="00810E2B" w:rsidRDefault="00CE5475" w:rsidP="00A2703D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 w:rsidRPr="0054544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Учитель.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Миша</w:t>
      </w:r>
      <w:r w:rsidRPr="00810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ты когда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исправишь двойку по математике?</w:t>
      </w:r>
    </w:p>
    <w:p w:rsidR="00CE5475" w:rsidRPr="00810E2B" w:rsidRDefault="00CE5475" w:rsidP="00A2703D">
      <w:pPr>
        <w:shd w:val="clear" w:color="auto" w:fill="FFFFFF"/>
        <w:spacing w:after="0" w:line="240" w:lineRule="auto"/>
        <w:jc w:val="both"/>
        <w:rPr>
          <w:rFonts w:ascii="Helvetica" w:hAnsi="Helvetica"/>
          <w:sz w:val="24"/>
          <w:szCs w:val="24"/>
          <w:lang w:eastAsia="ru-RU"/>
        </w:rPr>
      </w:pPr>
      <w:r w:rsidRPr="0054544D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Ученик.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10E2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Когда – когда…Да в дневнике-то я ещё вчера её исправил, Галина Алексеевна! А вот в журнале никак не получается... Да вы же сами его постоянно с собой носите, а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 учительскую меня не пускают!</w:t>
      </w:r>
    </w:p>
    <w:p w:rsidR="00CE5475" w:rsidRDefault="00CE5475" w:rsidP="00A2703D">
      <w:pPr>
        <w:pStyle w:val="NormalWeb"/>
        <w:spacing w:before="0" w:beforeAutospacing="0" w:after="0" w:afterAutospacing="0"/>
        <w:jc w:val="center"/>
      </w:pPr>
      <w:r w:rsidRPr="0054544D">
        <w:rPr>
          <w:b/>
          <w:i/>
          <w:color w:val="111111"/>
          <w:u w:val="single"/>
        </w:rPr>
        <w:t>Сценка «</w:t>
      </w:r>
      <w:r>
        <w:rPr>
          <w:b/>
          <w:i/>
          <w:color w:val="111111"/>
          <w:u w:val="single"/>
        </w:rPr>
        <w:t>Кем ты станешь?</w:t>
      </w:r>
      <w:r w:rsidRPr="0054544D">
        <w:rPr>
          <w:b/>
          <w:i/>
          <w:color w:val="111111"/>
          <w:u w:val="single"/>
        </w:rPr>
        <w:t>»</w:t>
      </w:r>
    </w:p>
    <w:p w:rsidR="00CE5475" w:rsidRPr="00A2703D" w:rsidRDefault="00CE5475" w:rsidP="0054544D">
      <w:pPr>
        <w:pStyle w:val="NormalWeb"/>
        <w:spacing w:before="0" w:beforeAutospacing="0" w:after="0" w:afterAutospacing="0"/>
        <w:jc w:val="both"/>
      </w:pPr>
      <w:r w:rsidRPr="00A2703D">
        <w:rPr>
          <w:b/>
        </w:rPr>
        <w:t>Учитель.</w:t>
      </w:r>
      <w:r w:rsidRPr="00A2703D">
        <w:t xml:space="preserve"> Сергей, ты с трудом считаешь до десяти. Ума не приложу, кем ты сможешь стать?</w:t>
      </w:r>
    </w:p>
    <w:p w:rsidR="00CE5475" w:rsidRPr="00A2703D" w:rsidRDefault="00CE5475" w:rsidP="0054544D">
      <w:pPr>
        <w:pStyle w:val="NormalWeb"/>
        <w:spacing w:before="0" w:beforeAutospacing="0" w:after="0" w:afterAutospacing="0"/>
        <w:jc w:val="both"/>
      </w:pPr>
      <w:r w:rsidRPr="00A2703D">
        <w:rPr>
          <w:b/>
        </w:rPr>
        <w:t>Ученик.</w:t>
      </w:r>
      <w:r w:rsidRPr="00A2703D">
        <w:t xml:space="preserve"> Судьёй по боксу, Дарь Санна!</w:t>
      </w:r>
    </w:p>
    <w:p w:rsidR="00CE5475" w:rsidRPr="00A2703D" w:rsidRDefault="00CE5475" w:rsidP="0054544D">
      <w:pPr>
        <w:pStyle w:val="NormalWeb"/>
        <w:spacing w:before="0" w:beforeAutospacing="0" w:after="0" w:afterAutospacing="0"/>
        <w:jc w:val="both"/>
      </w:pPr>
      <w:r w:rsidRPr="00A2703D">
        <w:rPr>
          <w:b/>
        </w:rPr>
        <w:t>Учитель.</w:t>
      </w:r>
      <w:r w:rsidRPr="00A2703D">
        <w:t xml:space="preserve"> Котовский, неси сюда дневник. Поставлю в него твою двойку.</w:t>
      </w:r>
    </w:p>
    <w:p w:rsidR="00CE5475" w:rsidRPr="00A2703D" w:rsidRDefault="00CE5475" w:rsidP="0054544D">
      <w:pPr>
        <w:pStyle w:val="NormalWeb"/>
        <w:spacing w:before="0" w:beforeAutospacing="0" w:after="0" w:afterAutospacing="0"/>
        <w:jc w:val="both"/>
      </w:pPr>
      <w:r w:rsidRPr="00A2703D">
        <w:rPr>
          <w:b/>
        </w:rPr>
        <w:t xml:space="preserve">Ученик. </w:t>
      </w:r>
      <w:r w:rsidRPr="00A2703D">
        <w:t>У меня его нет.</w:t>
      </w:r>
    </w:p>
    <w:p w:rsidR="00CE5475" w:rsidRPr="00A2703D" w:rsidRDefault="00CE5475" w:rsidP="0054544D">
      <w:pPr>
        <w:pStyle w:val="NormalWeb"/>
        <w:spacing w:before="0" w:beforeAutospacing="0" w:after="0" w:afterAutospacing="0"/>
        <w:jc w:val="both"/>
      </w:pPr>
      <w:r w:rsidRPr="00A2703D">
        <w:rPr>
          <w:b/>
        </w:rPr>
        <w:t>Учитель.</w:t>
      </w:r>
      <w:r w:rsidRPr="00A2703D">
        <w:t xml:space="preserve"> А где же он?</w:t>
      </w:r>
    </w:p>
    <w:p w:rsidR="00CE5475" w:rsidRPr="00A2703D" w:rsidRDefault="00CE5475" w:rsidP="0054544D">
      <w:pPr>
        <w:pStyle w:val="NormalWeb"/>
        <w:spacing w:before="0" w:beforeAutospacing="0" w:after="0" w:afterAutospacing="0"/>
        <w:jc w:val="both"/>
      </w:pPr>
      <w:r w:rsidRPr="00A2703D">
        <w:rPr>
          <w:b/>
        </w:rPr>
        <w:t xml:space="preserve">Ученик. </w:t>
      </w:r>
      <w:r w:rsidRPr="00A2703D">
        <w:t>А я его Сашке отдал - родителей попугать!</w:t>
      </w:r>
    </w:p>
    <w:p w:rsidR="00CE5475" w:rsidRDefault="00CE5475" w:rsidP="00410576">
      <w:pPr>
        <w:pStyle w:val="NormalWeb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</w:p>
    <w:p w:rsidR="00CE5475" w:rsidRDefault="00CE5475" w:rsidP="00410576">
      <w:pPr>
        <w:pStyle w:val="NormalWeb"/>
        <w:spacing w:before="0" w:beforeAutospacing="0" w:after="0" w:afterAutospacing="0"/>
        <w:jc w:val="center"/>
      </w:pPr>
      <w:r w:rsidRPr="0054544D">
        <w:rPr>
          <w:b/>
          <w:i/>
          <w:color w:val="111111"/>
          <w:u w:val="single"/>
        </w:rPr>
        <w:t>Сценка «</w:t>
      </w:r>
      <w:r>
        <w:rPr>
          <w:b/>
          <w:i/>
          <w:color w:val="111111"/>
          <w:u w:val="single"/>
        </w:rPr>
        <w:t>Десять рублей»</w:t>
      </w:r>
    </w:p>
    <w:p w:rsidR="00CE5475" w:rsidRDefault="00CE5475" w:rsidP="00410576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Учитель. </w:t>
      </w:r>
      <w:r w:rsidRPr="00B560A5">
        <w:rPr>
          <w:color w:val="000000"/>
          <w:shd w:val="clear" w:color="auto" w:fill="FFFFFF"/>
        </w:rPr>
        <w:t>Вера, если у тебя есть десять рублей, и ты попросишь у брата ещё десять рублей, сколько у тебя будет денег?</w:t>
      </w:r>
    </w:p>
    <w:p w:rsidR="00CE5475" w:rsidRDefault="00CE5475" w:rsidP="00410576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Ученица.</w:t>
      </w:r>
      <w:r w:rsidRPr="00B560A5">
        <w:rPr>
          <w:color w:val="000000"/>
          <w:shd w:val="clear" w:color="auto" w:fill="FFFFFF"/>
        </w:rPr>
        <w:t> Десять рублей.</w:t>
      </w:r>
    </w:p>
    <w:p w:rsidR="00CE5475" w:rsidRDefault="00CE5475" w:rsidP="00410576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Учитель.</w:t>
      </w:r>
      <w:r w:rsidRPr="00B560A5">
        <w:rPr>
          <w:color w:val="000000"/>
          <w:shd w:val="clear" w:color="auto" w:fill="FFFFFF"/>
        </w:rPr>
        <w:t> Да ты просто не знаешь математики!</w:t>
      </w:r>
    </w:p>
    <w:p w:rsidR="00CE5475" w:rsidRDefault="00CE5475" w:rsidP="00410576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Ученица. </w:t>
      </w:r>
      <w:r w:rsidRPr="00B560A5">
        <w:rPr>
          <w:color w:val="000000"/>
          <w:shd w:val="clear" w:color="auto" w:fill="FFFFFF"/>
        </w:rPr>
        <w:t>Нет, это вы не знаете моего брата!</w:t>
      </w:r>
    </w:p>
    <w:p w:rsidR="00CE5475" w:rsidRDefault="00CE5475" w:rsidP="00A97509">
      <w:pPr>
        <w:pStyle w:val="NormalWeb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</w:p>
    <w:p w:rsidR="00CE5475" w:rsidRDefault="00CE5475" w:rsidP="00A97509">
      <w:pPr>
        <w:pStyle w:val="NormalWeb"/>
        <w:spacing w:before="0" w:beforeAutospacing="0" w:after="0" w:afterAutospacing="0"/>
        <w:jc w:val="center"/>
      </w:pPr>
      <w:r w:rsidRPr="0054544D">
        <w:rPr>
          <w:b/>
          <w:i/>
          <w:color w:val="111111"/>
          <w:u w:val="single"/>
        </w:rPr>
        <w:t>Сценка «</w:t>
      </w:r>
      <w:r>
        <w:rPr>
          <w:b/>
          <w:i/>
          <w:color w:val="111111"/>
          <w:u w:val="single"/>
        </w:rPr>
        <w:t>Таблица умножения»</w:t>
      </w:r>
    </w:p>
    <w:p w:rsidR="00CE5475" w:rsidRDefault="00CE5475" w:rsidP="0041057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Учитель. </w:t>
      </w:r>
      <w:r w:rsidRPr="00A97509">
        <w:rPr>
          <w:color w:val="000000"/>
        </w:rPr>
        <w:t>Саша, ответь пожалуйста, сколько будет трижды семь?</w:t>
      </w:r>
    </w:p>
    <w:p w:rsidR="00CE5475" w:rsidRDefault="00CE5475" w:rsidP="00BF1776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7509">
        <w:rPr>
          <w:b/>
          <w:bCs/>
          <w:color w:val="000000"/>
        </w:rPr>
        <w:t>Ученик:</w:t>
      </w:r>
      <w:r w:rsidRPr="00A97509">
        <w:rPr>
          <w:color w:val="000000"/>
        </w:rPr>
        <w:t> </w:t>
      </w:r>
      <w:r>
        <w:rPr>
          <w:color w:val="000000"/>
        </w:rPr>
        <w:t>Нина Васильевна</w:t>
      </w:r>
      <w:r w:rsidRPr="00A97509">
        <w:rPr>
          <w:color w:val="000000"/>
        </w:rPr>
        <w:t>, отвечать на ваш вопрос я буду только в присутствии своего адвоката!</w:t>
      </w:r>
    </w:p>
    <w:p w:rsidR="00CE5475" w:rsidRDefault="00CE5475" w:rsidP="00B86921">
      <w:pPr>
        <w:pStyle w:val="NormalWeb"/>
        <w:spacing w:before="0" w:beforeAutospacing="0" w:after="0" w:afterAutospacing="0"/>
        <w:jc w:val="center"/>
      </w:pPr>
      <w:r w:rsidRPr="0054544D">
        <w:rPr>
          <w:b/>
          <w:i/>
          <w:color w:val="111111"/>
          <w:u w:val="single"/>
        </w:rPr>
        <w:t>Сценка «</w:t>
      </w:r>
      <w:r>
        <w:rPr>
          <w:b/>
          <w:i/>
          <w:color w:val="111111"/>
          <w:u w:val="single"/>
        </w:rPr>
        <w:t>Учитель математики»</w:t>
      </w:r>
    </w:p>
    <w:p w:rsidR="00CE5475" w:rsidRPr="00B86921" w:rsidRDefault="00CE5475" w:rsidP="00B8692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86921">
        <w:rPr>
          <w:b/>
          <w:color w:val="000000"/>
        </w:rPr>
        <w:t>Мама.</w:t>
      </w:r>
      <w:r w:rsidRPr="00B86921">
        <w:rPr>
          <w:color w:val="000000"/>
        </w:rPr>
        <w:t xml:space="preserve"> Саша, у вас новый учитель математики?</w:t>
      </w:r>
    </w:p>
    <w:p w:rsidR="00CE5475" w:rsidRPr="00B86921" w:rsidRDefault="00CE5475" w:rsidP="00B8692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86921">
        <w:rPr>
          <w:b/>
          <w:color w:val="000000"/>
        </w:rPr>
        <w:t>Сын.</w:t>
      </w:r>
      <w:r>
        <w:rPr>
          <w:color w:val="000000"/>
        </w:rPr>
        <w:t xml:space="preserve"> </w:t>
      </w:r>
      <w:r w:rsidRPr="00B86921">
        <w:rPr>
          <w:color w:val="000000"/>
        </w:rPr>
        <w:t>Да, он очень набожный.</w:t>
      </w:r>
    </w:p>
    <w:p w:rsidR="00CE5475" w:rsidRPr="00B86921" w:rsidRDefault="00CE5475" w:rsidP="00B8692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86921">
        <w:rPr>
          <w:b/>
          <w:color w:val="000000"/>
        </w:rPr>
        <w:t>Мама.</w:t>
      </w:r>
      <w:r w:rsidRPr="00B86921">
        <w:rPr>
          <w:color w:val="000000"/>
        </w:rPr>
        <w:t xml:space="preserve"> Почему ты так решил?</w:t>
      </w:r>
    </w:p>
    <w:p w:rsidR="00CE5475" w:rsidRPr="00B86921" w:rsidRDefault="00CE5475" w:rsidP="00B8692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86921">
        <w:rPr>
          <w:b/>
          <w:color w:val="000000"/>
        </w:rPr>
        <w:t>Сын.</w:t>
      </w:r>
      <w:r>
        <w:rPr>
          <w:color w:val="000000"/>
        </w:rPr>
        <w:t xml:space="preserve"> </w:t>
      </w:r>
      <w:r w:rsidRPr="00B86921">
        <w:rPr>
          <w:color w:val="000000"/>
        </w:rPr>
        <w:t>Во время моего ответа он всё время восклицает: «Боже мой! Боже мой!»</w:t>
      </w:r>
    </w:p>
    <w:p w:rsidR="00CE5475" w:rsidRPr="00B86921" w:rsidRDefault="00CE5475" w:rsidP="00B8692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86921">
        <w:rPr>
          <w:b/>
          <w:color w:val="000000"/>
        </w:rPr>
        <w:t>Мама.</w:t>
      </w:r>
      <w:r w:rsidRPr="00B86921">
        <w:rPr>
          <w:color w:val="000000"/>
        </w:rPr>
        <w:t xml:space="preserve"> И что же он у тебя спросил?</w:t>
      </w:r>
    </w:p>
    <w:p w:rsidR="00CE5475" w:rsidRPr="00B86921" w:rsidRDefault="00CE5475" w:rsidP="00B8692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86921">
        <w:rPr>
          <w:b/>
          <w:color w:val="000000"/>
        </w:rPr>
        <w:t>Сын.</w:t>
      </w:r>
      <w:r>
        <w:rPr>
          <w:color w:val="000000"/>
        </w:rPr>
        <w:t xml:space="preserve"> </w:t>
      </w:r>
      <w:r w:rsidRPr="00B86921">
        <w:rPr>
          <w:color w:val="000000"/>
        </w:rPr>
        <w:t>Сколько будет 2х2, а я ответил 5, а 5х5 = 45, 6х3=15!</w:t>
      </w:r>
    </w:p>
    <w:p w:rsidR="00CE5475" w:rsidRDefault="00CE5475" w:rsidP="00B8692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86921">
        <w:rPr>
          <w:b/>
          <w:color w:val="000000"/>
        </w:rPr>
        <w:t>Мама.</w:t>
      </w:r>
      <w:r w:rsidRPr="00B86921">
        <w:rPr>
          <w:color w:val="000000"/>
        </w:rPr>
        <w:t xml:space="preserve"> Боже мой!</w:t>
      </w:r>
    </w:p>
    <w:p w:rsidR="00CE5475" w:rsidRDefault="00CE5475" w:rsidP="00BF177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CE5475" w:rsidRDefault="00CE5475" w:rsidP="00BF1776">
      <w:pPr>
        <w:pStyle w:val="NormalWeb"/>
        <w:spacing w:before="0" w:beforeAutospacing="0" w:after="0" w:afterAutospacing="0"/>
        <w:jc w:val="center"/>
        <w:rPr>
          <w:b/>
          <w:bCs/>
          <w:i/>
        </w:rPr>
      </w:pPr>
      <w:r>
        <w:rPr>
          <w:b/>
          <w:bCs/>
          <w:i/>
          <w:u w:val="single"/>
        </w:rPr>
        <w:t>Песня</w:t>
      </w:r>
      <w:r w:rsidRPr="00BF1776">
        <w:rPr>
          <w:b/>
          <w:bCs/>
          <w:i/>
          <w:u w:val="single"/>
        </w:rPr>
        <w:t xml:space="preserve"> на мотив песни «Голубой вагон</w:t>
      </w:r>
      <w:r>
        <w:rPr>
          <w:b/>
          <w:bCs/>
          <w:i/>
        </w:rPr>
        <w:t>»</w:t>
      </w:r>
    </w:p>
    <w:p w:rsidR="00CE5475" w:rsidRDefault="00CE5475" w:rsidP="00BF177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Медленно минуты уплывают вдаль,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Из трубы в трубу вода течёт.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У меня задача не решается,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Ох, уж этот мне водопровод.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 w:rsidRPr="00F330E8">
        <w:rPr>
          <w:bCs/>
          <w:i/>
        </w:rPr>
        <w:t>Припев.</w:t>
      </w:r>
      <w:r>
        <w:rPr>
          <w:bCs/>
        </w:rPr>
        <w:t xml:space="preserve"> Медленно-медленно наш урок тянется,</w:t>
      </w:r>
    </w:p>
    <w:p w:rsidR="00CE5475" w:rsidRDefault="00CE5475" w:rsidP="00BF1776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Двойку поставят мне, ведь решенья нет.</w:t>
      </w:r>
    </w:p>
    <w:p w:rsidR="00CE5475" w:rsidRDefault="00CE5475" w:rsidP="00BF1776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Каждому-каждому в лучшее верится,</w:t>
      </w:r>
    </w:p>
    <w:p w:rsidR="00CE5475" w:rsidRDefault="00CE5475" w:rsidP="00BF1776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Может, подскажет мне кто-нибудь ответ.</w:t>
      </w:r>
    </w:p>
    <w:p w:rsidR="00CE5475" w:rsidRDefault="00CE5475" w:rsidP="00BF177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У доски стою уже я полчаса,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Умножаю и делю опять,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А в трубе уже вода кончается,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Ничего я не могу понять.</w:t>
      </w:r>
    </w:p>
    <w:p w:rsidR="00CE5475" w:rsidRPr="0092779E" w:rsidRDefault="00CE5475" w:rsidP="00BF1776">
      <w:pPr>
        <w:pStyle w:val="NormalWeb"/>
        <w:spacing w:before="0" w:beforeAutospacing="0" w:after="0" w:afterAutospacing="0"/>
        <w:ind w:left="360"/>
        <w:jc w:val="both"/>
        <w:rPr>
          <w:bCs/>
          <w:i/>
        </w:rPr>
      </w:pPr>
      <w:r w:rsidRPr="00F330E8">
        <w:rPr>
          <w:bCs/>
          <w:i/>
        </w:rPr>
        <w:t>Припев</w:t>
      </w:r>
      <w:r>
        <w:rPr>
          <w:bCs/>
          <w:i/>
        </w:rPr>
        <w:t xml:space="preserve"> тот же</w:t>
      </w:r>
    </w:p>
    <w:p w:rsidR="00CE5475" w:rsidRDefault="00CE5475" w:rsidP="00BF177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Если в одной трубе, вся вода кончится,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Будет в другой трубе вода опять.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Понял одно лишь я, что великим гением</w:t>
      </w:r>
    </w:p>
    <w:p w:rsidR="00CE5475" w:rsidRDefault="00CE5475" w:rsidP="00BF1776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ab/>
        <w:t>И математиком мне уже не стать.</w:t>
      </w:r>
    </w:p>
    <w:p w:rsidR="00CE5475" w:rsidRDefault="00CE5475" w:rsidP="00BF1776">
      <w:pPr>
        <w:pStyle w:val="NormalWeb"/>
        <w:spacing w:before="0" w:beforeAutospacing="0" w:after="0" w:afterAutospacing="0"/>
        <w:ind w:left="360"/>
        <w:jc w:val="both"/>
        <w:rPr>
          <w:bCs/>
          <w:i/>
        </w:rPr>
      </w:pPr>
      <w:r w:rsidRPr="00F330E8">
        <w:rPr>
          <w:bCs/>
          <w:i/>
        </w:rPr>
        <w:t>Припев</w:t>
      </w:r>
      <w:r>
        <w:rPr>
          <w:bCs/>
          <w:i/>
        </w:rPr>
        <w:t xml:space="preserve"> тот же.</w:t>
      </w:r>
    </w:p>
    <w:p w:rsidR="00CE5475" w:rsidRDefault="00CE5475" w:rsidP="00963DA3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105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РУССКИЙ ЯЗЫК</w:t>
      </w:r>
    </w:p>
    <w:p w:rsidR="00CE5475" w:rsidRDefault="00CE5475" w:rsidP="00963DA3">
      <w:p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3DA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30</w:t>
      </w:r>
      <w:r w:rsidRPr="00963DA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Сколько правил! Сколько правил!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непривычки бросит в дрожь.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Будь внимателен, и только…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Всё запомнишь, всё поймёшь!</w:t>
      </w:r>
    </w:p>
    <w:p w:rsidR="00CE5475" w:rsidRDefault="00CE5475" w:rsidP="00963DA3">
      <w:pPr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31</w:t>
      </w:r>
      <w:r w:rsidRPr="00963DA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Корень в середине слова,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Окончание в конце –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учу всё это снова без улыбки на лице.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Суффиксы мне снятся ночью,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приставки вводят в дрожь,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хочу понять их очень,</w:t>
      </w:r>
      <w:r w:rsidRPr="00BC39B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C39B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Разве сразу их поймёшь?</w:t>
      </w:r>
    </w:p>
    <w:p w:rsidR="00CE5475" w:rsidRPr="00963DA3" w:rsidRDefault="00CE5475" w:rsidP="00963DA3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32</w:t>
      </w:r>
      <w:r w:rsidRPr="00963DA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63DA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Знать ты должен падежи, знаки препинания,</w:t>
      </w:r>
    </w:p>
    <w:p w:rsidR="00CE5475" w:rsidRDefault="00CE5475" w:rsidP="00963DA3">
      <w:pPr>
        <w:pStyle w:val="NormalWeb"/>
        <w:spacing w:before="0" w:beforeAutospacing="0" w:after="0" w:afterAutospacing="0"/>
        <w:ind w:left="426"/>
        <w:jc w:val="both"/>
        <w:rPr>
          <w:color w:val="000000"/>
          <w:shd w:val="clear" w:color="auto" w:fill="FFFFFF"/>
        </w:rPr>
      </w:pPr>
      <w:r w:rsidRPr="00963DA3">
        <w:rPr>
          <w:color w:val="000000"/>
          <w:shd w:val="clear" w:color="auto" w:fill="FFFFFF"/>
        </w:rPr>
        <w:t>Выше голову держи в час запоминания!</w:t>
      </w:r>
    </w:p>
    <w:p w:rsidR="00CE5475" w:rsidRPr="007E70E0" w:rsidRDefault="00CE5475" w:rsidP="007E70E0">
      <w:pPr>
        <w:spacing w:after="30" w:line="240" w:lineRule="auto"/>
        <w:ind w:right="22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5475" w:rsidRPr="007E70E0" w:rsidRDefault="00CE5475" w:rsidP="007E70E0">
      <w:pPr>
        <w:spacing w:after="30" w:line="240" w:lineRule="auto"/>
        <w:ind w:left="225" w:right="2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70E0">
        <w:rPr>
          <w:rFonts w:ascii="Times New Roman" w:hAnsi="Times New Roman"/>
          <w:b/>
          <w:sz w:val="24"/>
          <w:szCs w:val="24"/>
          <w:lang w:eastAsia="ru-RU"/>
        </w:rPr>
        <w:t>Сценки  «Сочинение»</w:t>
      </w:r>
    </w:p>
    <w:p w:rsidR="00CE5475" w:rsidRPr="007E70E0" w:rsidRDefault="00CE5475" w:rsidP="007E70E0">
      <w:pPr>
        <w:spacing w:after="30" w:line="240" w:lineRule="auto"/>
        <w:ind w:left="225" w:right="225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E70E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7E70E0">
        <w:rPr>
          <w:rFonts w:ascii="Times New Roman" w:hAnsi="Times New Roman"/>
          <w:sz w:val="24"/>
          <w:szCs w:val="24"/>
          <w:shd w:val="clear" w:color="auto" w:fill="FFFFFF"/>
        </w:rPr>
        <w:t> Полина ,у тебя замечательное сочинение, но почему оно не закончено?</w:t>
      </w:r>
      <w:r w:rsidRPr="007E70E0">
        <w:rPr>
          <w:rFonts w:ascii="Times New Roman" w:hAnsi="Times New Roman"/>
          <w:sz w:val="24"/>
          <w:szCs w:val="24"/>
        </w:rPr>
        <w:br/>
      </w:r>
      <w:r w:rsidRPr="007E70E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Ученик:</w:t>
      </w:r>
      <w:r w:rsidRPr="007E70E0">
        <w:rPr>
          <w:rFonts w:ascii="Times New Roman" w:hAnsi="Times New Roman"/>
          <w:sz w:val="24"/>
          <w:szCs w:val="24"/>
          <w:shd w:val="clear" w:color="auto" w:fill="FFFFFF"/>
        </w:rPr>
        <w:t> А потому что папу срочно вызвали на работу!</w:t>
      </w:r>
      <w:r w:rsidRPr="007E70E0">
        <w:rPr>
          <w:rFonts w:ascii="Times New Roman" w:hAnsi="Times New Roman"/>
          <w:sz w:val="24"/>
          <w:szCs w:val="24"/>
        </w:rPr>
        <w:br/>
      </w:r>
      <w:r w:rsidRPr="007E70E0">
        <w:rPr>
          <w:rFonts w:ascii="Times New Roman" w:hAnsi="Times New Roman"/>
          <w:sz w:val="24"/>
          <w:szCs w:val="24"/>
        </w:rPr>
        <w:br/>
      </w:r>
      <w:r w:rsidRPr="007E70E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7E70E0">
        <w:rPr>
          <w:rFonts w:ascii="Times New Roman" w:hAnsi="Times New Roman"/>
          <w:sz w:val="24"/>
          <w:szCs w:val="24"/>
          <w:shd w:val="clear" w:color="auto" w:fill="FFFFFF"/>
        </w:rPr>
        <w:t> Камила, признайся, кто тебе написал сочинение?</w:t>
      </w:r>
      <w:r w:rsidRPr="007E70E0">
        <w:rPr>
          <w:rFonts w:ascii="Times New Roman" w:hAnsi="Times New Roman"/>
          <w:sz w:val="24"/>
          <w:szCs w:val="24"/>
        </w:rPr>
        <w:br/>
      </w:r>
      <w:r w:rsidRPr="007E70E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Ученица:</w:t>
      </w:r>
      <w:r w:rsidRPr="007E70E0">
        <w:rPr>
          <w:rFonts w:ascii="Times New Roman" w:hAnsi="Times New Roman"/>
          <w:sz w:val="24"/>
          <w:szCs w:val="24"/>
          <w:shd w:val="clear" w:color="auto" w:fill="FFFFFF"/>
        </w:rPr>
        <w:t> Не знаю. Я рано лёгла спать.</w:t>
      </w:r>
      <w:r w:rsidRPr="007E70E0">
        <w:rPr>
          <w:rFonts w:ascii="Times New Roman" w:hAnsi="Times New Roman"/>
          <w:sz w:val="24"/>
          <w:szCs w:val="24"/>
        </w:rPr>
        <w:br/>
      </w:r>
    </w:p>
    <w:p w:rsidR="00CE5475" w:rsidRPr="00A41F0E" w:rsidRDefault="00CE5475" w:rsidP="00A41F0E">
      <w:pPr>
        <w:pStyle w:val="Heading2"/>
        <w:shd w:val="clear" w:color="auto" w:fill="FFFFFF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С</w:t>
      </w:r>
      <w:r w:rsidRPr="00A41F0E">
        <w:rPr>
          <w:rFonts w:ascii="Times New Roman" w:hAnsi="Times New Roman"/>
          <w:color w:val="000000"/>
          <w:sz w:val="24"/>
          <w:szCs w:val="24"/>
        </w:rPr>
        <w:t>ценка «Маша плохо знает русский»</w:t>
      </w:r>
    </w:p>
    <w:p w:rsidR="00CE5475" w:rsidRPr="00A41F0E" w:rsidRDefault="00CE5475" w:rsidP="00A41F0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41F0E">
        <w:rPr>
          <w:i/>
          <w:color w:val="000000"/>
        </w:rPr>
        <w:t>(Выходит девочка Маша, горло у неё закутано шарфом)</w:t>
      </w:r>
    </w:p>
    <w:p w:rsidR="00CE5475" w:rsidRPr="00A41F0E" w:rsidRDefault="00CE5475" w:rsidP="00A41F0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41F0E">
        <w:rPr>
          <w:b/>
          <w:color w:val="000000"/>
        </w:rPr>
        <w:t>Маша:</w:t>
      </w:r>
      <w:r w:rsidRPr="00A41F0E">
        <w:rPr>
          <w:color w:val="000000"/>
        </w:rPr>
        <w:t xml:space="preserve"> Так хочется поскорее в школу, к ребятам. Пора лекарство принимать.</w:t>
      </w:r>
    </w:p>
    <w:p w:rsidR="00CE5475" w:rsidRPr="00A41F0E" w:rsidRDefault="00CE5475" w:rsidP="00A41F0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41F0E">
        <w:rPr>
          <w:i/>
          <w:color w:val="000000"/>
        </w:rPr>
        <w:t>(Берёт бутылочку с лекарством, читает этикетку и начинает пищать. Вбегает Таня)</w:t>
      </w:r>
    </w:p>
    <w:p w:rsidR="00CE5475" w:rsidRPr="00A41F0E" w:rsidRDefault="00CE5475" w:rsidP="00A41F0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41F0E">
        <w:rPr>
          <w:b/>
          <w:color w:val="000000"/>
        </w:rPr>
        <w:t>Таня:</w:t>
      </w:r>
      <w:r w:rsidRPr="00A41F0E">
        <w:rPr>
          <w:color w:val="000000"/>
        </w:rPr>
        <w:t xml:space="preserve"> Что случилось, Маша?</w:t>
      </w:r>
    </w:p>
    <w:p w:rsidR="00CE5475" w:rsidRPr="00A41F0E" w:rsidRDefault="00CE5475" w:rsidP="00A41F0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41F0E">
        <w:rPr>
          <w:b/>
          <w:color w:val="000000"/>
        </w:rPr>
        <w:t>Маша:</w:t>
      </w:r>
      <w:r w:rsidRPr="00A41F0E">
        <w:rPr>
          <w:color w:val="000000"/>
        </w:rPr>
        <w:t xml:space="preserve"> Да я лекарство принимала, а здесь написано …(читает) «Три раза по одной ложке после приёма пищИ»</w:t>
      </w:r>
    </w:p>
    <w:p w:rsidR="00CE5475" w:rsidRPr="00A41F0E" w:rsidRDefault="00CE5475" w:rsidP="00A41F0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41F0E">
        <w:rPr>
          <w:b/>
          <w:color w:val="000000"/>
        </w:rPr>
        <w:t>Таня:</w:t>
      </w:r>
      <w:r w:rsidRPr="00A41F0E">
        <w:rPr>
          <w:color w:val="000000"/>
        </w:rPr>
        <w:t xml:space="preserve"> Ах, ты, глупышка! Ты наверно прочла: после приёма пищИ, а не пИщи.</w:t>
      </w:r>
    </w:p>
    <w:p w:rsidR="00CE5475" w:rsidRPr="00A41F0E" w:rsidRDefault="00CE5475" w:rsidP="00A41F0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</w:pPr>
      <w:r w:rsidRPr="00A41F0E">
        <w:rPr>
          <w:rFonts w:ascii="Times New Roman" w:hAnsi="Times New Roman"/>
          <w:b/>
          <w:color w:val="000000"/>
          <w:sz w:val="24"/>
          <w:szCs w:val="24"/>
        </w:rPr>
        <w:t>Маша:</w:t>
      </w:r>
      <w:r w:rsidRPr="00A41F0E">
        <w:rPr>
          <w:rFonts w:ascii="Times New Roman" w:hAnsi="Times New Roman"/>
          <w:color w:val="000000"/>
          <w:sz w:val="24"/>
          <w:szCs w:val="24"/>
        </w:rPr>
        <w:t xml:space="preserve"> Ой, нам в школе учительница говорила, что от перестановки ударения может меняться смысл слов. Да, полезно знать правила русского языка.</w:t>
      </w:r>
    </w:p>
    <w:p w:rsidR="00CE5475" w:rsidRDefault="00CE5475" w:rsidP="0082701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</w:pPr>
    </w:p>
    <w:p w:rsidR="00CE5475" w:rsidRDefault="00CE5475" w:rsidP="00E51AB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ЧТЕНИЕ</w:t>
      </w:r>
    </w:p>
    <w:p w:rsidR="00CE5475" w:rsidRDefault="00CE5475" w:rsidP="00E51ABB">
      <w:pPr>
        <w:pStyle w:val="NormalWeb"/>
        <w:spacing w:before="0" w:beforeAutospacing="0" w:after="0" w:afterAutospacing="0"/>
        <w:ind w:left="357"/>
        <w:jc w:val="both"/>
        <w:rPr>
          <w:bCs/>
        </w:rPr>
      </w:pPr>
      <w:r>
        <w:rPr>
          <w:b/>
          <w:bCs/>
        </w:rPr>
        <w:t xml:space="preserve">33. </w:t>
      </w:r>
      <w:r>
        <w:rPr>
          <w:bCs/>
        </w:rPr>
        <w:t>Не только математика и русский</w:t>
      </w:r>
    </w:p>
    <w:p w:rsidR="00CE5475" w:rsidRDefault="00CE5475" w:rsidP="00E51AB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Составили учебную нагрузку.</w:t>
      </w:r>
    </w:p>
    <w:p w:rsidR="00CE5475" w:rsidRDefault="00CE5475" w:rsidP="00E51AB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Ещё была у нас литература – </w:t>
      </w:r>
    </w:p>
    <w:p w:rsidR="00CE5475" w:rsidRDefault="00CE5475" w:rsidP="00E51AB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И мы прочли десятки лучших книг.</w:t>
      </w:r>
    </w:p>
    <w:p w:rsidR="00CE5475" w:rsidRDefault="00CE5475" w:rsidP="00E51ABB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/>
          <w:bCs/>
        </w:rPr>
        <w:t xml:space="preserve">34. </w:t>
      </w:r>
      <w:r>
        <w:rPr>
          <w:bCs/>
        </w:rPr>
        <w:t>Чтение – прекрасный урок,</w:t>
      </w:r>
    </w:p>
    <w:p w:rsidR="00CE5475" w:rsidRDefault="00CE5475" w:rsidP="00E51ABB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Много полезного в каждой из строк,</w:t>
      </w:r>
    </w:p>
    <w:p w:rsidR="00CE5475" w:rsidRDefault="00CE5475" w:rsidP="00E51ABB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ab/>
        <w:t>Будь это стих или рассказ</w:t>
      </w:r>
    </w:p>
    <w:p w:rsidR="00CE5475" w:rsidRDefault="00CE5475" w:rsidP="00E51ABB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ab/>
        <w:t>Вы учите их, они учат вас.</w:t>
      </w:r>
      <w:r>
        <w:rPr>
          <w:bCs/>
        </w:rPr>
        <w:tab/>
      </w:r>
    </w:p>
    <w:p w:rsidR="00CE5475" w:rsidRDefault="00CE5475" w:rsidP="00AC4EC0">
      <w:pPr>
        <w:spacing w:after="30" w:line="240" w:lineRule="auto"/>
        <w:ind w:left="225" w:right="225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CE5475" w:rsidRPr="00AC4EC0" w:rsidRDefault="00CE5475" w:rsidP="00AC4EC0">
      <w:pPr>
        <w:spacing w:after="30" w:line="240" w:lineRule="auto"/>
        <w:ind w:left="225" w:right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Сценка «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Домашнее задание</w:t>
      </w: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»</w:t>
      </w:r>
    </w:p>
    <w:p w:rsidR="00CE5475" w:rsidRPr="00CD2CAE" w:rsidRDefault="00CE5475" w:rsidP="00CD2CAE">
      <w:pPr>
        <w:spacing w:after="30" w:line="240" w:lineRule="auto"/>
        <w:ind w:left="225" w:right="225"/>
        <w:rPr>
          <w:rFonts w:ascii="Times New Roman" w:hAnsi="Times New Roman"/>
          <w:sz w:val="24"/>
          <w:szCs w:val="24"/>
        </w:rPr>
      </w:pPr>
      <w:r w:rsidRPr="00AC4EC0">
        <w:rPr>
          <w:rFonts w:ascii="Times New Roman" w:hAnsi="Times New Roman"/>
          <w:b/>
          <w:bCs/>
          <w:sz w:val="24"/>
          <w:szCs w:val="24"/>
        </w:rPr>
        <w:t>Учитель:</w:t>
      </w:r>
      <w:r w:rsidRPr="00AC4EC0">
        <w:rPr>
          <w:rFonts w:ascii="Times New Roman" w:hAnsi="Times New Roman"/>
          <w:sz w:val="24"/>
          <w:szCs w:val="24"/>
        </w:rPr>
        <w:t> Послушаем, как вы выучили домашнее задание. Кто пойдёт отвечать первым, тот получит на балл выше.</w:t>
      </w:r>
      <w:r w:rsidRPr="00AC4EC0">
        <w:rPr>
          <w:rFonts w:ascii="Times New Roman" w:hAnsi="Times New Roman"/>
          <w:sz w:val="24"/>
          <w:szCs w:val="24"/>
        </w:rPr>
        <w:br/>
      </w:r>
      <w:r w:rsidRPr="007D57A3">
        <w:rPr>
          <w:rFonts w:ascii="Times New Roman" w:hAnsi="Times New Roman"/>
          <w:b/>
          <w:iCs/>
          <w:sz w:val="24"/>
          <w:szCs w:val="24"/>
        </w:rPr>
        <w:t>Ученик:</w:t>
      </w:r>
      <w:r w:rsidRPr="00AC4EC0">
        <w:rPr>
          <w:rFonts w:ascii="Times New Roman" w:hAnsi="Times New Roman"/>
          <w:sz w:val="24"/>
          <w:szCs w:val="24"/>
        </w:rPr>
        <w:t> (тянет руку и кричит): Дарь Санна, я буду первым, ставьте мне сразу три!</w:t>
      </w:r>
    </w:p>
    <w:p w:rsidR="00CE5475" w:rsidRDefault="00CE5475" w:rsidP="007D57A3">
      <w:pPr>
        <w:spacing w:after="30" w:line="240" w:lineRule="auto"/>
        <w:ind w:left="225" w:right="225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CE5475" w:rsidRPr="00AC4EC0" w:rsidRDefault="00CE5475" w:rsidP="007D57A3">
      <w:pPr>
        <w:spacing w:after="30" w:line="240" w:lineRule="auto"/>
        <w:ind w:left="225" w:right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Сценка «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Ответ на вопрос</w:t>
      </w: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»</w:t>
      </w:r>
    </w:p>
    <w:p w:rsidR="00CE5475" w:rsidRPr="00CD2CAE" w:rsidRDefault="00CE5475" w:rsidP="00CD2CAE">
      <w:pPr>
        <w:pStyle w:val="NormalWeb"/>
        <w:spacing w:before="0" w:beforeAutospacing="0" w:after="0" w:afterAutospacing="0"/>
        <w:ind w:left="360"/>
        <w:rPr>
          <w:color w:val="000000"/>
        </w:rPr>
      </w:pPr>
      <w:r w:rsidRPr="007D57A3">
        <w:rPr>
          <w:b/>
          <w:bCs/>
          <w:color w:val="000000"/>
          <w:bdr w:val="none" w:sz="0" w:space="0" w:color="auto" w:frame="1"/>
          <w:shd w:val="clear" w:color="auto" w:fill="FFFFFF"/>
        </w:rPr>
        <w:t>Учитель:</w:t>
      </w:r>
      <w:r w:rsidRPr="007D57A3">
        <w:rPr>
          <w:color w:val="000000"/>
          <w:shd w:val="clear" w:color="auto" w:fill="FFFFFF"/>
        </w:rPr>
        <w:t> Полина, иди к доске и отвечай на мой вопрос!</w:t>
      </w:r>
      <w:r w:rsidRPr="007D57A3">
        <w:rPr>
          <w:color w:val="000000"/>
        </w:rPr>
        <w:br/>
      </w:r>
      <w:r w:rsidRPr="007D57A3">
        <w:rPr>
          <w:b/>
          <w:bCs/>
          <w:color w:val="000000"/>
          <w:bdr w:val="none" w:sz="0" w:space="0" w:color="auto" w:frame="1"/>
          <w:shd w:val="clear" w:color="auto" w:fill="FFFFFF"/>
        </w:rPr>
        <w:t>Ученик:</w:t>
      </w:r>
      <w:r w:rsidRPr="007D57A3">
        <w:rPr>
          <w:color w:val="000000"/>
          <w:shd w:val="clear" w:color="auto" w:fill="FFFFFF"/>
        </w:rPr>
        <w:t> Извините, но….</w:t>
      </w:r>
      <w:r w:rsidRPr="007D57A3">
        <w:rPr>
          <w:color w:val="000000"/>
        </w:rPr>
        <w:br/>
      </w:r>
      <w:r w:rsidRPr="007D57A3">
        <w:rPr>
          <w:b/>
          <w:bCs/>
          <w:color w:val="000000"/>
          <w:bdr w:val="none" w:sz="0" w:space="0" w:color="auto" w:frame="1"/>
          <w:shd w:val="clear" w:color="auto" w:fill="FFFFFF"/>
        </w:rPr>
        <w:t>Учитель:</w:t>
      </w:r>
      <w:r w:rsidRPr="007D57A3">
        <w:rPr>
          <w:color w:val="000000"/>
          <w:shd w:val="clear" w:color="auto" w:fill="FFFFFF"/>
        </w:rPr>
        <w:t> Что случилось? Ты боишься моего вопроса?</w:t>
      </w:r>
      <w:r w:rsidRPr="007D57A3">
        <w:rPr>
          <w:color w:val="000000"/>
        </w:rPr>
        <w:br/>
      </w:r>
      <w:r w:rsidRPr="007D57A3">
        <w:rPr>
          <w:b/>
          <w:bCs/>
          <w:color w:val="000000"/>
          <w:bdr w:val="none" w:sz="0" w:space="0" w:color="auto" w:frame="1"/>
          <w:shd w:val="clear" w:color="auto" w:fill="FFFFFF"/>
        </w:rPr>
        <w:t>Ученик:</w:t>
      </w:r>
      <w:r w:rsidRPr="007D57A3">
        <w:rPr>
          <w:color w:val="000000"/>
          <w:shd w:val="clear" w:color="auto" w:fill="FFFFFF"/>
        </w:rPr>
        <w:t> Нет. Я боюсь своего ответа!</w:t>
      </w:r>
    </w:p>
    <w:p w:rsidR="00CE5475" w:rsidRDefault="00CE5475" w:rsidP="00827014">
      <w:pPr>
        <w:pStyle w:val="NormalWeb"/>
        <w:spacing w:before="0" w:beforeAutospacing="0" w:after="0" w:afterAutospacing="0"/>
        <w:ind w:left="360"/>
        <w:jc w:val="center"/>
        <w:rPr>
          <w:b/>
          <w:bCs/>
          <w:i/>
          <w:u w:val="single"/>
        </w:rPr>
      </w:pPr>
    </w:p>
    <w:p w:rsidR="00CE5475" w:rsidRDefault="00CE5475" w:rsidP="00AA3E00">
      <w:pPr>
        <w:pStyle w:val="NormalWeb"/>
        <w:spacing w:before="0" w:beforeAutospacing="0" w:after="0" w:afterAutospacing="0"/>
        <w:ind w:left="360"/>
        <w:jc w:val="center"/>
        <w:rPr>
          <w:b/>
        </w:rPr>
      </w:pPr>
    </w:p>
    <w:p w:rsidR="00CE5475" w:rsidRPr="00DF4893" w:rsidRDefault="00CE5475" w:rsidP="00AA3E00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 w:rsidRPr="00DF4893">
        <w:rPr>
          <w:b/>
        </w:rPr>
        <w:t>ОКРУЖАЮЩИЙ МИР</w:t>
      </w:r>
    </w:p>
    <w:p w:rsidR="00CE5475" w:rsidRPr="00AA3E00" w:rsidRDefault="00CE5475" w:rsidP="00AA3E00">
      <w:pPr>
        <w:pStyle w:val="NormalWeb"/>
        <w:spacing w:before="0" w:beforeAutospacing="0" w:after="0" w:afterAutospacing="0"/>
        <w:ind w:left="360" w:hanging="360"/>
        <w:rPr>
          <w:lang w:bidi="he-IL"/>
        </w:rPr>
      </w:pPr>
      <w:r w:rsidRPr="00AA3E00">
        <w:rPr>
          <w:b/>
          <w:bCs/>
        </w:rPr>
        <w:t>3</w:t>
      </w:r>
      <w:r>
        <w:rPr>
          <w:b/>
          <w:bCs/>
        </w:rPr>
        <w:t>5</w:t>
      </w:r>
      <w:r w:rsidRPr="00AA3E00">
        <w:rPr>
          <w:b/>
          <w:bCs/>
        </w:rPr>
        <w:t xml:space="preserve">. </w:t>
      </w:r>
      <w:r w:rsidRPr="00AA3E00">
        <w:rPr>
          <w:lang w:bidi="he-IL"/>
        </w:rPr>
        <w:t>Посмотри, мой юный друг, что находится вокруг:</w:t>
      </w:r>
      <w:r w:rsidRPr="00AA3E00">
        <w:rPr>
          <w:lang w:bidi="he-IL"/>
        </w:rPr>
        <w:br/>
        <w:t>Небо светло-голубое, солнце светит золотое,</w:t>
      </w:r>
      <w:r w:rsidRPr="00AA3E00">
        <w:rPr>
          <w:lang w:bidi="he-IL"/>
        </w:rPr>
        <w:br/>
        <w:t>Ветер листьями играет, тучка в небе проплывает,</w:t>
      </w:r>
      <w:r w:rsidRPr="00AA3E00">
        <w:rPr>
          <w:lang w:bidi="he-IL"/>
        </w:rPr>
        <w:br/>
        <w:t>Поле, речка и трава, горы, воздух и листва,</w:t>
      </w:r>
      <w:r w:rsidRPr="00AA3E00">
        <w:rPr>
          <w:lang w:bidi="he-IL"/>
        </w:rPr>
        <w:br/>
        <w:t>Птицы, звери и леса, гром, туманы и роса,</w:t>
      </w:r>
      <w:r w:rsidRPr="00AA3E00">
        <w:rPr>
          <w:lang w:bidi="he-IL"/>
        </w:rPr>
        <w:br/>
        <w:t xml:space="preserve">Человек и время года – это всё вокруг – природа! </w:t>
      </w:r>
    </w:p>
    <w:p w:rsidR="00CE5475" w:rsidRPr="00AA3E00" w:rsidRDefault="00CE5475" w:rsidP="00784E1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b/>
          <w:bCs/>
          <w:sz w:val="24"/>
          <w:szCs w:val="24"/>
          <w:lang w:bidi="he-IL"/>
        </w:rPr>
        <w:t>36</w:t>
      </w:r>
      <w:r w:rsidRPr="00AA3E00">
        <w:rPr>
          <w:rFonts w:ascii="Times New Roman" w:hAnsi="Times New Roman"/>
          <w:b/>
          <w:bCs/>
          <w:sz w:val="24"/>
          <w:szCs w:val="24"/>
          <w:lang w:bidi="he-IL"/>
        </w:rPr>
        <w:t xml:space="preserve">. </w:t>
      </w:r>
      <w:r w:rsidRPr="00AA3E00">
        <w:rPr>
          <w:rFonts w:ascii="Times New Roman" w:hAnsi="Times New Roman"/>
          <w:sz w:val="24"/>
          <w:szCs w:val="24"/>
          <w:lang w:bidi="he-IL"/>
        </w:rPr>
        <w:t>Учили нас любить свой край и наблюдать природу</w:t>
      </w:r>
      <w:r w:rsidRPr="00AA3E00">
        <w:rPr>
          <w:rFonts w:ascii="Times New Roman" w:hAnsi="Times New Roman"/>
          <w:sz w:val="24"/>
          <w:szCs w:val="24"/>
          <w:lang w:bidi="he-IL"/>
        </w:rPr>
        <w:br/>
        <w:t>Как всех зверей оберегать, беречь и лес, и воду.</w:t>
      </w:r>
      <w:r w:rsidRPr="00AA3E00">
        <w:rPr>
          <w:rFonts w:ascii="Times New Roman" w:hAnsi="Times New Roman"/>
          <w:sz w:val="24"/>
          <w:szCs w:val="24"/>
          <w:lang w:bidi="he-IL"/>
        </w:rPr>
        <w:br/>
        <w:t>Обо всем мы говорили: о грибах, и о цветах,</w:t>
      </w:r>
      <w:r w:rsidRPr="00AA3E00">
        <w:rPr>
          <w:rFonts w:ascii="Times New Roman" w:hAnsi="Times New Roman"/>
          <w:sz w:val="24"/>
          <w:szCs w:val="24"/>
          <w:lang w:bidi="he-IL"/>
        </w:rPr>
        <w:br/>
        <w:t>О березке и осине, о полях и о лугах.</w:t>
      </w:r>
    </w:p>
    <w:p w:rsidR="00CE5475" w:rsidRDefault="00CE5475" w:rsidP="00784E18">
      <w:pPr>
        <w:spacing w:after="30" w:line="240" w:lineRule="auto"/>
        <w:ind w:left="225" w:right="225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CE5475" w:rsidRPr="00784E18" w:rsidRDefault="00CE5475" w:rsidP="00784E18">
      <w:pPr>
        <w:spacing w:after="30" w:line="240" w:lineRule="auto"/>
        <w:ind w:left="225" w:right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Сценка «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Урок окружающего мира</w:t>
      </w: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»</w:t>
      </w:r>
    </w:p>
    <w:p w:rsidR="00CE5475" w:rsidRDefault="00CE5475" w:rsidP="00784E18">
      <w:pPr>
        <w:pStyle w:val="c1"/>
        <w:spacing w:before="0" w:beforeAutospacing="0" w:after="0" w:afterAutospacing="0"/>
        <w:jc w:val="both"/>
      </w:pPr>
      <w:r w:rsidRPr="00784E18">
        <w:rPr>
          <w:b/>
        </w:rPr>
        <w:t>Учитель:</w:t>
      </w:r>
      <w:r>
        <w:t xml:space="preserve"> К доске пойдёт ... К доске пойдёт ...  </w:t>
      </w:r>
      <w:r w:rsidRPr="00784E18">
        <w:rPr>
          <w:b/>
          <w:i/>
        </w:rPr>
        <w:t>(Все дети приседают и берутся руками за голову)</w:t>
      </w:r>
      <w:r>
        <w:t xml:space="preserve"> Мешков и расскажет нам о крокодиле.</w:t>
      </w:r>
    </w:p>
    <w:p w:rsidR="00CE5475" w:rsidRPr="00784E18" w:rsidRDefault="00CE5475" w:rsidP="00784E18">
      <w:pPr>
        <w:pStyle w:val="c1"/>
        <w:spacing w:before="0" w:beforeAutospacing="0" w:after="0" w:afterAutospacing="0"/>
        <w:jc w:val="center"/>
        <w:rPr>
          <w:b/>
          <w:i/>
        </w:rPr>
      </w:pPr>
      <w:r w:rsidRPr="00784E18">
        <w:rPr>
          <w:b/>
          <w:i/>
        </w:rPr>
        <w:t>(Мешков выходит вперёд)</w:t>
      </w:r>
    </w:p>
    <w:p w:rsidR="00CE5475" w:rsidRDefault="00CE5475" w:rsidP="00784E18">
      <w:pPr>
        <w:pStyle w:val="c1"/>
        <w:spacing w:before="0" w:beforeAutospacing="0" w:after="0" w:afterAutospacing="0"/>
        <w:jc w:val="both"/>
      </w:pPr>
      <w:r>
        <w:rPr>
          <w:b/>
        </w:rPr>
        <w:t>Ученик</w:t>
      </w:r>
      <w:r w:rsidRPr="00784E18">
        <w:rPr>
          <w:b/>
        </w:rPr>
        <w:t>:</w:t>
      </w:r>
      <w:r>
        <w:t xml:space="preserve"> Длина крокодила от головы до хвоста - пять метров, а от хвоста до головы - семь метров.</w:t>
      </w:r>
    </w:p>
    <w:p w:rsidR="00CE5475" w:rsidRDefault="00CE5475" w:rsidP="00784E18">
      <w:pPr>
        <w:pStyle w:val="c1"/>
        <w:spacing w:before="0" w:beforeAutospacing="0" w:after="0" w:afterAutospacing="0"/>
      </w:pPr>
      <w:r w:rsidRPr="00784E18">
        <w:rPr>
          <w:b/>
        </w:rPr>
        <w:t>Учитель:</w:t>
      </w:r>
      <w:r>
        <w:t xml:space="preserve"> Подумай, что ты говоришь! Разве так бывает?</w:t>
      </w:r>
    </w:p>
    <w:p w:rsidR="00CE5475" w:rsidRDefault="00CE5475" w:rsidP="00784E18">
      <w:pPr>
        <w:pStyle w:val="c1"/>
        <w:spacing w:before="0" w:beforeAutospacing="0" w:after="0" w:afterAutospacing="0"/>
        <w:jc w:val="both"/>
      </w:pPr>
      <w:r>
        <w:rPr>
          <w:b/>
        </w:rPr>
        <w:t>Ученик</w:t>
      </w:r>
      <w:r w:rsidRPr="00784E18">
        <w:rPr>
          <w:b/>
        </w:rPr>
        <w:t>:</w:t>
      </w:r>
      <w:r>
        <w:t xml:space="preserve"> Бывает! Например, от понедельника до среды - два дня, а от среды до понедельника - пять!</w:t>
      </w:r>
    </w:p>
    <w:p w:rsidR="00CE5475" w:rsidRPr="00784E18" w:rsidRDefault="00CE5475" w:rsidP="00784E18">
      <w:pPr>
        <w:spacing w:after="0" w:line="240" w:lineRule="auto"/>
        <w:ind w:right="225"/>
        <w:rPr>
          <w:rFonts w:ascii="Times New Roman" w:hAnsi="Times New Roman"/>
          <w:sz w:val="24"/>
          <w:szCs w:val="24"/>
          <w:lang w:eastAsia="ru-RU"/>
        </w:rPr>
      </w:pPr>
      <w:r w:rsidRPr="00784E1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84E18">
        <w:rPr>
          <w:rFonts w:ascii="Times New Roman" w:hAnsi="Times New Roman"/>
          <w:sz w:val="24"/>
          <w:szCs w:val="24"/>
          <w:lang w:eastAsia="ru-RU"/>
        </w:rPr>
        <w:t>тветь, пожалуйста, какая продолжительность жизни мыши?</w:t>
      </w:r>
    </w:p>
    <w:p w:rsidR="00CE5475" w:rsidRPr="00784E18" w:rsidRDefault="00CE5475" w:rsidP="00784E18">
      <w:pPr>
        <w:spacing w:after="0" w:line="240" w:lineRule="auto"/>
        <w:ind w:right="2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</w:t>
      </w:r>
      <w:r w:rsidRPr="00784E1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784E18">
        <w:rPr>
          <w:rFonts w:ascii="Times New Roman" w:hAnsi="Times New Roman"/>
          <w:sz w:val="24"/>
          <w:szCs w:val="24"/>
          <w:lang w:eastAsia="ru-RU"/>
        </w:rPr>
        <w:t xml:space="preserve"> Ну, Марь Иванна, это целиком и полностью зависит от кошки.</w:t>
      </w:r>
    </w:p>
    <w:p w:rsidR="00CE5475" w:rsidRPr="00784E18" w:rsidRDefault="00CE5475" w:rsidP="00784E18">
      <w:pPr>
        <w:spacing w:after="0" w:line="240" w:lineRule="auto"/>
        <w:ind w:right="225"/>
        <w:rPr>
          <w:rFonts w:ascii="Times New Roman" w:hAnsi="Times New Roman"/>
          <w:sz w:val="24"/>
          <w:szCs w:val="24"/>
          <w:lang w:eastAsia="ru-RU"/>
        </w:rPr>
      </w:pPr>
      <w:r w:rsidRPr="00784E18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784E1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Дима</w:t>
      </w:r>
      <w:r w:rsidRPr="00784E18">
        <w:rPr>
          <w:rFonts w:ascii="Times New Roman" w:hAnsi="Times New Roman"/>
          <w:sz w:val="24"/>
          <w:szCs w:val="24"/>
          <w:lang w:eastAsia="ru-RU"/>
        </w:rPr>
        <w:t>, ответь, для чего людям нужна нервная система?</w:t>
      </w:r>
    </w:p>
    <w:p w:rsidR="00CE5475" w:rsidRPr="00784E18" w:rsidRDefault="00CE5475" w:rsidP="00784E18">
      <w:pPr>
        <w:spacing w:after="0" w:line="240" w:lineRule="auto"/>
        <w:ind w:right="2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Ученик</w:t>
      </w:r>
      <w:r w:rsidRPr="00784E1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784E18">
        <w:rPr>
          <w:rFonts w:ascii="Times New Roman" w:hAnsi="Times New Roman"/>
          <w:sz w:val="24"/>
          <w:szCs w:val="24"/>
          <w:lang w:eastAsia="ru-RU"/>
        </w:rPr>
        <w:t xml:space="preserve"> Чтобы нервничать.</w:t>
      </w:r>
    </w:p>
    <w:p w:rsidR="00CE5475" w:rsidRDefault="00CE5475" w:rsidP="00784E18">
      <w:pPr>
        <w:pStyle w:val="c1"/>
        <w:spacing w:before="0" w:beforeAutospacing="0" w:after="0" w:afterAutospacing="0"/>
      </w:pPr>
      <w:r w:rsidRPr="00784E18">
        <w:rPr>
          <w:b/>
        </w:rPr>
        <w:t>Учитель:</w:t>
      </w:r>
      <w:r>
        <w:t xml:space="preserve"> Мешков, скажи пожалуйста, куда летит птица с соломинкой в клюве?</w:t>
      </w:r>
    </w:p>
    <w:p w:rsidR="00CE5475" w:rsidRPr="00784E18" w:rsidRDefault="00CE5475" w:rsidP="00784E18">
      <w:pPr>
        <w:pStyle w:val="c1"/>
        <w:spacing w:before="0" w:beforeAutospacing="0" w:after="0" w:afterAutospacing="0"/>
        <w:jc w:val="center"/>
        <w:rPr>
          <w:b/>
          <w:i/>
        </w:rPr>
      </w:pPr>
      <w:r w:rsidRPr="00784E18">
        <w:rPr>
          <w:b/>
          <w:i/>
        </w:rPr>
        <w:t>(Мешков чешет затылок)</w:t>
      </w:r>
    </w:p>
    <w:p w:rsidR="00CE5475" w:rsidRDefault="00CE5475" w:rsidP="00784E18">
      <w:pPr>
        <w:pStyle w:val="c1"/>
        <w:spacing w:before="0" w:beforeAutospacing="0" w:after="0" w:afterAutospacing="0"/>
      </w:pPr>
      <w:r w:rsidRPr="00784E18">
        <w:rPr>
          <w:b/>
        </w:rPr>
        <w:t>Учитель:</w:t>
      </w:r>
      <w:r>
        <w:t xml:space="preserve"> Ну, ну…Попытайся, Мешков.</w:t>
      </w:r>
    </w:p>
    <w:p w:rsidR="00CE5475" w:rsidRDefault="00CE5475" w:rsidP="00784E18">
      <w:pPr>
        <w:pStyle w:val="c1"/>
        <w:spacing w:before="0" w:beforeAutospacing="0" w:after="0" w:afterAutospacing="0"/>
      </w:pPr>
      <w:r w:rsidRPr="00784E18">
        <w:rPr>
          <w:b/>
        </w:rPr>
        <w:t>Ученик :</w:t>
      </w:r>
      <w:r>
        <w:t xml:space="preserve"> В коктейль-бар, Марь Иванна.</w:t>
      </w:r>
    </w:p>
    <w:p w:rsidR="00CE5475" w:rsidRDefault="00CE5475" w:rsidP="00784E18">
      <w:pPr>
        <w:pStyle w:val="c1"/>
        <w:spacing w:before="0" w:beforeAutospacing="0" w:after="0" w:afterAutospacing="0"/>
      </w:pPr>
      <w:r w:rsidRPr="00784E18">
        <w:rPr>
          <w:b/>
        </w:rPr>
        <w:t>Учитель:</w:t>
      </w:r>
      <w:r>
        <w:t xml:space="preserve"> Ну Мешков, последний вопрос, какие зубы появляются у человека последними?</w:t>
      </w:r>
    </w:p>
    <w:p w:rsidR="00CE5475" w:rsidRDefault="00CE5475" w:rsidP="00784E18">
      <w:pPr>
        <w:pStyle w:val="c1"/>
        <w:spacing w:before="0" w:beforeAutospacing="0" w:after="0" w:afterAutospacing="0"/>
      </w:pPr>
      <w:r w:rsidRPr="00784E18">
        <w:rPr>
          <w:b/>
        </w:rPr>
        <w:t>Ученик:</w:t>
      </w:r>
      <w:r>
        <w:t xml:space="preserve"> Вставные, Марь Иванна.</w:t>
      </w:r>
    </w:p>
    <w:p w:rsidR="00CE5475" w:rsidRPr="005D22B6" w:rsidRDefault="00CE5475" w:rsidP="00784E18">
      <w:pPr>
        <w:pStyle w:val="c1"/>
        <w:spacing w:before="0" w:beforeAutospacing="0" w:after="0" w:afterAutospacing="0"/>
      </w:pPr>
      <w:r>
        <w:rPr>
          <w:b/>
        </w:rPr>
        <w:t xml:space="preserve">Учитель: </w:t>
      </w:r>
      <w:r>
        <w:t>Дневник на стол Мешков, два!</w:t>
      </w:r>
    </w:p>
    <w:p w:rsidR="00CE5475" w:rsidRDefault="00CE5475" w:rsidP="0082701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CE5475" w:rsidRPr="00827014" w:rsidRDefault="00CE5475" w:rsidP="0082701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827014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Песня «Большой хоровод»</w:t>
      </w:r>
    </w:p>
    <w:p w:rsidR="00CE5475" w:rsidRPr="00827014" w:rsidRDefault="00CE5475" w:rsidP="008270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7014">
        <w:rPr>
          <w:rFonts w:ascii="Times New Roman" w:hAnsi="Times New Roman"/>
          <w:sz w:val="24"/>
          <w:szCs w:val="24"/>
          <w:lang w:eastAsia="ru-RU"/>
        </w:rPr>
        <w:t>Мы на свет родились, чтобы радостно жить.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Чтобы вместе играть, чтобы крепко дружить.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Чтоб улыбки друг другу дарить и цветы,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Чтоб исполнились в жизни все наши мечты.</w:t>
      </w:r>
    </w:p>
    <w:p w:rsidR="00CE5475" w:rsidRPr="00827014" w:rsidRDefault="00CE5475" w:rsidP="00827014">
      <w:pPr>
        <w:spacing w:after="0" w:line="240" w:lineRule="auto"/>
        <w:ind w:left="1260" w:hanging="900"/>
        <w:rPr>
          <w:rFonts w:ascii="Times New Roman" w:hAnsi="Times New Roman"/>
          <w:sz w:val="24"/>
          <w:szCs w:val="24"/>
          <w:lang w:eastAsia="ru-RU"/>
        </w:rPr>
      </w:pPr>
      <w:r w:rsidRPr="00827014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Припев. </w:t>
      </w:r>
      <w:r w:rsidRPr="00827014">
        <w:rPr>
          <w:rFonts w:ascii="Times New Roman" w:hAnsi="Times New Roman"/>
          <w:sz w:val="24"/>
          <w:szCs w:val="24"/>
          <w:lang w:eastAsia="ru-RU"/>
        </w:rPr>
        <w:t>Так давайте устроим большой хоровод,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Пусть все люди Земли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С нами встанут в него.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Пусть повсюду звучит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Только радостный смех,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Пусть без слов станет песня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 xml:space="preserve">Понятной для всех. </w:t>
      </w:r>
    </w:p>
    <w:p w:rsidR="00CE5475" w:rsidRPr="00827014" w:rsidRDefault="00CE5475" w:rsidP="00827014">
      <w:pPr>
        <w:spacing w:after="0" w:line="240" w:lineRule="auto"/>
        <w:ind w:left="540" w:hanging="180"/>
        <w:rPr>
          <w:rFonts w:ascii="Times New Roman" w:hAnsi="Times New Roman"/>
          <w:sz w:val="24"/>
          <w:szCs w:val="24"/>
          <w:lang w:eastAsia="ru-RU"/>
        </w:rPr>
      </w:pPr>
      <w:r w:rsidRPr="00827014">
        <w:rPr>
          <w:rFonts w:ascii="Times New Roman" w:hAnsi="Times New Roman"/>
          <w:sz w:val="24"/>
          <w:szCs w:val="24"/>
          <w:lang w:eastAsia="ru-RU"/>
        </w:rPr>
        <w:t>2. Мы хотим кувыркаться в зелёной траве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И смотреть, как плывут облака в синеве,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И в прохладную речку нырять в летний зной,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И в ладошки ловить теплый дождик грибной.</w:t>
      </w:r>
    </w:p>
    <w:p w:rsidR="00CE5475" w:rsidRPr="00827014" w:rsidRDefault="00CE5475" w:rsidP="0082701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27014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Припев тот же.</w:t>
      </w:r>
    </w:p>
    <w:p w:rsidR="00CE5475" w:rsidRPr="00827014" w:rsidRDefault="00CE5475" w:rsidP="00827014">
      <w:pPr>
        <w:spacing w:after="0" w:line="240" w:lineRule="auto"/>
        <w:ind w:left="540" w:hanging="180"/>
        <w:rPr>
          <w:rFonts w:ascii="Times New Roman" w:hAnsi="Times New Roman"/>
          <w:sz w:val="24"/>
          <w:szCs w:val="24"/>
          <w:lang w:eastAsia="ru-RU"/>
        </w:rPr>
      </w:pPr>
      <w:r w:rsidRPr="00827014">
        <w:rPr>
          <w:rFonts w:ascii="Times New Roman" w:hAnsi="Times New Roman"/>
          <w:sz w:val="24"/>
          <w:szCs w:val="24"/>
          <w:lang w:eastAsia="ru-RU"/>
        </w:rPr>
        <w:t>3. Мы на свет родились, чтобы радостно жить.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Чтоб цветы и улыбки друг другу дарить.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Чтобы горе исчезло, пропала беда.</w:t>
      </w:r>
      <w:r w:rsidRPr="00827014">
        <w:rPr>
          <w:rFonts w:ascii="Times New Roman" w:hAnsi="Times New Roman"/>
          <w:sz w:val="24"/>
          <w:szCs w:val="24"/>
          <w:lang w:eastAsia="ru-RU"/>
        </w:rPr>
        <w:br/>
        <w:t>Чтобы яркое солнце светило всегда.</w:t>
      </w:r>
    </w:p>
    <w:p w:rsidR="00CE5475" w:rsidRDefault="00CE5475" w:rsidP="00992054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E5475" w:rsidRDefault="00CE5475" w:rsidP="00992054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E5475" w:rsidRDefault="00CE5475" w:rsidP="00992054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АНГЛИЙСКИЙ ЯЗЫК</w:t>
      </w:r>
    </w:p>
    <w:p w:rsidR="00CE5475" w:rsidRPr="00855372" w:rsidRDefault="00CE5475" w:rsidP="00992054">
      <w:pPr>
        <w:pStyle w:val="NormalWeb"/>
        <w:spacing w:before="0" w:beforeAutospacing="0" w:after="0" w:afterAutospacing="0"/>
        <w:ind w:left="360"/>
        <w:jc w:val="both"/>
        <w:rPr>
          <w:iCs/>
        </w:rPr>
      </w:pPr>
      <w:r w:rsidRPr="00855372">
        <w:rPr>
          <w:b/>
          <w:bCs/>
          <w:iCs/>
        </w:rPr>
        <w:t>3</w:t>
      </w:r>
      <w:r>
        <w:rPr>
          <w:b/>
          <w:bCs/>
          <w:iCs/>
        </w:rPr>
        <w:t>7</w:t>
      </w:r>
      <w:r w:rsidRPr="00855372">
        <w:rPr>
          <w:b/>
          <w:bCs/>
          <w:iCs/>
        </w:rPr>
        <w:t>.</w:t>
      </w:r>
      <w:r>
        <w:rPr>
          <w:b/>
          <w:bCs/>
          <w:i/>
        </w:rPr>
        <w:t xml:space="preserve">  </w:t>
      </w:r>
      <w:r w:rsidRPr="00855372">
        <w:rPr>
          <w:iCs/>
        </w:rPr>
        <w:t>Когда я к русскому привык,</w:t>
      </w:r>
    </w:p>
    <w:p w:rsidR="00CE5475" w:rsidRPr="00855372" w:rsidRDefault="00CE5475" w:rsidP="00992054">
      <w:pPr>
        <w:pStyle w:val="NormalWeb"/>
        <w:spacing w:before="0" w:beforeAutospacing="0" w:after="0" w:afterAutospacing="0"/>
        <w:ind w:left="720"/>
        <w:jc w:val="both"/>
        <w:rPr>
          <w:iCs/>
        </w:rPr>
      </w:pPr>
      <w:r w:rsidRPr="00855372">
        <w:rPr>
          <w:iCs/>
        </w:rPr>
        <w:t>От жизни чтобы не отстать</w:t>
      </w:r>
    </w:p>
    <w:p w:rsidR="00CE5475" w:rsidRPr="00855372" w:rsidRDefault="00CE5475" w:rsidP="00992054">
      <w:pPr>
        <w:pStyle w:val="NormalWeb"/>
        <w:spacing w:before="0" w:beforeAutospacing="0" w:after="0" w:afterAutospacing="0"/>
        <w:ind w:left="720"/>
        <w:jc w:val="both"/>
        <w:rPr>
          <w:iCs/>
        </w:rPr>
      </w:pPr>
      <w:r w:rsidRPr="00855372">
        <w:rPr>
          <w:iCs/>
        </w:rPr>
        <w:t>Стал изучать другой язык,</w:t>
      </w:r>
    </w:p>
    <w:p w:rsidR="00CE5475" w:rsidRPr="00855372" w:rsidRDefault="00CE5475" w:rsidP="00992054">
      <w:pPr>
        <w:pStyle w:val="NormalWeb"/>
        <w:spacing w:before="0" w:beforeAutospacing="0" w:after="0" w:afterAutospacing="0"/>
        <w:ind w:left="720"/>
        <w:jc w:val="both"/>
        <w:rPr>
          <w:iCs/>
        </w:rPr>
      </w:pPr>
      <w:r w:rsidRPr="00855372">
        <w:rPr>
          <w:iCs/>
        </w:rPr>
        <w:t>Чтоб иностранцев понимать.</w:t>
      </w:r>
    </w:p>
    <w:p w:rsidR="00CE5475" w:rsidRDefault="00CE5475" w:rsidP="00992054">
      <w:pPr>
        <w:pStyle w:val="NormalWeb"/>
        <w:spacing w:before="0" w:beforeAutospacing="0" w:after="0" w:afterAutospacing="0"/>
        <w:ind w:left="720"/>
        <w:jc w:val="both"/>
        <w:rPr>
          <w:iCs/>
        </w:rPr>
      </w:pPr>
      <w:r w:rsidRPr="00855372">
        <w:rPr>
          <w:iCs/>
        </w:rPr>
        <w:t xml:space="preserve">Английский со второго класса </w:t>
      </w:r>
    </w:p>
    <w:p w:rsidR="00CE5475" w:rsidRDefault="00CE5475" w:rsidP="00992054">
      <w:pPr>
        <w:pStyle w:val="NormalWeb"/>
        <w:spacing w:before="0" w:beforeAutospacing="0" w:after="0" w:afterAutospacing="0"/>
        <w:ind w:left="720"/>
        <w:jc w:val="both"/>
        <w:rPr>
          <w:iCs/>
        </w:rPr>
      </w:pPr>
      <w:r>
        <w:rPr>
          <w:iCs/>
        </w:rPr>
        <w:t>У</w:t>
      </w:r>
      <w:r w:rsidRPr="00855372">
        <w:rPr>
          <w:iCs/>
        </w:rPr>
        <w:t xml:space="preserve">чить заставила судьба. </w:t>
      </w:r>
    </w:p>
    <w:p w:rsidR="00CE5475" w:rsidRPr="00855372" w:rsidRDefault="00CE5475" w:rsidP="00992054">
      <w:pPr>
        <w:pStyle w:val="NormalWeb"/>
        <w:spacing w:before="0" w:beforeAutospacing="0" w:after="0" w:afterAutospacing="0"/>
        <w:ind w:left="720"/>
        <w:jc w:val="both"/>
        <w:rPr>
          <w:iCs/>
        </w:rPr>
      </w:pPr>
      <w:r w:rsidRPr="00855372">
        <w:rPr>
          <w:iCs/>
        </w:rPr>
        <w:t>Учу я слов тяжелых массу,</w:t>
      </w:r>
    </w:p>
    <w:p w:rsidR="00CE5475" w:rsidRPr="00855372" w:rsidRDefault="00CE5475" w:rsidP="00992054">
      <w:pPr>
        <w:pStyle w:val="NormalWeb"/>
        <w:spacing w:before="0" w:beforeAutospacing="0" w:after="0" w:afterAutospacing="0"/>
        <w:ind w:left="720"/>
        <w:jc w:val="both"/>
        <w:rPr>
          <w:iCs/>
        </w:rPr>
      </w:pPr>
      <w:r w:rsidRPr="00855372">
        <w:rPr>
          <w:iCs/>
        </w:rPr>
        <w:t>Стирая пот рукой со лба.</w:t>
      </w:r>
    </w:p>
    <w:p w:rsidR="00CE5475" w:rsidRDefault="00CE5475" w:rsidP="00992054">
      <w:pPr>
        <w:spacing w:after="30" w:line="240" w:lineRule="auto"/>
        <w:ind w:left="225" w:right="225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CE5475" w:rsidRPr="00992054" w:rsidRDefault="00CE5475" w:rsidP="00B448DB">
      <w:pPr>
        <w:spacing w:after="30" w:line="240" w:lineRule="auto"/>
        <w:ind w:left="225" w:right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Сценка «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Урок английского языка</w:t>
      </w:r>
      <w:r w:rsidRPr="00B86921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»</w:t>
      </w:r>
    </w:p>
    <w:p w:rsidR="00CE5475" w:rsidRPr="00992054" w:rsidRDefault="00CE5475" w:rsidP="00B448DB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 w:rsidRPr="0099205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Учитель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(обращается к учащемуся): – Гуд дей, Ник!</w:t>
      </w:r>
    </w:p>
    <w:p w:rsidR="00CE5475" w:rsidRDefault="00CE5475" w:rsidP="00B448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9205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Ученик: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Гуд дей, Елена Степановна, то есть, простите, Хэлен Стивовитш! – </w:t>
      </w:r>
    </w:p>
    <w:p w:rsidR="00CE5475" w:rsidRPr="00992054" w:rsidRDefault="00CE5475" w:rsidP="00B448DB">
      <w:pPr>
        <w:shd w:val="clear" w:color="auto" w:fill="FFFFFF"/>
        <w:spacing w:after="0" w:line="240" w:lineRule="auto"/>
        <w:jc w:val="center"/>
        <w:rPr>
          <w:rFonts w:ascii="Helvetica" w:hAnsi="Helvetica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eastAsia="ru-RU"/>
        </w:rPr>
        <w:t>(М</w:t>
      </w:r>
      <w:r w:rsidRPr="00992054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eastAsia="ru-RU"/>
        </w:rPr>
        <w:t>альчик старательно имитирует английское произношение</w:t>
      </w:r>
      <w:r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eastAsia="ru-RU"/>
        </w:rPr>
        <w:t>)</w:t>
      </w:r>
      <w:r w:rsidRPr="00992054">
        <w:rPr>
          <w:rFonts w:ascii="Times New Roman" w:hAnsi="Times New Roman"/>
          <w:b/>
          <w:i/>
          <w:sz w:val="24"/>
          <w:szCs w:val="24"/>
          <w:shd w:val="clear" w:color="auto" w:fill="FFFFFF"/>
          <w:lang w:eastAsia="ru-RU"/>
        </w:rPr>
        <w:t>.</w:t>
      </w:r>
    </w:p>
    <w:p w:rsidR="00CE5475" w:rsidRPr="00992054" w:rsidRDefault="00CE5475" w:rsidP="00B448DB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 w:rsidRPr="0099205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Учитель: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 сегодня, наконец, выучил словарные слова?</w:t>
      </w:r>
    </w:p>
    <w:p w:rsidR="00CE5475" w:rsidRPr="00992054" w:rsidRDefault="00CE5475" w:rsidP="00B448DB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 w:rsidRPr="0099205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Ученик: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Каньешн, Хэлен Стивовитш!</w:t>
      </w:r>
    </w:p>
    <w:p w:rsidR="00CE5475" w:rsidRPr="00992054" w:rsidRDefault="00CE5475" w:rsidP="00B448DB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 w:rsidRPr="0099205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Окей. Скажи-ка мне, как по-английски будет «помидор»?</w:t>
      </w:r>
    </w:p>
    <w:p w:rsidR="00CE5475" w:rsidRPr="00992054" w:rsidRDefault="00CE5475" w:rsidP="00B448DB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 w:rsidRPr="0099205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Ученик: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Помидорлинг!</w:t>
      </w:r>
    </w:p>
    <w:p w:rsidR="00CE5475" w:rsidRPr="00992054" w:rsidRDefault="00CE5475" w:rsidP="00B448DB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Учитель: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А картофель?</w:t>
      </w:r>
    </w:p>
    <w:p w:rsidR="00CE5475" w:rsidRPr="00992054" w:rsidRDefault="00CE5475" w:rsidP="00B448DB">
      <w:pPr>
        <w:shd w:val="clear" w:color="auto" w:fill="FFFFFF"/>
        <w:spacing w:after="0" w:line="240" w:lineRule="auto"/>
        <w:rPr>
          <w:rFonts w:ascii="Helvetica" w:hAnsi="Helvetica"/>
          <w:sz w:val="24"/>
          <w:szCs w:val="24"/>
          <w:lang w:eastAsia="ru-RU"/>
        </w:rPr>
      </w:pPr>
      <w:r w:rsidRPr="0099205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Ученик: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Картофейшинг!</w:t>
      </w:r>
    </w:p>
    <w:p w:rsidR="00CE5475" w:rsidRPr="00992054" w:rsidRDefault="00CE5475" w:rsidP="00B448DB">
      <w:pPr>
        <w:shd w:val="clear" w:color="auto" w:fill="FFFFFF"/>
        <w:spacing w:after="0" w:line="240" w:lineRule="auto"/>
        <w:jc w:val="both"/>
        <w:rPr>
          <w:rFonts w:ascii="Helvetica" w:hAnsi="Helvetic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Учитель:</w:t>
      </w:r>
      <w:r w:rsidRPr="009920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Так… Замечательнейшн ситуэйшин! За ответилинг тебе единицилинг. Ты меня понимэйшн?</w:t>
      </w:r>
    </w:p>
    <w:p w:rsidR="00CE5475" w:rsidRDefault="00CE5475" w:rsidP="00B448DB">
      <w:pPr>
        <w:pStyle w:val="NormalWeb"/>
        <w:spacing w:before="0" w:beforeAutospacing="0" w:after="0" w:afterAutospacing="0"/>
        <w:rPr>
          <w:rStyle w:val="Strong"/>
        </w:rPr>
      </w:pPr>
    </w:p>
    <w:p w:rsidR="00CE5475" w:rsidRDefault="00CE5475" w:rsidP="00B448DB">
      <w:pPr>
        <w:pStyle w:val="NormalWeb"/>
        <w:spacing w:before="0" w:beforeAutospacing="0" w:after="0" w:afterAutospacing="0"/>
      </w:pPr>
      <w:r>
        <w:rPr>
          <w:rStyle w:val="Strong"/>
        </w:rPr>
        <w:t xml:space="preserve">38.  </w:t>
      </w:r>
      <w:r>
        <w:t>Поеду за границу я, купаться, загорать,</w:t>
      </w:r>
    </w:p>
    <w:p w:rsidR="00CE5475" w:rsidRDefault="00CE5475" w:rsidP="00B448DB">
      <w:pPr>
        <w:pStyle w:val="NormalWeb"/>
        <w:spacing w:before="0" w:beforeAutospacing="0" w:after="0" w:afterAutospacing="0"/>
      </w:pPr>
      <w:r>
        <w:t>       Уроки иностранного с любовью вспоминать.</w:t>
      </w:r>
    </w:p>
    <w:p w:rsidR="00CE5475" w:rsidRDefault="00CE5475" w:rsidP="00B448DB">
      <w:pPr>
        <w:pStyle w:val="NormalWeb"/>
        <w:spacing w:before="0" w:beforeAutospacing="0" w:after="0" w:afterAutospacing="0"/>
      </w:pPr>
      <w:r>
        <w:t>        Я буду по-английски свободно говорить,</w:t>
      </w:r>
    </w:p>
    <w:p w:rsidR="00CE5475" w:rsidRDefault="00CE5475" w:rsidP="00B448DB">
      <w:pPr>
        <w:pStyle w:val="NormalWeb"/>
        <w:spacing w:before="0" w:beforeAutospacing="0" w:after="0" w:afterAutospacing="0"/>
      </w:pPr>
      <w:r>
        <w:t>        А вас, Людмила Васильевна и Ирина Сергеевна, за то, что научили,</w:t>
      </w:r>
    </w:p>
    <w:p w:rsidR="00CE5475" w:rsidRDefault="00CE5475" w:rsidP="00B448DB">
      <w:pPr>
        <w:pStyle w:val="NormalWeb"/>
        <w:spacing w:before="0" w:beforeAutospacing="0" w:after="0" w:afterAutospacing="0"/>
      </w:pPr>
      <w:r>
        <w:t>        Всегда благодарить!</w:t>
      </w:r>
      <w:r>
        <w:rPr>
          <w:rStyle w:val="Emphasis"/>
        </w:rPr>
        <w:t xml:space="preserve"> (Вручают цветы)</w:t>
      </w:r>
    </w:p>
    <w:p w:rsidR="00CE5475" w:rsidRDefault="00CE5475" w:rsidP="00827014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u w:val="single"/>
        </w:rPr>
      </w:pP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МОРДОВСКИЙ ЯЗЫК</w:t>
      </w:r>
    </w:p>
    <w:p w:rsidR="00CE5475" w:rsidRPr="003E693D" w:rsidRDefault="00CE5475" w:rsidP="00B448DB">
      <w:pPr>
        <w:pStyle w:val="HTMLPreformatted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39. </w:t>
      </w:r>
      <w:r w:rsidRPr="003E693D">
        <w:rPr>
          <w:rFonts w:ascii="Times New Roman" w:hAnsi="Times New Roman" w:cs="Times New Roman"/>
          <w:bCs/>
          <w:iCs/>
          <w:sz w:val="24"/>
          <w:szCs w:val="24"/>
        </w:rPr>
        <w:t>Люблю свой край, Мордовию мою,</w:t>
      </w:r>
    </w:p>
    <w:p w:rsidR="00CE5475" w:rsidRPr="003E693D" w:rsidRDefault="00CE5475" w:rsidP="00B448DB">
      <w:pPr>
        <w:pStyle w:val="HTMLPreformatted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693D">
        <w:rPr>
          <w:rFonts w:ascii="Times New Roman" w:hAnsi="Times New Roman" w:cs="Times New Roman"/>
          <w:bCs/>
          <w:iCs/>
          <w:sz w:val="24"/>
          <w:szCs w:val="24"/>
        </w:rPr>
        <w:t>Где так прекрасны города и сёла,</w:t>
      </w:r>
    </w:p>
    <w:p w:rsidR="00CE5475" w:rsidRPr="003E693D" w:rsidRDefault="00CE5475" w:rsidP="00B448DB">
      <w:pPr>
        <w:pStyle w:val="HTMLPreformatted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693D">
        <w:rPr>
          <w:rFonts w:ascii="Times New Roman" w:hAnsi="Times New Roman" w:cs="Times New Roman"/>
          <w:bCs/>
          <w:iCs/>
          <w:sz w:val="24"/>
          <w:szCs w:val="24"/>
        </w:rPr>
        <w:t>И Атемар, в котором я живу,</w:t>
      </w:r>
    </w:p>
    <w:p w:rsidR="00CE5475" w:rsidRPr="003E693D" w:rsidRDefault="00CE5475" w:rsidP="00B448DB">
      <w:pPr>
        <w:pStyle w:val="HTMLPreformatted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693D">
        <w:rPr>
          <w:rFonts w:ascii="Times New Roman" w:hAnsi="Times New Roman" w:cs="Times New Roman"/>
          <w:bCs/>
          <w:iCs/>
          <w:sz w:val="24"/>
          <w:szCs w:val="24"/>
        </w:rPr>
        <w:t>И школу, милую мою...</w:t>
      </w:r>
    </w:p>
    <w:p w:rsidR="00CE5475" w:rsidRPr="00B448DB" w:rsidRDefault="00CE5475" w:rsidP="00B448DB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B448DB">
        <w:rPr>
          <w:b/>
          <w:bCs/>
          <w:u w:val="single"/>
        </w:rPr>
        <w:t>Песня на мордовском языке</w:t>
      </w:r>
    </w:p>
    <w:p w:rsidR="00CE5475" w:rsidRPr="00B448DB" w:rsidRDefault="00CE5475" w:rsidP="00B448DB">
      <w:pPr>
        <w:pStyle w:val="NormalWeb"/>
        <w:spacing w:before="0" w:beforeAutospacing="0" w:after="0" w:afterAutospacing="0"/>
        <w:ind w:left="360"/>
        <w:jc w:val="center"/>
        <w:rPr>
          <w:b/>
          <w:bCs/>
          <w:i/>
          <w:u w:val="single"/>
        </w:rPr>
      </w:pPr>
      <w:r w:rsidRPr="00B448DB">
        <w:rPr>
          <w:b/>
          <w:i/>
          <w:u w:val="single"/>
        </w:rPr>
        <w:t>Ученики вручают цветы учителю мордовского языка</w:t>
      </w: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ФИЗКУЛЬТУРА</w:t>
      </w:r>
    </w:p>
    <w:p w:rsidR="00CE5475" w:rsidRDefault="00CE5475" w:rsidP="006A7B03">
      <w:pPr>
        <w:pStyle w:val="NormalWeb"/>
        <w:spacing w:before="0" w:beforeAutospacing="0" w:after="0" w:afterAutospacing="0"/>
        <w:ind w:left="714" w:hanging="357"/>
        <w:rPr>
          <w:bCs/>
        </w:rPr>
      </w:pPr>
      <w:r>
        <w:rPr>
          <w:b/>
          <w:bCs/>
        </w:rPr>
        <w:t xml:space="preserve">40. </w:t>
      </w:r>
      <w:r w:rsidRPr="00D27198">
        <w:rPr>
          <w:bCs/>
        </w:rPr>
        <w:t>Уроки физкультуры</w:t>
      </w:r>
      <w:r w:rsidRPr="00D27198">
        <w:rPr>
          <w:bCs/>
        </w:rPr>
        <w:br/>
        <w:t>Подарят нам здоровье.</w:t>
      </w:r>
      <w:r w:rsidRPr="00D27198">
        <w:rPr>
          <w:bCs/>
        </w:rPr>
        <w:br/>
        <w:t>Учителю спасибо</w:t>
      </w:r>
      <w:r w:rsidRPr="00D27198">
        <w:rPr>
          <w:bCs/>
        </w:rPr>
        <w:br/>
        <w:t>Мы говорим с любовью.</w:t>
      </w:r>
      <w:r w:rsidRPr="00D27198">
        <w:rPr>
          <w:bCs/>
        </w:rPr>
        <w:br/>
        <w:t>Вы нас сумели сделать</w:t>
      </w:r>
      <w:r w:rsidRPr="00D27198">
        <w:rPr>
          <w:bCs/>
        </w:rPr>
        <w:br/>
        <w:t>Чуть крепче, здоровее,</w:t>
      </w:r>
      <w:r w:rsidRPr="00D27198">
        <w:rPr>
          <w:bCs/>
        </w:rPr>
        <w:br/>
        <w:t>Учились чтоб с успехом,</w:t>
      </w:r>
      <w:r w:rsidRPr="00D27198">
        <w:rPr>
          <w:bCs/>
        </w:rPr>
        <w:br/>
        <w:t>Чтоб вовсе не болели.</w:t>
      </w:r>
    </w:p>
    <w:p w:rsidR="00CE5475" w:rsidRPr="00D27198" w:rsidRDefault="00CE5475" w:rsidP="006A7B03">
      <w:pPr>
        <w:pStyle w:val="NormalWeb"/>
        <w:spacing w:before="0" w:beforeAutospacing="0" w:after="0" w:afterAutospacing="0"/>
        <w:ind w:left="714" w:hanging="357"/>
        <w:rPr>
          <w:bCs/>
        </w:rPr>
      </w:pPr>
      <w:r>
        <w:rPr>
          <w:b/>
          <w:bCs/>
        </w:rPr>
        <w:t>41.</w:t>
      </w:r>
      <w:r>
        <w:rPr>
          <w:bCs/>
        </w:rPr>
        <w:t xml:space="preserve"> </w:t>
      </w:r>
      <w:r w:rsidRPr="00D27198">
        <w:rPr>
          <w:bCs/>
        </w:rPr>
        <w:t>Дружили чтоб со спортом,</w:t>
      </w:r>
      <w:r w:rsidRPr="00D27198">
        <w:rPr>
          <w:bCs/>
        </w:rPr>
        <w:br/>
        <w:t>Сдавали нормативы,</w:t>
      </w:r>
      <w:r w:rsidRPr="00D27198">
        <w:rPr>
          <w:bCs/>
        </w:rPr>
        <w:br/>
        <w:t>Сильны чтоб парни были,</w:t>
      </w:r>
      <w:r w:rsidRPr="00D27198">
        <w:rPr>
          <w:bCs/>
        </w:rPr>
        <w:br/>
        <w:t>А девочки — красивы.</w:t>
      </w:r>
      <w:r w:rsidRPr="00D27198">
        <w:rPr>
          <w:bCs/>
        </w:rPr>
        <w:br/>
        <w:t>Спасибо за заботу</w:t>
      </w:r>
      <w:r w:rsidRPr="00D27198">
        <w:rPr>
          <w:bCs/>
        </w:rPr>
        <w:br/>
        <w:t>И за наш вид цветущий.</w:t>
      </w:r>
      <w:r w:rsidRPr="00D27198">
        <w:rPr>
          <w:bCs/>
        </w:rPr>
        <w:br/>
        <w:t>Учитель физкультуры,</w:t>
      </w:r>
      <w:r w:rsidRPr="00D27198">
        <w:rPr>
          <w:bCs/>
        </w:rPr>
        <w:br/>
        <w:t>Для нас вы самый лучший</w:t>
      </w:r>
    </w:p>
    <w:p w:rsidR="00CE5475" w:rsidRPr="003A661F" w:rsidRDefault="00CE5475" w:rsidP="00F117F8">
      <w:pPr>
        <w:pStyle w:val="NormalWeb"/>
        <w:spacing w:before="0" w:beforeAutospacing="0" w:after="0" w:afterAutospacing="0"/>
        <w:rPr>
          <w:b/>
          <w:bCs/>
        </w:rPr>
      </w:pPr>
    </w:p>
    <w:p w:rsidR="00CE5475" w:rsidRPr="00B448DB" w:rsidRDefault="00CE5475" w:rsidP="00B448DB">
      <w:pPr>
        <w:pStyle w:val="NormalWeb"/>
        <w:spacing w:before="0" w:beforeAutospacing="0" w:after="0" w:afterAutospacing="0"/>
        <w:ind w:left="360"/>
        <w:jc w:val="center"/>
        <w:rPr>
          <w:u w:val="single"/>
        </w:rPr>
      </w:pPr>
      <w:r w:rsidRPr="00B448DB">
        <w:rPr>
          <w:b/>
          <w:bCs/>
          <w:i/>
          <w:u w:val="single"/>
        </w:rPr>
        <w:t>Ученики вручают цветы учителю физкультуры.</w:t>
      </w: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МУЗЫКА</w:t>
      </w:r>
    </w:p>
    <w:p w:rsidR="00CE5475" w:rsidRPr="00E4045E" w:rsidRDefault="00CE5475" w:rsidP="00B448DB">
      <w:pPr>
        <w:pStyle w:val="NormalWeb"/>
        <w:shd w:val="clear" w:color="auto" w:fill="FFFFFF"/>
        <w:spacing w:before="0" w:beforeAutospacing="0" w:after="0" w:afterAutospacing="0"/>
        <w:ind w:left="720" w:hanging="360"/>
      </w:pPr>
      <w:r>
        <w:rPr>
          <w:b/>
          <w:bCs/>
        </w:rPr>
        <w:t>41</w:t>
      </w:r>
      <w:r w:rsidRPr="00E4045E">
        <w:rPr>
          <w:b/>
          <w:bCs/>
        </w:rPr>
        <w:t xml:space="preserve">.  </w:t>
      </w:r>
      <w:r w:rsidRPr="00E4045E">
        <w:t xml:space="preserve">Когда на музыку придём, </w:t>
      </w:r>
      <w:r w:rsidRPr="00E4045E">
        <w:br/>
        <w:t xml:space="preserve">Мы дружно, весело поём, </w:t>
      </w:r>
      <w:r w:rsidRPr="00E4045E">
        <w:br/>
        <w:t xml:space="preserve">А музыка так хороша, </w:t>
      </w:r>
      <w:r w:rsidRPr="00E4045E">
        <w:br/>
        <w:t>Что не таясь поёт душа!</w:t>
      </w:r>
    </w:p>
    <w:p w:rsidR="00CE5475" w:rsidRDefault="00CE5475" w:rsidP="00B448DB">
      <w:pPr>
        <w:pStyle w:val="NormalWeb"/>
        <w:spacing w:before="0" w:beforeAutospacing="0" w:after="0" w:afterAutospacing="0"/>
        <w:ind w:left="360"/>
        <w:rPr>
          <w:bCs/>
        </w:rPr>
      </w:pPr>
      <w:r>
        <w:rPr>
          <w:b/>
          <w:bCs/>
        </w:rPr>
        <w:t>42</w:t>
      </w:r>
      <w:r w:rsidRPr="00E4045E">
        <w:rPr>
          <w:b/>
          <w:bCs/>
        </w:rPr>
        <w:t xml:space="preserve">. </w:t>
      </w:r>
      <w:r w:rsidRPr="00E4045E">
        <w:rPr>
          <w:bCs/>
        </w:rPr>
        <w:t>Учитель музыка вошёл в просторный</w:t>
      </w:r>
      <w:r>
        <w:rPr>
          <w:bCs/>
        </w:rPr>
        <w:t xml:space="preserve"> класс,</w:t>
      </w:r>
    </w:p>
    <w:p w:rsidR="00CE5475" w:rsidRDefault="00CE5475" w:rsidP="00B448DB">
      <w:pPr>
        <w:pStyle w:val="NormalWeb"/>
        <w:spacing w:before="0" w:beforeAutospacing="0" w:after="0" w:afterAutospacing="0"/>
        <w:ind w:left="360"/>
        <w:rPr>
          <w:bCs/>
        </w:rPr>
      </w:pPr>
      <w:r>
        <w:rPr>
          <w:bCs/>
        </w:rPr>
        <w:tab/>
        <w:t>И с музыкою в класс мы дружно входим.</w:t>
      </w:r>
    </w:p>
    <w:p w:rsidR="00CE5475" w:rsidRDefault="00CE5475" w:rsidP="00B448DB">
      <w:pPr>
        <w:pStyle w:val="NormalWeb"/>
        <w:spacing w:before="0" w:beforeAutospacing="0" w:after="0" w:afterAutospacing="0"/>
        <w:ind w:left="360"/>
        <w:rPr>
          <w:bCs/>
        </w:rPr>
      </w:pPr>
      <w:r>
        <w:rPr>
          <w:bCs/>
        </w:rPr>
        <w:tab/>
        <w:t>И льются звуки чистые у нас,</w:t>
      </w:r>
    </w:p>
    <w:p w:rsidR="00CE5475" w:rsidRPr="007E70E0" w:rsidRDefault="00CE5475" w:rsidP="007E70E0">
      <w:pPr>
        <w:pStyle w:val="NormalWeb"/>
        <w:spacing w:before="0" w:beforeAutospacing="0" w:after="0" w:afterAutospacing="0"/>
        <w:ind w:left="360"/>
        <w:rPr>
          <w:bCs/>
        </w:rPr>
      </w:pPr>
      <w:r>
        <w:tab/>
        <w:t>И мы поём всё лучше с каждым годом.</w:t>
      </w:r>
      <w:r w:rsidRPr="003C511F">
        <w:rPr>
          <w:i/>
          <w:iCs/>
        </w:rPr>
        <w:t xml:space="preserve"> </w:t>
      </w: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E5475" w:rsidRDefault="00CE5475" w:rsidP="00B448DB">
      <w:pPr>
        <w:pStyle w:val="HTMLPreformatte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ИЗОБРАЗИТЕЛЬНОЕ ИСКУССТВО</w:t>
      </w:r>
    </w:p>
    <w:p w:rsidR="00CE5475" w:rsidRPr="00077B91" w:rsidRDefault="00CE5475" w:rsidP="00B448DB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/>
        </w:rPr>
        <w:t xml:space="preserve">40. </w:t>
      </w:r>
      <w:r w:rsidRPr="00077B91">
        <w:rPr>
          <w:bCs/>
        </w:rPr>
        <w:t>Мальчик в ш</w:t>
      </w:r>
      <w:r>
        <w:rPr>
          <w:bCs/>
        </w:rPr>
        <w:t>к</w:t>
      </w:r>
      <w:r w:rsidRPr="00077B91">
        <w:rPr>
          <w:bCs/>
        </w:rPr>
        <w:t>олу отправлялся,</w:t>
      </w:r>
    </w:p>
    <w:p w:rsidR="00CE5475" w:rsidRPr="00077B91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 w:rsidRPr="00077B91">
        <w:rPr>
          <w:bCs/>
        </w:rPr>
        <w:t>Взял мелки и акварель,</w:t>
      </w:r>
    </w:p>
    <w:p w:rsidR="00CE5475" w:rsidRPr="00077B91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 w:rsidRPr="00077B91">
        <w:rPr>
          <w:bCs/>
        </w:rPr>
        <w:t>Рисовать он собирался</w:t>
      </w:r>
    </w:p>
    <w:p w:rsidR="00CE5475" w:rsidRPr="00077B91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 w:rsidRPr="00077B91">
        <w:rPr>
          <w:bCs/>
        </w:rPr>
        <w:t>Снег, сугробы и метель.</w:t>
      </w:r>
    </w:p>
    <w:p w:rsidR="00CE5475" w:rsidRPr="00077B91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 w:rsidRPr="00077B91">
        <w:rPr>
          <w:bCs/>
        </w:rPr>
        <w:t>На уроке рисованья</w:t>
      </w:r>
    </w:p>
    <w:p w:rsidR="00CE5475" w:rsidRPr="00077B91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 w:rsidRPr="00077B91">
        <w:rPr>
          <w:bCs/>
        </w:rPr>
        <w:t>Можно многое успеть,</w:t>
      </w:r>
    </w:p>
    <w:p w:rsidR="00CE5475" w:rsidRPr="00077B91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 w:rsidRPr="00077B91">
        <w:rPr>
          <w:bCs/>
        </w:rPr>
        <w:t xml:space="preserve">И в портрете будет сходство, </w:t>
      </w:r>
    </w:p>
    <w:p w:rsidR="00CE5475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С</w:t>
      </w:r>
      <w:r w:rsidRPr="00077B91">
        <w:rPr>
          <w:bCs/>
        </w:rPr>
        <w:t>тоит только захотеть</w:t>
      </w:r>
    </w:p>
    <w:p w:rsidR="00CE5475" w:rsidRDefault="00CE5475" w:rsidP="00B448DB">
      <w:pPr>
        <w:pStyle w:val="NormalWeb"/>
        <w:spacing w:before="0" w:beforeAutospacing="0" w:after="0" w:afterAutospacing="0"/>
        <w:ind w:left="720"/>
        <w:jc w:val="center"/>
        <w:rPr>
          <w:b/>
        </w:rPr>
      </w:pPr>
    </w:p>
    <w:p w:rsidR="00CE5475" w:rsidRPr="00071506" w:rsidRDefault="00CE5475" w:rsidP="00B448DB">
      <w:pPr>
        <w:pStyle w:val="NormalWeb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>ТЕХНОЛОГИЯ</w:t>
      </w:r>
    </w:p>
    <w:p w:rsidR="00CE5475" w:rsidRDefault="00CE5475" w:rsidP="00B448DB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/>
          <w:bCs/>
        </w:rPr>
        <w:t>41</w:t>
      </w:r>
      <w:r w:rsidRPr="00281329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>А на уроках по труду</w:t>
      </w:r>
    </w:p>
    <w:p w:rsidR="00CE5475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Мы мастерили, клеили, лепили.</w:t>
      </w:r>
    </w:p>
    <w:p w:rsidR="00CE5475" w:rsidRDefault="00CE5475" w:rsidP="00B448DB">
      <w:pPr>
        <w:pStyle w:val="NormalWeb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>Нас даже шить и вышивать немного научили.</w:t>
      </w:r>
    </w:p>
    <w:p w:rsidR="00CE5475" w:rsidRDefault="00CE5475" w:rsidP="00B448DB">
      <w:pPr>
        <w:tabs>
          <w:tab w:val="center" w:pos="503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475" w:rsidRDefault="00CE5475" w:rsidP="00B448DB">
      <w:pPr>
        <w:spacing w:after="30" w:line="240" w:lineRule="auto"/>
        <w:ind w:left="426" w:right="225" w:hanging="4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42. </w:t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Спасибо всем, кто нас учил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Кто просто в класс к нам заходил,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похвалить, иль пожурить,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Иль на концерт нас пригласить.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Кто нас кормил и охранял,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Ушибы мазал, бинтовал.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кому бежали мы в припрыжку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Взять нужную к уроку книжку.</w:t>
      </w:r>
    </w:p>
    <w:p w:rsidR="00CE5475" w:rsidRDefault="00CE5475" w:rsidP="00DA47D5">
      <w:pPr>
        <w:spacing w:after="30" w:line="240" w:lineRule="auto"/>
        <w:ind w:left="426" w:right="225" w:hanging="426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Психолог школьный детям помогает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Понять себя, проблемы разбирает,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наши тайны держите в секрете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своем уютном, добром кабинете.</w:t>
      </w:r>
    </w:p>
    <w:p w:rsidR="00CE5475" w:rsidRPr="00DA47D5" w:rsidRDefault="00CE5475" w:rsidP="00DA47D5">
      <w:pPr>
        <w:spacing w:after="30" w:line="240" w:lineRule="auto"/>
        <w:ind w:left="426" w:right="225" w:hanging="4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Всем, кто был с нами эти годы,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448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говорим “Огромное спасибо!”</w:t>
      </w:r>
      <w:r w:rsidRPr="00B448D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всех для вас мы дарим песню про наш очень дружный класс</w:t>
      </w:r>
    </w:p>
    <w:p w:rsidR="00CE5475" w:rsidRDefault="00CE5475" w:rsidP="008C57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ar-SA"/>
        </w:rPr>
      </w:pPr>
    </w:p>
    <w:p w:rsidR="00CE5475" w:rsidRPr="008C5743" w:rsidRDefault="00CE5475" w:rsidP="008C57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ar-SA"/>
        </w:rPr>
      </w:pPr>
      <w:r w:rsidRPr="008C5743">
        <w:rPr>
          <w:rFonts w:ascii="Times New Roman" w:hAnsi="Times New Roman"/>
          <w:b/>
          <w:bCs/>
          <w:i/>
          <w:sz w:val="24"/>
          <w:szCs w:val="24"/>
          <w:u w:val="single"/>
          <w:lang w:eastAsia="ar-SA"/>
        </w:rPr>
        <w:t>Группа детей поет на мелодию песни «Веселый сосед».</w:t>
      </w:r>
    </w:p>
    <w:p w:rsidR="00CE5475" w:rsidRPr="008C5743" w:rsidRDefault="00CE5475" w:rsidP="008C5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b/>
          <w:bCs/>
          <w:sz w:val="24"/>
          <w:szCs w:val="24"/>
          <w:lang w:eastAsia="ar-SA"/>
        </w:rPr>
        <w:t>1.</w:t>
      </w:r>
      <w:r w:rsidRPr="008C5743">
        <w:rPr>
          <w:rFonts w:ascii="Times New Roman" w:hAnsi="Times New Roman"/>
          <w:sz w:val="24"/>
          <w:szCs w:val="24"/>
          <w:lang w:eastAsia="ar-SA"/>
        </w:rPr>
        <w:t xml:space="preserve"> Как же нам не волноваться: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День сегодня непростой.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Сколько дней мы ждали, братцы,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Этот праздник выпускной.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Но немножечко тревожит,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Как нас встретит пятый класс,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Как учиться каждый сможет,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>Что получится у нас.</w:t>
      </w:r>
    </w:p>
    <w:p w:rsidR="00CE5475" w:rsidRPr="008C5743" w:rsidRDefault="00CE5475" w:rsidP="008C57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2. </w:t>
      </w:r>
      <w:r w:rsidRPr="008C5743">
        <w:rPr>
          <w:rFonts w:ascii="Times New Roman" w:hAnsi="Times New Roman"/>
          <w:sz w:val="24"/>
          <w:szCs w:val="24"/>
          <w:lang w:eastAsia="ar-SA"/>
        </w:rPr>
        <w:t>Как же нам не веселиться,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>День сегодня — просто класс!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>Дальше будем мы учиться,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>Все получится у нас!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И девчонки, и мальчишки —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>Неразлучные друзья!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 xml:space="preserve">Друг за друга мы горою, </w:t>
      </w:r>
    </w:p>
    <w:p w:rsidR="00CE5475" w:rsidRPr="008C5743" w:rsidRDefault="00CE5475" w:rsidP="008C5743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 w:rsidRPr="008C5743">
        <w:rPr>
          <w:rFonts w:ascii="Times New Roman" w:hAnsi="Times New Roman"/>
          <w:sz w:val="24"/>
          <w:szCs w:val="24"/>
          <w:lang w:eastAsia="ar-SA"/>
        </w:rPr>
        <w:t>Вместе мы одна семья!</w:t>
      </w:r>
    </w:p>
    <w:p w:rsidR="00CE5475" w:rsidRDefault="00CE5475" w:rsidP="00075F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5475" w:rsidRPr="00075F5A" w:rsidRDefault="00CE5475" w:rsidP="00075F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F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Учитель. </w:t>
      </w:r>
      <w:r w:rsidRPr="00075F5A">
        <w:rPr>
          <w:rFonts w:ascii="Times New Roman" w:hAnsi="Times New Roman"/>
          <w:sz w:val="24"/>
          <w:szCs w:val="24"/>
          <w:lang w:eastAsia="ru-RU"/>
        </w:rPr>
        <w:t>И вот наступает долгожданная переменка. Переменка эта так быстро пролетает, что вы фактически её не замечаете. Но какую работу вы проделываете за это короткое время.</w:t>
      </w:r>
    </w:p>
    <w:p w:rsidR="00CE5475" w:rsidRDefault="00CE5475" w:rsidP="0007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5475" w:rsidRPr="00075F5A" w:rsidRDefault="00CE5475" w:rsidP="0007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75F5A">
        <w:rPr>
          <w:rFonts w:ascii="Times New Roman" w:hAnsi="Times New Roman"/>
          <w:b/>
          <w:bCs/>
          <w:sz w:val="24"/>
          <w:szCs w:val="24"/>
          <w:lang w:eastAsia="ru-RU"/>
        </w:rPr>
        <w:t>ПЕРЕМЕНА</w:t>
      </w:r>
    </w:p>
    <w:p w:rsidR="00CE5475" w:rsidRPr="00075F5A" w:rsidRDefault="00CE5475" w:rsidP="00075F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45</w:t>
      </w:r>
      <w:r w:rsidRPr="00075F5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075F5A">
        <w:rPr>
          <w:rFonts w:ascii="Times New Roman" w:hAnsi="Times New Roman"/>
          <w:sz w:val="24"/>
          <w:szCs w:val="24"/>
          <w:lang w:eastAsia="ru-RU"/>
        </w:rPr>
        <w:t xml:space="preserve"> Нам нужно где – то черпать вдохновенье,</w:t>
      </w:r>
    </w:p>
    <w:p w:rsidR="00CE5475" w:rsidRPr="00075F5A" w:rsidRDefault="00CE5475" w:rsidP="00075F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5F5A">
        <w:rPr>
          <w:rFonts w:ascii="Times New Roman" w:hAnsi="Times New Roman"/>
          <w:sz w:val="24"/>
          <w:szCs w:val="24"/>
          <w:lang w:eastAsia="ru-RU"/>
        </w:rPr>
        <w:t xml:space="preserve">      Нам нужно от уроков отдохнуть!</w:t>
      </w:r>
    </w:p>
    <w:p w:rsidR="00CE5475" w:rsidRPr="00075F5A" w:rsidRDefault="00CE5475" w:rsidP="00075F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5F5A">
        <w:rPr>
          <w:rFonts w:ascii="Times New Roman" w:hAnsi="Times New Roman"/>
          <w:sz w:val="24"/>
          <w:szCs w:val="24"/>
          <w:lang w:eastAsia="ru-RU"/>
        </w:rPr>
        <w:t xml:space="preserve">      Придуманы с той целью перемены, </w:t>
      </w:r>
    </w:p>
    <w:p w:rsidR="00CE5475" w:rsidRPr="00075F5A" w:rsidRDefault="00CE5475" w:rsidP="00075F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5F5A">
        <w:rPr>
          <w:rFonts w:ascii="Times New Roman" w:hAnsi="Times New Roman"/>
          <w:sz w:val="24"/>
          <w:szCs w:val="24"/>
          <w:lang w:eastAsia="ru-RU"/>
        </w:rPr>
        <w:t xml:space="preserve">      Попробуем туда мы заглянуть!                       </w:t>
      </w:r>
    </w:p>
    <w:p w:rsidR="00CE5475" w:rsidRDefault="00CE5475" w:rsidP="00075F5A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Default="00CE5475" w:rsidP="00075F5A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Pr="00075F5A" w:rsidRDefault="00CE5475" w:rsidP="00075F5A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075F5A">
        <w:rPr>
          <w:b/>
          <w:bCs/>
          <w:i/>
          <w:u w:val="single"/>
        </w:rPr>
        <w:t>Сценка «Перемена»</w:t>
      </w:r>
    </w:p>
    <w:p w:rsidR="00CE5475" w:rsidRDefault="00CE5475" w:rsidP="00075F5A">
      <w:pPr>
        <w:pStyle w:val="NormalWeb"/>
        <w:spacing w:before="0" w:beforeAutospacing="0" w:after="0" w:afterAutospacing="0"/>
      </w:pPr>
      <w:r>
        <w:rPr>
          <w:b/>
          <w:bCs/>
        </w:rPr>
        <w:t xml:space="preserve">Ведущий. </w:t>
      </w:r>
      <w:r>
        <w:t xml:space="preserve">Расселись ребята на брёвнышке в ряд </w:t>
      </w:r>
      <w:r>
        <w:br/>
        <w:t xml:space="preserve">                  И тихо о школе втроём говорят.</w:t>
      </w:r>
      <w:r>
        <w:br/>
      </w:r>
      <w:r>
        <w:rPr>
          <w:b/>
          <w:bCs/>
        </w:rPr>
        <w:t xml:space="preserve">Наташа. </w:t>
      </w:r>
      <w:r>
        <w:t xml:space="preserve">Мне нравится школа, </w:t>
      </w:r>
    </w:p>
    <w:p w:rsidR="00CE5475" w:rsidRDefault="00CE5475" w:rsidP="00075F5A">
      <w:pPr>
        <w:pStyle w:val="NormalWeb"/>
        <w:spacing w:before="0" w:beforeAutospacing="0" w:after="0" w:afterAutospacing="0"/>
      </w:pPr>
      <w:r>
        <w:rPr>
          <w:b/>
          <w:bCs/>
        </w:rPr>
        <w:t xml:space="preserve">Ведущий. </w:t>
      </w:r>
      <w:r>
        <w:t>Наташа сказала.</w:t>
      </w:r>
      <w:r>
        <w:br/>
      </w:r>
      <w:r>
        <w:rPr>
          <w:b/>
          <w:bCs/>
        </w:rPr>
        <w:t xml:space="preserve">Наташа. </w:t>
      </w:r>
      <w:r>
        <w:t>Всю жизнь я о школе, ребята, мечтала.</w:t>
      </w:r>
      <w:r>
        <w:br/>
      </w:r>
      <w:r>
        <w:rPr>
          <w:b/>
          <w:bCs/>
        </w:rPr>
        <w:t xml:space="preserve">Петя. </w:t>
      </w:r>
      <w:r>
        <w:t xml:space="preserve">Учитель мне нравится, </w:t>
      </w:r>
    </w:p>
    <w:p w:rsidR="00CE5475" w:rsidRDefault="00CE5475" w:rsidP="00075F5A">
      <w:pPr>
        <w:pStyle w:val="NormalWeb"/>
        <w:spacing w:before="0" w:beforeAutospacing="0" w:after="0" w:afterAutospacing="0"/>
      </w:pPr>
      <w:r>
        <w:rPr>
          <w:b/>
          <w:bCs/>
        </w:rPr>
        <w:t xml:space="preserve">Ведущий. </w:t>
      </w:r>
      <w:r>
        <w:t xml:space="preserve">Петя сказал. </w:t>
      </w:r>
      <w:r>
        <w:br/>
      </w:r>
      <w:r>
        <w:rPr>
          <w:b/>
          <w:bCs/>
        </w:rPr>
        <w:t xml:space="preserve">Петя. </w:t>
      </w:r>
      <w:r>
        <w:t>Он строгий, таких я ещё не видал.</w:t>
      </w:r>
      <w:r>
        <w:br/>
      </w:r>
      <w:r>
        <w:rPr>
          <w:b/>
          <w:bCs/>
        </w:rPr>
        <w:t xml:space="preserve">Лена. </w:t>
      </w:r>
      <w:r>
        <w:t xml:space="preserve">А мне, </w:t>
      </w:r>
    </w:p>
    <w:p w:rsidR="00CE5475" w:rsidRDefault="00CE5475" w:rsidP="00075F5A">
      <w:pPr>
        <w:pStyle w:val="NormalWeb"/>
        <w:spacing w:before="0" w:beforeAutospacing="0" w:after="0" w:afterAutospacing="0"/>
      </w:pPr>
      <w:r>
        <w:rPr>
          <w:b/>
          <w:bCs/>
        </w:rPr>
        <w:t xml:space="preserve">Ведущий. </w:t>
      </w:r>
      <w:r w:rsidRPr="00473243">
        <w:t>Ч</w:t>
      </w:r>
      <w:r>
        <w:t xml:space="preserve">уть подумав, промолвила Лена, </w:t>
      </w:r>
      <w:r>
        <w:br/>
      </w:r>
      <w:r>
        <w:rPr>
          <w:b/>
          <w:bCs/>
        </w:rPr>
        <w:t xml:space="preserve">Лена. </w:t>
      </w:r>
      <w:r>
        <w:t>Мне нравится больше всего ПЕРЕМЕНА!</w:t>
      </w:r>
    </w:p>
    <w:p w:rsidR="00CE5475" w:rsidRDefault="00CE5475" w:rsidP="00E35EDD">
      <w:pPr>
        <w:pStyle w:val="HTMLAddress"/>
        <w:ind w:left="360"/>
        <w:rPr>
          <w:b/>
          <w:i w:val="0"/>
        </w:rPr>
      </w:pP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b/>
          <w:i w:val="0"/>
        </w:rPr>
        <w:t xml:space="preserve">46. </w:t>
      </w:r>
      <w:r w:rsidRPr="00990571">
        <w:rPr>
          <w:i w:val="0"/>
        </w:rPr>
        <w:t>Перемена! Перемена!</w:t>
      </w:r>
    </w:p>
    <w:p w:rsidR="00CE5475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</w:r>
      <w:r w:rsidRPr="00990571">
        <w:rPr>
          <w:i w:val="0"/>
        </w:rPr>
        <w:t xml:space="preserve">4 "Б" залез на стену. 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  <w:t>Очень дружно 4 «А» весь стоит на голове.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</w:r>
      <w:r w:rsidRPr="00990571">
        <w:rPr>
          <w:i w:val="0"/>
        </w:rPr>
        <w:t xml:space="preserve">Мокрые волосы, </w:t>
      </w:r>
      <w:r>
        <w:rPr>
          <w:i w:val="0"/>
        </w:rPr>
        <w:t>р</w:t>
      </w:r>
      <w:r w:rsidRPr="00990571">
        <w:rPr>
          <w:i w:val="0"/>
        </w:rPr>
        <w:t>астрёпанный вид: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</w:r>
      <w:r w:rsidRPr="00990571">
        <w:rPr>
          <w:i w:val="0"/>
        </w:rPr>
        <w:t xml:space="preserve">Капелька пота по шее бежит. 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</w:r>
      <w:r w:rsidRPr="00990571">
        <w:rPr>
          <w:i w:val="0"/>
        </w:rPr>
        <w:t xml:space="preserve">Может быть </w:t>
      </w:r>
      <w:r>
        <w:rPr>
          <w:i w:val="0"/>
        </w:rPr>
        <w:t>Рома и Митя, и Лена</w:t>
      </w:r>
      <w:r w:rsidRPr="00990571">
        <w:rPr>
          <w:i w:val="0"/>
        </w:rPr>
        <w:t xml:space="preserve"> 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</w:r>
      <w:r w:rsidRPr="00990571">
        <w:rPr>
          <w:i w:val="0"/>
        </w:rPr>
        <w:t xml:space="preserve">Всю перемену ныряли в бассейне? 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</w:r>
      <w:r w:rsidRPr="00990571">
        <w:rPr>
          <w:i w:val="0"/>
        </w:rPr>
        <w:t xml:space="preserve">Или на них, на несчастных пахали? 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i w:val="0"/>
        </w:rPr>
        <w:tab/>
      </w:r>
      <w:r w:rsidRPr="00990571">
        <w:rPr>
          <w:i w:val="0"/>
        </w:rPr>
        <w:t xml:space="preserve">Или в пасть крокодила пихали? </w:t>
      </w:r>
    </w:p>
    <w:p w:rsidR="00CE5475" w:rsidRPr="00990571" w:rsidRDefault="00CE5475" w:rsidP="00E35EDD">
      <w:pPr>
        <w:pStyle w:val="HTMLAddress"/>
        <w:ind w:left="360"/>
        <w:rPr>
          <w:i w:val="0"/>
        </w:rPr>
      </w:pPr>
      <w:r>
        <w:rPr>
          <w:b/>
          <w:bCs/>
          <w:i w:val="0"/>
        </w:rPr>
        <w:t xml:space="preserve">Все. </w:t>
      </w:r>
      <w:r w:rsidRPr="00990571">
        <w:rPr>
          <w:i w:val="0"/>
        </w:rPr>
        <w:t xml:space="preserve">Нет! В перемену мы отдыхали! </w:t>
      </w:r>
    </w:p>
    <w:p w:rsidR="00CE5475" w:rsidRDefault="00CE5475" w:rsidP="00E35EDD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Pr="00E35EDD" w:rsidRDefault="00CE5475" w:rsidP="00E35EDD">
      <w:pPr>
        <w:pStyle w:val="NormalWeb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E35EDD">
        <w:rPr>
          <w:b/>
          <w:bCs/>
          <w:i/>
          <w:u w:val="single"/>
        </w:rPr>
        <w:t>Ученики поют песню на мотив песни  «Улыбка»</w:t>
      </w:r>
    </w:p>
    <w:p w:rsidR="00CE5475" w:rsidRDefault="00CE5475" w:rsidP="00E35ED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Вот ещё закончен школьный день,</w:t>
      </w:r>
    </w:p>
    <w:p w:rsidR="00CE5475" w:rsidRDefault="00CE5475" w:rsidP="00E35EDD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ab/>
        <w:t>И пора нам ненадолго расставаться,</w:t>
      </w:r>
    </w:p>
    <w:p w:rsidR="00CE5475" w:rsidRDefault="00CE5475" w:rsidP="00E35EDD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ab/>
        <w:t>И хотя уроки будет делать лень,</w:t>
      </w:r>
    </w:p>
    <w:p w:rsidR="00CE5475" w:rsidRDefault="00CE5475" w:rsidP="00E35EDD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ab/>
        <w:t>Но ведь завтра снова в школу собираться.</w:t>
      </w:r>
    </w:p>
    <w:p w:rsidR="00CE5475" w:rsidRDefault="00CE5475" w:rsidP="00E35EDD">
      <w:pPr>
        <w:pStyle w:val="NormalWeb"/>
        <w:spacing w:before="0" w:beforeAutospacing="0" w:after="0" w:afterAutospacing="0"/>
        <w:ind w:left="360"/>
        <w:jc w:val="both"/>
        <w:rPr>
          <w:bCs/>
        </w:rPr>
      </w:pPr>
      <w:r w:rsidRPr="00E81B18">
        <w:rPr>
          <w:bCs/>
          <w:i/>
        </w:rPr>
        <w:t>Припев.</w:t>
      </w:r>
      <w:r>
        <w:rPr>
          <w:bCs/>
        </w:rPr>
        <w:t xml:space="preserve"> Будут снова нас учить,</w:t>
      </w:r>
    </w:p>
    <w:p w:rsidR="00CE5475" w:rsidRDefault="00CE5475" w:rsidP="00E35EDD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Как на белом свете жить,</w:t>
      </w:r>
    </w:p>
    <w:p w:rsidR="00CE5475" w:rsidRDefault="00CE5475" w:rsidP="00E35EDD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Будут снова нас учить спрягать глаголы.</w:t>
      </w:r>
    </w:p>
    <w:p w:rsidR="00CE5475" w:rsidRDefault="00CE5475" w:rsidP="00E35EDD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С голубого ручейка начинается река,</w:t>
      </w:r>
    </w:p>
    <w:p w:rsidR="00CE5475" w:rsidRDefault="00CE5475" w:rsidP="00E35EDD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Ну, а школьник начинается со школы.</w:t>
      </w:r>
    </w:p>
    <w:p w:rsidR="00CE5475" w:rsidRDefault="00CE5475" w:rsidP="00E35EDD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rPr>
          <w:bCs/>
        </w:rPr>
        <w:t>С голубого ручейка начинается река,</w:t>
      </w:r>
    </w:p>
    <w:p w:rsidR="00CE5475" w:rsidRPr="007E70E0" w:rsidRDefault="00CE5475" w:rsidP="007E70E0">
      <w:pPr>
        <w:pStyle w:val="NormalWeb"/>
        <w:spacing w:before="0" w:beforeAutospacing="0" w:after="0" w:afterAutospacing="0"/>
        <w:ind w:left="1260"/>
        <w:jc w:val="both"/>
        <w:rPr>
          <w:bCs/>
        </w:rPr>
      </w:pPr>
      <w:r>
        <w:t>Ну, а школьник начинается со школы.</w:t>
      </w:r>
    </w:p>
    <w:p w:rsidR="00CE5475" w:rsidRDefault="00CE5475" w:rsidP="00DA47D5">
      <w:pPr>
        <w:pStyle w:val="HTMLPreformatted"/>
        <w:jc w:val="center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E5475" w:rsidRPr="005F1679" w:rsidRDefault="00CE5475" w:rsidP="005F1679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67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5F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Одного мудреца спросили: «Скажи, что такое счастье?»</w:t>
      </w:r>
      <w:r w:rsidRPr="005F1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ответил: «Это когда я молод душой, когда со мной рядом любимые люди, когда живы и здоровы родители».</w:t>
      </w:r>
      <w:r w:rsidRPr="005F16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679">
        <w:rPr>
          <w:rFonts w:ascii="Times New Roman" w:hAnsi="Times New Roman" w:cs="Times New Roman"/>
          <w:sz w:val="24"/>
          <w:szCs w:val="24"/>
        </w:rPr>
        <w:t xml:space="preserve">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</w:t>
      </w:r>
      <w:r w:rsidRPr="005F1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родители! Эти слова мы посвящаем вам.</w:t>
      </w:r>
    </w:p>
    <w:p w:rsidR="00CE5475" w:rsidRDefault="00CE5475" w:rsidP="00E35EDD">
      <w:pPr>
        <w:pStyle w:val="HTMLPreformatted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E5475" w:rsidRPr="00CD2CAE" w:rsidRDefault="00CE5475" w:rsidP="00CD2CAE">
      <w:pPr>
        <w:pStyle w:val="HTMLPreformatted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D5589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892">
        <w:rPr>
          <w:rFonts w:ascii="Times New Roman" w:hAnsi="Times New Roman" w:cs="Times New Roman"/>
          <w:sz w:val="24"/>
          <w:szCs w:val="24"/>
        </w:rPr>
        <w:t>Мы в этот час сказать ещё должны</w:t>
      </w:r>
      <w:r w:rsidRPr="00D55892">
        <w:rPr>
          <w:rFonts w:ascii="Times New Roman" w:hAnsi="Times New Roman" w:cs="Times New Roman"/>
          <w:sz w:val="24"/>
          <w:szCs w:val="24"/>
        </w:rPr>
        <w:br/>
        <w:t xml:space="preserve">О тех, кто подарил нам жизнь, </w:t>
      </w:r>
      <w:r w:rsidRPr="00D55892">
        <w:rPr>
          <w:rFonts w:ascii="Times New Roman" w:hAnsi="Times New Roman" w:cs="Times New Roman"/>
          <w:sz w:val="24"/>
          <w:szCs w:val="24"/>
        </w:rPr>
        <w:br/>
        <w:t>О самых близких в мире людях,</w:t>
      </w:r>
      <w:r w:rsidRPr="00D55892">
        <w:rPr>
          <w:rFonts w:ascii="Times New Roman" w:hAnsi="Times New Roman" w:cs="Times New Roman"/>
          <w:sz w:val="24"/>
          <w:szCs w:val="24"/>
        </w:rPr>
        <w:br/>
        <w:t xml:space="preserve">О тех, кто помогает нам расти </w:t>
      </w:r>
      <w:r w:rsidRPr="00D55892">
        <w:rPr>
          <w:rFonts w:ascii="Times New Roman" w:hAnsi="Times New Roman" w:cs="Times New Roman"/>
          <w:sz w:val="24"/>
          <w:szCs w:val="24"/>
        </w:rPr>
        <w:br/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помогать ещё во многом будет. </w:t>
      </w:r>
    </w:p>
    <w:p w:rsidR="00CE5475" w:rsidRDefault="00CE5475" w:rsidP="005F1679">
      <w:pPr>
        <w:pStyle w:val="HTMLPreformatted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892">
        <w:rPr>
          <w:rFonts w:ascii="Times New Roman" w:hAnsi="Times New Roman" w:cs="Times New Roman"/>
          <w:sz w:val="24"/>
          <w:szCs w:val="24"/>
        </w:rPr>
        <w:t>Незримо следуют родители за нами</w:t>
      </w:r>
      <w:r w:rsidRPr="00D55892">
        <w:rPr>
          <w:rFonts w:ascii="Times New Roman" w:hAnsi="Times New Roman" w:cs="Times New Roman"/>
          <w:sz w:val="24"/>
          <w:szCs w:val="24"/>
        </w:rPr>
        <w:br/>
        <w:t>И в радости, и в час, когда пришла беда,</w:t>
      </w:r>
      <w:r w:rsidRPr="00D55892">
        <w:rPr>
          <w:rFonts w:ascii="Times New Roman" w:hAnsi="Times New Roman" w:cs="Times New Roman"/>
          <w:sz w:val="24"/>
          <w:szCs w:val="24"/>
        </w:rPr>
        <w:br/>
        <w:t>Они стремятся оградить нас от печали,</w:t>
      </w:r>
      <w:r w:rsidRPr="00D55892">
        <w:rPr>
          <w:rFonts w:ascii="Times New Roman" w:hAnsi="Times New Roman" w:cs="Times New Roman"/>
          <w:sz w:val="24"/>
          <w:szCs w:val="24"/>
        </w:rPr>
        <w:br/>
        <w:t>Но мы</w:t>
      </w:r>
      <w:r>
        <w:rPr>
          <w:rFonts w:ascii="Times New Roman" w:hAnsi="Times New Roman" w:cs="Times New Roman"/>
          <w:sz w:val="24"/>
          <w:szCs w:val="24"/>
        </w:rPr>
        <w:t xml:space="preserve">, увы, их понимаем не всегда. </w:t>
      </w:r>
    </w:p>
    <w:p w:rsidR="00CE5475" w:rsidRPr="00D55892" w:rsidRDefault="00CE5475" w:rsidP="005F1679">
      <w:pPr>
        <w:pStyle w:val="HTMLPreformatted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Pr="00D558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55892">
        <w:rPr>
          <w:rFonts w:ascii="Times New Roman" w:hAnsi="Times New Roman" w:cs="Times New Roman"/>
          <w:sz w:val="24"/>
          <w:szCs w:val="24"/>
        </w:rPr>
        <w:t xml:space="preserve"> Вы нас простите, милые, родные,</w:t>
      </w:r>
      <w:r w:rsidRPr="00D55892">
        <w:rPr>
          <w:rFonts w:ascii="Times New Roman" w:hAnsi="Times New Roman" w:cs="Times New Roman"/>
          <w:sz w:val="24"/>
          <w:szCs w:val="24"/>
        </w:rPr>
        <w:br/>
        <w:t>У нас ведь, кроме вас, дороже нет людей.</w:t>
      </w:r>
      <w:r w:rsidRPr="00D55892">
        <w:rPr>
          <w:rFonts w:ascii="Times New Roman" w:hAnsi="Times New Roman" w:cs="Times New Roman"/>
          <w:sz w:val="24"/>
          <w:szCs w:val="24"/>
        </w:rPr>
        <w:br/>
        <w:t>Как говориться, дети – радость жизни,</w:t>
      </w:r>
      <w:r w:rsidRPr="00D55892">
        <w:rPr>
          <w:rFonts w:ascii="Times New Roman" w:hAnsi="Times New Roman" w:cs="Times New Roman"/>
          <w:sz w:val="24"/>
          <w:szCs w:val="24"/>
        </w:rPr>
        <w:br/>
        <w:t>А вы для нас – опора в ней!</w:t>
      </w:r>
    </w:p>
    <w:p w:rsidR="00CE5475" w:rsidRPr="004F686F" w:rsidRDefault="00CE5475" w:rsidP="005F16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50</w:t>
      </w:r>
      <w:r w:rsidRPr="004F686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F686F">
        <w:rPr>
          <w:rFonts w:ascii="Times New Roman" w:hAnsi="Times New Roman"/>
          <w:sz w:val="24"/>
          <w:szCs w:val="24"/>
          <w:lang w:val="ru-RU"/>
        </w:rPr>
        <w:t xml:space="preserve"> Вы много с нами настрадались.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Учили с нами все стихи.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Задачи с нами все решали.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За это благодарны мы!</w:t>
      </w:r>
    </w:p>
    <w:p w:rsidR="00CE5475" w:rsidRPr="004F686F" w:rsidRDefault="00CE5475" w:rsidP="005F16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51</w:t>
      </w:r>
      <w:r w:rsidRPr="004F686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F686F">
        <w:rPr>
          <w:rFonts w:ascii="Times New Roman" w:hAnsi="Times New Roman"/>
          <w:sz w:val="24"/>
          <w:szCs w:val="24"/>
          <w:lang w:val="ru-RU"/>
        </w:rPr>
        <w:t xml:space="preserve"> Мамы, милые, добрые мамы,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Мы хотим вам спасибо сказать.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За заботу, за то, что вы, мамы,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Всё готовы простить и понять.</w:t>
      </w:r>
    </w:p>
    <w:p w:rsidR="00CE5475" w:rsidRPr="004F686F" w:rsidRDefault="00CE5475" w:rsidP="005F16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52</w:t>
      </w:r>
      <w:r w:rsidRPr="004F686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F686F">
        <w:rPr>
          <w:rFonts w:ascii="Times New Roman" w:hAnsi="Times New Roman"/>
          <w:sz w:val="24"/>
          <w:szCs w:val="24"/>
          <w:lang w:val="ru-RU"/>
        </w:rPr>
        <w:t xml:space="preserve">Папочки наши любимые, 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Бабушки, дедушки, наши родные,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Желаем вам самых разных благ.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Живите долго только так,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 xml:space="preserve">Не зная ссор, размолвок, бед, </w:t>
      </w:r>
    </w:p>
    <w:p w:rsidR="00CE5475" w:rsidRPr="007776C1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В любви и счастье много лет.</w:t>
      </w:r>
    </w:p>
    <w:p w:rsidR="00CE5475" w:rsidRPr="004F686F" w:rsidRDefault="00CE5475" w:rsidP="005F16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53</w:t>
      </w:r>
      <w:r w:rsidRPr="004F686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F686F">
        <w:rPr>
          <w:rFonts w:ascii="Times New Roman" w:hAnsi="Times New Roman"/>
          <w:sz w:val="24"/>
          <w:szCs w:val="24"/>
          <w:lang w:val="ru-RU"/>
        </w:rPr>
        <w:t xml:space="preserve"> Родителей мы всех благодарим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За их заботу и тревоги.</w:t>
      </w:r>
    </w:p>
    <w:p w:rsidR="00CE5475" w:rsidRPr="004F686F" w:rsidRDefault="00CE5475" w:rsidP="005F1679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4F686F">
        <w:rPr>
          <w:rFonts w:ascii="Times New Roman" w:hAnsi="Times New Roman"/>
          <w:sz w:val="24"/>
          <w:szCs w:val="24"/>
          <w:lang w:val="ru-RU"/>
        </w:rPr>
        <w:t>В душе мы вас боготворим</w:t>
      </w:r>
    </w:p>
    <w:p w:rsidR="00CE5475" w:rsidRPr="00A36EF3" w:rsidRDefault="00CE5475" w:rsidP="005F16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val="ru-RU"/>
        </w:rPr>
        <w:t xml:space="preserve">Все. </w:t>
      </w:r>
      <w:r w:rsidRPr="005F1679">
        <w:rPr>
          <w:rFonts w:ascii="Times New Roman" w:hAnsi="Times New Roman"/>
          <w:sz w:val="24"/>
          <w:szCs w:val="24"/>
          <w:lang w:val="ru-RU"/>
        </w:rPr>
        <w:t xml:space="preserve">И вам </w:t>
      </w:r>
      <w:r w:rsidRPr="005F1679">
        <w:rPr>
          <w:rFonts w:ascii="Times New Roman" w:hAnsi="Times New Roman"/>
          <w:bCs/>
          <w:sz w:val="24"/>
          <w:szCs w:val="24"/>
          <w:lang w:val="ru-RU"/>
        </w:rPr>
        <w:t xml:space="preserve">спасибо </w:t>
      </w:r>
      <w:r w:rsidRPr="005F1679">
        <w:rPr>
          <w:rFonts w:ascii="Times New Roman" w:hAnsi="Times New Roman"/>
          <w:sz w:val="24"/>
          <w:szCs w:val="24"/>
          <w:lang w:val="ru-RU"/>
        </w:rPr>
        <w:t>говорим.</w:t>
      </w:r>
    </w:p>
    <w:p w:rsidR="00CE5475" w:rsidRPr="005F1679" w:rsidRDefault="00CE5475" w:rsidP="005F1679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F1679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Сценка «Дневник».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Мать.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Ну, давай, сынок, дневник. Посмотрим, что у тебя там.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Сын.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Я не могу сегодня его дать.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Мать.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Почему?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Сын</w:t>
      </w:r>
      <w:r w:rsidRPr="005F1679">
        <w:rPr>
          <w:rFonts w:ascii="Times New Roman" w:hAnsi="Times New Roman"/>
          <w:sz w:val="24"/>
          <w:szCs w:val="24"/>
          <w:lang w:eastAsia="ru-RU"/>
        </w:rPr>
        <w:t>. Аптека была закрыта.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Мать.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А при  чем тут аптека?</w:t>
      </w:r>
    </w:p>
    <w:p w:rsidR="00CE5475" w:rsidRPr="005F1679" w:rsidRDefault="00CE5475" w:rsidP="005F1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Сын.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Катя сказала, что сегодня мой дневник можно показывать родителям вместе с валерьянкой.</w:t>
      </w:r>
    </w:p>
    <w:p w:rsidR="00CE5475" w:rsidRPr="005F1679" w:rsidRDefault="00CE5475" w:rsidP="005F1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5F1679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Сценка «Орфограммы»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Папа: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Ну как, сынок, чем же вы сегодня занимались в школе?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Сын: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Мы искали орфограммы в словах</w:t>
      </w:r>
    </w:p>
    <w:p w:rsidR="00CE5475" w:rsidRPr="005F1679" w:rsidRDefault="00CE5475" w:rsidP="005F1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1679">
        <w:rPr>
          <w:rFonts w:ascii="Times New Roman" w:hAnsi="Times New Roman"/>
          <w:b/>
          <w:bCs/>
          <w:sz w:val="24"/>
          <w:szCs w:val="24"/>
          <w:lang w:eastAsia="ru-RU"/>
        </w:rPr>
        <w:t>Папа:</w:t>
      </w:r>
      <w:r w:rsidRPr="005F1679">
        <w:rPr>
          <w:rFonts w:ascii="Times New Roman" w:hAnsi="Times New Roman"/>
          <w:sz w:val="24"/>
          <w:szCs w:val="24"/>
          <w:lang w:eastAsia="ru-RU"/>
        </w:rPr>
        <w:t xml:space="preserve"> Орфограммы в словах?! Постой, дай - ка вспомнить! Там мы их тоже искали, когда я учился в школе….. Это же надо, тридцать лет прошло! Неужели до сих пор не нашли!</w:t>
      </w:r>
    </w:p>
    <w:p w:rsidR="00CE5475" w:rsidRDefault="00CE5475" w:rsidP="000B269B">
      <w:pPr>
        <w:spacing w:after="0"/>
        <w:jc w:val="center"/>
        <w:outlineLvl w:val="3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E5475" w:rsidRPr="00CD2CAE" w:rsidRDefault="00CE5475" w:rsidP="00CD2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b/>
          <w:bCs/>
          <w:sz w:val="24"/>
          <w:szCs w:val="24"/>
          <w:lang w:eastAsia="ru-RU"/>
        </w:rPr>
        <w:t>Учитель:</w:t>
      </w:r>
      <w:r w:rsidRPr="000B269B">
        <w:rPr>
          <w:rFonts w:ascii="Times New Roman" w:hAnsi="Times New Roman"/>
          <w:sz w:val="24"/>
          <w:szCs w:val="24"/>
          <w:lang w:eastAsia="ru-RU"/>
        </w:rPr>
        <w:t xml:space="preserve"> И особо трогательна забота бабушек о своих внуках. Ведь не зря говорят: «Первый ребенок – последняя кукла, внук – первый ребенок». Поэтому многие бабушки были как мамы. Мы знаем, что переживания за своих внуков они чаще всего выливают в слезах. Наверное, и дальше их участь – волноваться, заботиться, переживать.</w:t>
      </w:r>
    </w:p>
    <w:p w:rsidR="00CE5475" w:rsidRDefault="00CE5475" w:rsidP="000B269B">
      <w:pPr>
        <w:pStyle w:val="msonospacing0"/>
        <w:spacing w:before="0" w:beforeAutospacing="0" w:after="0" w:afterAutospacing="0"/>
        <w:jc w:val="center"/>
        <w:rPr>
          <w:b/>
          <w:bCs/>
          <w:i/>
          <w:color w:val="000000"/>
          <w:u w:val="single"/>
        </w:rPr>
      </w:pPr>
    </w:p>
    <w:p w:rsidR="00CE5475" w:rsidRPr="000B269B" w:rsidRDefault="00CE5475" w:rsidP="000B269B">
      <w:pPr>
        <w:pStyle w:val="msonospacing0"/>
        <w:spacing w:before="0" w:beforeAutospacing="0" w:after="0" w:afterAutospacing="0"/>
        <w:jc w:val="center"/>
        <w:rPr>
          <w:b/>
          <w:bCs/>
          <w:i/>
          <w:color w:val="000000"/>
          <w:u w:val="single"/>
        </w:rPr>
      </w:pPr>
      <w:r w:rsidRPr="000B269B">
        <w:rPr>
          <w:b/>
          <w:bCs/>
          <w:i/>
          <w:color w:val="000000"/>
          <w:u w:val="single"/>
        </w:rPr>
        <w:t>Сценка «Бабушкин промах»</w:t>
      </w:r>
    </w:p>
    <w:p w:rsidR="00CE5475" w:rsidRPr="00F46B26" w:rsidRDefault="00CE5475" w:rsidP="000B269B">
      <w:pPr>
        <w:pStyle w:val="msonospacing0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F46B26">
        <w:rPr>
          <w:b/>
          <w:bCs/>
          <w:i/>
          <w:iCs/>
          <w:color w:val="000000"/>
        </w:rPr>
        <w:t>Учительница замечает, что Сенькин что-то жует под партой.</w:t>
      </w:r>
    </w:p>
    <w:p w:rsidR="00CE5475" w:rsidRPr="00F46B26" w:rsidRDefault="00CE5475" w:rsidP="000B269B">
      <w:pPr>
        <w:pStyle w:val="msonospacing0"/>
        <w:spacing w:before="0" w:beforeAutospacing="0" w:after="0" w:afterAutospacing="0"/>
        <w:rPr>
          <w:color w:val="000000"/>
        </w:rPr>
      </w:pPr>
      <w:r w:rsidRPr="00324E70">
        <w:rPr>
          <w:b/>
          <w:bCs/>
          <w:color w:val="000000"/>
        </w:rPr>
        <w:t>Учительница.</w:t>
      </w:r>
      <w:r w:rsidRPr="00324E70">
        <w:rPr>
          <w:color w:val="000000"/>
        </w:rPr>
        <w:t xml:space="preserve"> Сенькин, встань!</w:t>
      </w:r>
      <w:r>
        <w:rPr>
          <w:color w:val="000000"/>
        </w:rPr>
        <w:t xml:space="preserve"> (</w:t>
      </w:r>
      <w:r w:rsidRPr="00324E70">
        <w:rPr>
          <w:i/>
          <w:iCs/>
          <w:color w:val="000000"/>
        </w:rPr>
        <w:t>Сенькин неохотно встает, что-то дожевывая.</w:t>
      </w:r>
      <w:r>
        <w:rPr>
          <w:i/>
          <w:iCs/>
          <w:color w:val="000000"/>
        </w:rPr>
        <w:t>)</w:t>
      </w:r>
    </w:p>
    <w:p w:rsidR="00CE5475" w:rsidRPr="00324E70" w:rsidRDefault="00CE5475" w:rsidP="000B269B">
      <w:pPr>
        <w:pStyle w:val="msonospacing0"/>
        <w:spacing w:before="0" w:beforeAutospacing="0" w:after="0" w:afterAutospacing="0"/>
        <w:rPr>
          <w:color w:val="000000"/>
        </w:rPr>
      </w:pPr>
      <w:r w:rsidRPr="00324E70">
        <w:rPr>
          <w:b/>
          <w:bCs/>
          <w:color w:val="000000"/>
        </w:rPr>
        <w:t>Учительница.</w:t>
      </w:r>
      <w:r w:rsidRPr="00324E70">
        <w:rPr>
          <w:color w:val="000000"/>
        </w:rPr>
        <w:t xml:space="preserve"> Ты что жуешь?</w:t>
      </w:r>
    </w:p>
    <w:p w:rsidR="00CE5475" w:rsidRPr="00324E70" w:rsidRDefault="00CE5475" w:rsidP="000B269B">
      <w:pPr>
        <w:pStyle w:val="msonospacing0"/>
        <w:spacing w:before="0" w:beforeAutospacing="0" w:after="0" w:afterAutospacing="0"/>
        <w:rPr>
          <w:color w:val="000000"/>
        </w:rPr>
      </w:pPr>
      <w:r w:rsidRPr="00324E70">
        <w:rPr>
          <w:b/>
          <w:bCs/>
          <w:color w:val="000000"/>
        </w:rPr>
        <w:t>Сенькин.</w:t>
      </w:r>
      <w:r w:rsidRPr="00324E70">
        <w:rPr>
          <w:color w:val="000000"/>
        </w:rPr>
        <w:t xml:space="preserve"> Пирожок!</w:t>
      </w:r>
    </w:p>
    <w:p w:rsidR="00CE5475" w:rsidRPr="00324E70" w:rsidRDefault="00CE5475" w:rsidP="000B269B">
      <w:pPr>
        <w:pStyle w:val="msonospacing0"/>
        <w:spacing w:before="0" w:beforeAutospacing="0" w:after="0" w:afterAutospacing="0"/>
        <w:rPr>
          <w:color w:val="000000"/>
        </w:rPr>
      </w:pPr>
      <w:r w:rsidRPr="00324E70">
        <w:rPr>
          <w:b/>
          <w:bCs/>
          <w:color w:val="000000"/>
        </w:rPr>
        <w:t>Учительница.</w:t>
      </w:r>
      <w:r w:rsidRPr="00324E70">
        <w:rPr>
          <w:color w:val="000000"/>
        </w:rPr>
        <w:t xml:space="preserve"> Какой еще пирожок?</w:t>
      </w:r>
    </w:p>
    <w:p w:rsidR="00CE5475" w:rsidRPr="00324E70" w:rsidRDefault="00CE5475" w:rsidP="000B269B">
      <w:pPr>
        <w:pStyle w:val="msonospacing0"/>
        <w:spacing w:before="0" w:beforeAutospacing="0" w:after="0" w:afterAutospacing="0"/>
        <w:rPr>
          <w:color w:val="000000"/>
        </w:rPr>
      </w:pPr>
      <w:r w:rsidRPr="00324E70">
        <w:rPr>
          <w:b/>
          <w:bCs/>
          <w:color w:val="000000"/>
        </w:rPr>
        <w:t>Сенькин.</w:t>
      </w:r>
      <w:r w:rsidRPr="00324E70">
        <w:rPr>
          <w:color w:val="000000"/>
        </w:rPr>
        <w:t xml:space="preserve"> С повидлом. Мне бабушка положила.</w:t>
      </w:r>
    </w:p>
    <w:p w:rsidR="00CE5475" w:rsidRPr="00324E70" w:rsidRDefault="00CE5475" w:rsidP="000B269B">
      <w:pPr>
        <w:pStyle w:val="msonospacing0"/>
        <w:spacing w:before="0" w:beforeAutospacing="0" w:after="0" w:afterAutospacing="0"/>
        <w:rPr>
          <w:color w:val="000000"/>
        </w:rPr>
      </w:pPr>
      <w:r w:rsidRPr="00324E70">
        <w:rPr>
          <w:b/>
          <w:bCs/>
          <w:color w:val="000000"/>
        </w:rPr>
        <w:t>Учительница.</w:t>
      </w:r>
      <w:r w:rsidRPr="00324E70">
        <w:rPr>
          <w:color w:val="000000"/>
        </w:rPr>
        <w:t xml:space="preserve"> Так. Неси дневник!</w:t>
      </w:r>
    </w:p>
    <w:p w:rsidR="00CE5475" w:rsidRDefault="00CE5475" w:rsidP="000B269B">
      <w:pPr>
        <w:pStyle w:val="msonospacing0"/>
        <w:spacing w:before="0" w:beforeAutospacing="0" w:after="0" w:afterAutospacing="0"/>
        <w:rPr>
          <w:color w:val="000000"/>
        </w:rPr>
      </w:pPr>
      <w:r w:rsidRPr="00324E70">
        <w:rPr>
          <w:b/>
          <w:bCs/>
          <w:color w:val="000000"/>
        </w:rPr>
        <w:t>Сенькин.</w:t>
      </w:r>
      <w:r w:rsidRPr="00324E70">
        <w:rPr>
          <w:color w:val="000000"/>
        </w:rPr>
        <w:t xml:space="preserve"> Нету дневника. А его мне бабушка не положила.</w:t>
      </w:r>
    </w:p>
    <w:p w:rsidR="00CE5475" w:rsidRDefault="00CE5475" w:rsidP="000B269B">
      <w:pPr>
        <w:shd w:val="clear" w:color="auto" w:fill="FFFFFF"/>
        <w:spacing w:after="0" w:line="240" w:lineRule="auto"/>
        <w:ind w:firstLine="30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5475" w:rsidRPr="000B269B" w:rsidRDefault="00CE5475" w:rsidP="000B26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54</w:t>
      </w:r>
      <w:r w:rsidRPr="000B26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B269B">
        <w:rPr>
          <w:rFonts w:ascii="Times New Roman" w:hAnsi="Times New Roman"/>
          <w:sz w:val="24"/>
          <w:szCs w:val="24"/>
          <w:lang w:eastAsia="ru-RU"/>
        </w:rPr>
        <w:t>До вечера я в школе пропадаю.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Лечу домой – и мне сомнений нет,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Что у плиты – бабуля молодая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Наварит борщ, нажарит нам котлет…</w:t>
      </w:r>
    </w:p>
    <w:p w:rsidR="00CE5475" w:rsidRPr="000B269B" w:rsidRDefault="00CE5475" w:rsidP="000B26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55. </w:t>
      </w:r>
      <w:r w:rsidRPr="000B269B">
        <w:rPr>
          <w:rFonts w:ascii="Times New Roman" w:hAnsi="Times New Roman"/>
          <w:sz w:val="24"/>
          <w:szCs w:val="24"/>
          <w:lang w:eastAsia="ru-RU"/>
        </w:rPr>
        <w:t>Она кружит по дому, словно пчелка,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И потому в сосудах теплый мёд.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А в огороде – и окучка, и прополка,</w:t>
      </w:r>
    </w:p>
    <w:p w:rsidR="00CE5475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А лето – шустрое, оно не подождёт.</w:t>
      </w:r>
    </w:p>
    <w:p w:rsidR="00CE5475" w:rsidRPr="000B269B" w:rsidRDefault="00CE5475" w:rsidP="000B26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56. </w:t>
      </w:r>
      <w:r w:rsidRPr="000B269B">
        <w:rPr>
          <w:rFonts w:ascii="Times New Roman" w:hAnsi="Times New Roman"/>
          <w:sz w:val="24"/>
          <w:szCs w:val="24"/>
          <w:lang w:eastAsia="ru-RU"/>
        </w:rPr>
        <w:t>Не только за труды люблю бабулю,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И просто так – ну просто так люблю.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Спасибо бабушке, как доброму июлю,</w:t>
      </w:r>
    </w:p>
    <w:p w:rsidR="00CE5475" w:rsidRPr="000B269B" w:rsidRDefault="00CE5475" w:rsidP="000B26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69B">
        <w:rPr>
          <w:rFonts w:ascii="Times New Roman" w:hAnsi="Times New Roman"/>
          <w:sz w:val="24"/>
          <w:szCs w:val="24"/>
          <w:lang w:eastAsia="ru-RU"/>
        </w:rPr>
        <w:t>Она на свете есть – и я спокойно сплю.</w:t>
      </w:r>
    </w:p>
    <w:p w:rsidR="00CE5475" w:rsidRDefault="00CE5475" w:rsidP="000B26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</w:pPr>
    </w:p>
    <w:p w:rsidR="00CE5475" w:rsidRPr="000B269B" w:rsidRDefault="00CE5475" w:rsidP="000B269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</w:pPr>
      <w:r w:rsidRPr="000B269B">
        <w:rPr>
          <w:rFonts w:ascii="Times New Roman" w:hAnsi="Times New Roman"/>
          <w:b/>
          <w:bCs/>
          <w:i/>
          <w:sz w:val="24"/>
          <w:szCs w:val="24"/>
          <w:u w:val="single"/>
          <w:lang w:eastAsia="ru-RU" w:bidi="he-IL"/>
        </w:rPr>
        <w:t>Песня «Бабушки старушки»</w:t>
      </w:r>
    </w:p>
    <w:p w:rsidR="00CE5475" w:rsidRPr="000B269B" w:rsidRDefault="00CE5475" w:rsidP="000B269B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 w:bidi="he-IL"/>
        </w:rPr>
      </w:pPr>
      <w:r w:rsidRPr="000B269B">
        <w:rPr>
          <w:rFonts w:ascii="Times New Roman" w:hAnsi="Times New Roman"/>
          <w:b/>
          <w:bCs/>
          <w:sz w:val="24"/>
          <w:szCs w:val="24"/>
          <w:lang w:eastAsia="ru-RU" w:bidi="he-IL"/>
        </w:rPr>
        <w:t>1.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t xml:space="preserve"> Кто из школы внуков ждет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Каждый день обычно?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Кто заглянет в дневничок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И ворчит привычно?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За проделки наши кто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Нас порой ругает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И, конечно, лучше всех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Все на свете знает?</w:t>
      </w:r>
    </w:p>
    <w:p w:rsidR="00CE5475" w:rsidRPr="000B269B" w:rsidRDefault="00CE5475" w:rsidP="000B269B">
      <w:pPr>
        <w:spacing w:after="0" w:line="240" w:lineRule="auto"/>
        <w:ind w:left="900" w:hanging="900"/>
        <w:rPr>
          <w:rFonts w:ascii="Times New Roman" w:hAnsi="Times New Roman"/>
          <w:sz w:val="24"/>
          <w:szCs w:val="24"/>
          <w:lang w:eastAsia="ru-RU" w:bidi="he-IL"/>
        </w:rPr>
      </w:pPr>
      <w:r w:rsidRPr="000B269B">
        <w:rPr>
          <w:rFonts w:ascii="Times New Roman" w:hAnsi="Times New Roman"/>
          <w:b/>
          <w:bCs/>
          <w:sz w:val="24"/>
          <w:szCs w:val="24"/>
          <w:lang w:eastAsia="ru-RU" w:bidi="he-IL"/>
        </w:rPr>
        <w:t>Припев: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t xml:space="preserve"> Бабушки-бабушки, милые стряпушки,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Бабушки-бабушки, ушки на макушке.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Бабушки-бабушки, мы вас уважаем,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А уж как вас понять, мы отлично знаем.</w:t>
      </w:r>
    </w:p>
    <w:p w:rsidR="00CE5475" w:rsidRPr="000B269B" w:rsidRDefault="00CE5475" w:rsidP="000B269B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  <w:lang w:eastAsia="ru-RU" w:bidi="he-IL"/>
        </w:rPr>
      </w:pPr>
      <w:r w:rsidRPr="000B269B">
        <w:rPr>
          <w:rFonts w:ascii="Times New Roman" w:hAnsi="Times New Roman"/>
          <w:b/>
          <w:bCs/>
          <w:sz w:val="24"/>
          <w:szCs w:val="24"/>
          <w:lang w:eastAsia="ru-RU" w:bidi="he-IL"/>
        </w:rPr>
        <w:t xml:space="preserve">2. 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t>Кто нам лекцию прочтет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На тему поведенья?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Кто блинов нам напечет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Вкусненьких с вареньем?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Даст родителям наказ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Строго и сурово,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Чтоб не обижали нас</w:t>
      </w:r>
      <w:r w:rsidRPr="000B269B">
        <w:rPr>
          <w:rFonts w:ascii="Times New Roman" w:hAnsi="Times New Roman"/>
          <w:sz w:val="24"/>
          <w:szCs w:val="24"/>
          <w:lang w:eastAsia="ru-RU" w:bidi="he-IL"/>
        </w:rPr>
        <w:br/>
        <w:t>И смотрели в оба?</w:t>
      </w:r>
    </w:p>
    <w:p w:rsidR="00CE5475" w:rsidRDefault="00CE5475" w:rsidP="000B269B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57.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Дорогие родители!</w:t>
      </w:r>
    </w:p>
    <w:p w:rsidR="00CE5475" w:rsidRDefault="00CE5475" w:rsidP="001106EF">
      <w:pPr>
        <w:pStyle w:val="HTMLPreformatted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этот день весенними лучами</w:t>
      </w:r>
    </w:p>
    <w:p w:rsidR="00CE5475" w:rsidRDefault="00CE5475" w:rsidP="001106EF">
      <w:pPr>
        <w:pStyle w:val="HTMLPreformatted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улыбнутся дети и цветы.</w:t>
      </w:r>
    </w:p>
    <w:p w:rsidR="00CE5475" w:rsidRDefault="00CE5475" w:rsidP="001106EF">
      <w:pPr>
        <w:pStyle w:val="HTMLPreformatted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всегда идут по жизни с вами</w:t>
      </w:r>
    </w:p>
    <w:p w:rsidR="00CE5475" w:rsidRDefault="00CE5475" w:rsidP="001106EF">
      <w:pPr>
        <w:pStyle w:val="HTMLPreformatted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Любовь, здоровье, счастье и мечты.</w:t>
      </w:r>
      <w:r w:rsidRPr="00E35ED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58. </w:t>
      </w: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года быстро пролетели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</w:p>
    <w:p w:rsidR="00CE5475" w:rsidRDefault="00CE5475" w:rsidP="001106EF">
      <w:pPr>
        <w:pStyle w:val="HTMLPreformatted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вами оглянуться не успели.</w:t>
      </w:r>
    </w:p>
    <w:p w:rsidR="00CE5475" w:rsidRDefault="00CE5475" w:rsidP="00F269EA">
      <w:pPr>
        <w:pStyle w:val="HTMLPreformatted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поступая нынче в 5 класс,</w:t>
      </w:r>
    </w:p>
    <w:p w:rsidR="00CE5475" w:rsidRDefault="00CE5475" w:rsidP="00F269EA">
      <w:pPr>
        <w:pStyle w:val="HTMLPreformatted"/>
        <w:ind w:firstLine="284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E35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ждем от вас родительский наказ.</w:t>
      </w:r>
    </w:p>
    <w:p w:rsidR="00CE5475" w:rsidRDefault="00CE5475" w:rsidP="00F269EA">
      <w:pPr>
        <w:pStyle w:val="HTMLPreformatted"/>
        <w:ind w:firstLine="284"/>
        <w:jc w:val="center"/>
        <w:rPr>
          <w:rFonts w:ascii="Times New Roman" w:hAnsi="Times New Roman" w:cs="Times New Roman"/>
          <w:b/>
          <w:bCs/>
          <w:i/>
          <w:color w:val="212121"/>
          <w:sz w:val="24"/>
          <w:szCs w:val="24"/>
          <w:u w:val="single"/>
        </w:rPr>
      </w:pPr>
    </w:p>
    <w:p w:rsidR="00CE5475" w:rsidRPr="00F269EA" w:rsidRDefault="00CE5475" w:rsidP="00F269EA">
      <w:pPr>
        <w:pStyle w:val="HTMLPreformatted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269EA">
        <w:rPr>
          <w:rFonts w:ascii="Times New Roman" w:hAnsi="Times New Roman" w:cs="Times New Roman"/>
          <w:b/>
          <w:bCs/>
          <w:i/>
          <w:color w:val="212121"/>
          <w:sz w:val="24"/>
          <w:szCs w:val="24"/>
          <w:u w:val="single"/>
        </w:rPr>
        <w:t>Слово  для поздравлений предоставляется родителям</w:t>
      </w:r>
    </w:p>
    <w:p w:rsidR="00CE5475" w:rsidRPr="00F269EA" w:rsidRDefault="00CE5475" w:rsidP="00F269EA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F26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t>Четыре класса будто сон пролетели,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Но сколько за них мы сумели, успели!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Взрослели дети, мужали папы,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Учились и подрастали мамы.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F26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t>А помните, в первом, переживали: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Отдали своих малышей, отдали!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В чужие стены, в чужие руки,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На долгие годы, на верные муки!</w:t>
      </w:r>
    </w:p>
    <w:p w:rsidR="00CE5475" w:rsidRPr="00F269EA" w:rsidRDefault="00CE5475" w:rsidP="00F269EA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F26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t>Но время шло. И все чужое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За годы эти стало родное.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А дети наши – уже не дети,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И учат нас, как жить на свете.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F26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t>Нам жаль, что годы так быстро мчатся,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Совсем не хочется расставаться!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Учитель печален, слезу скрыть не смеет,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Он о разлуке тоже жалеет.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F269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t>И правда, очень грустно прощаться,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С тем Домом, где оставляем детство,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И долго мы будем еще возвращаться</w:t>
      </w:r>
      <w:r w:rsidRPr="00F269EA">
        <w:rPr>
          <w:rFonts w:ascii="Times New Roman" w:hAnsi="Times New Roman"/>
          <w:bCs/>
          <w:sz w:val="24"/>
          <w:szCs w:val="24"/>
          <w:lang w:eastAsia="ru-RU"/>
        </w:rPr>
        <w:br/>
        <w:t xml:space="preserve">    Сюда, вспоминая все это сердцем…</w:t>
      </w:r>
    </w:p>
    <w:p w:rsidR="00CE5475" w:rsidRPr="00F269EA" w:rsidRDefault="00CE5475" w:rsidP="00F269E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CE5475" w:rsidRDefault="00CE5475" w:rsidP="00F269EA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Default="00CE5475" w:rsidP="00F269EA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Pr="00F269EA" w:rsidRDefault="00CE5475" w:rsidP="00F269EA">
      <w:pPr>
        <w:pStyle w:val="HTMLPreformatted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69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Мамы исполняют песню на мотив "Изгиб гитары жёлтой" </w:t>
      </w:r>
    </w:p>
    <w:p w:rsidR="00CE5475" w:rsidRDefault="00CE5475" w:rsidP="00F269EA">
      <w:pPr>
        <w:pStyle w:val="HTMLPreformatted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B379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79A">
        <w:rPr>
          <w:rFonts w:ascii="Times New Roman" w:hAnsi="Times New Roman" w:cs="Times New Roman"/>
          <w:sz w:val="24"/>
          <w:szCs w:val="24"/>
        </w:rPr>
        <w:t xml:space="preserve">Родные наши дети, вы лучшие на свете. </w:t>
      </w:r>
      <w:r w:rsidRPr="00BB379A">
        <w:rPr>
          <w:rFonts w:ascii="Times New Roman" w:hAnsi="Times New Roman" w:cs="Times New Roman"/>
          <w:sz w:val="24"/>
          <w:szCs w:val="24"/>
        </w:rPr>
        <w:br/>
        <w:t xml:space="preserve">Вы – радость, вы – надежда и вся, вся наши жизнь. </w:t>
      </w:r>
      <w:r w:rsidRPr="00BB379A">
        <w:rPr>
          <w:rFonts w:ascii="Times New Roman" w:hAnsi="Times New Roman" w:cs="Times New Roman"/>
          <w:sz w:val="24"/>
          <w:szCs w:val="24"/>
        </w:rPr>
        <w:br/>
        <w:t xml:space="preserve">/ И в этот день весенний примите поздравленья. </w:t>
      </w:r>
      <w:r w:rsidRPr="00BB379A">
        <w:rPr>
          <w:rFonts w:ascii="Times New Roman" w:hAnsi="Times New Roman" w:cs="Times New Roman"/>
          <w:sz w:val="24"/>
          <w:szCs w:val="24"/>
        </w:rPr>
        <w:br/>
        <w:t xml:space="preserve">Как здорово, что вы у нас, когда-то родились / 2 раза </w:t>
      </w:r>
    </w:p>
    <w:p w:rsidR="00CE5475" w:rsidRPr="00BB379A" w:rsidRDefault="00CE5475" w:rsidP="00F269EA">
      <w:pPr>
        <w:pStyle w:val="HTMLPreformatted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B379A">
        <w:rPr>
          <w:rFonts w:ascii="Times New Roman" w:hAnsi="Times New Roman" w:cs="Times New Roman"/>
          <w:sz w:val="24"/>
          <w:szCs w:val="24"/>
        </w:rPr>
        <w:t xml:space="preserve">Вам знаний и уменья, учителю терпенья! </w:t>
      </w:r>
      <w:r w:rsidRPr="00BB379A">
        <w:rPr>
          <w:rFonts w:ascii="Times New Roman" w:hAnsi="Times New Roman" w:cs="Times New Roman"/>
          <w:sz w:val="24"/>
          <w:szCs w:val="24"/>
        </w:rPr>
        <w:br/>
        <w:t xml:space="preserve">И чтобы все желанья когда-нибудь сбылись. </w:t>
      </w:r>
      <w:r w:rsidRPr="00BB379A">
        <w:rPr>
          <w:rFonts w:ascii="Times New Roman" w:hAnsi="Times New Roman" w:cs="Times New Roman"/>
          <w:sz w:val="24"/>
          <w:szCs w:val="24"/>
        </w:rPr>
        <w:br/>
        <w:t xml:space="preserve">/ Моргнуть мы не успели, вы очень повзрослели. </w:t>
      </w:r>
      <w:r w:rsidRPr="00BB379A">
        <w:rPr>
          <w:rFonts w:ascii="Times New Roman" w:hAnsi="Times New Roman" w:cs="Times New Roman"/>
          <w:sz w:val="24"/>
          <w:szCs w:val="24"/>
        </w:rPr>
        <w:br/>
        <w:t>Как здорово, что вы у нас когда-то родились./ 2 раза</w:t>
      </w:r>
    </w:p>
    <w:p w:rsidR="00CE5475" w:rsidRDefault="00CE5475" w:rsidP="00EB74E5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b/>
          <w:bCs/>
        </w:rPr>
      </w:pPr>
    </w:p>
    <w:p w:rsidR="00CE5475" w:rsidRDefault="00CE5475" w:rsidP="00EB74E5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i/>
        </w:rPr>
      </w:pPr>
      <w:r>
        <w:rPr>
          <w:b/>
          <w:bCs/>
        </w:rPr>
        <w:t xml:space="preserve">Учитель. </w:t>
      </w:r>
      <w:r>
        <w:t>Уважаемые родители, за вашу помощь в обучении и воспитании ваших детей, я хочу вам вручить благодарственные письма.</w:t>
      </w:r>
      <w:r w:rsidRPr="001D4D61">
        <w:rPr>
          <w:i/>
        </w:rPr>
        <w:t xml:space="preserve"> </w:t>
      </w:r>
    </w:p>
    <w:p w:rsidR="00CE5475" w:rsidRDefault="00CE5475" w:rsidP="00EB74E5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b/>
          <w:bCs/>
          <w:i/>
          <w:u w:val="single"/>
        </w:rPr>
      </w:pPr>
    </w:p>
    <w:p w:rsidR="00CE5475" w:rsidRPr="00EB74E5" w:rsidRDefault="00CE5475" w:rsidP="00EB74E5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EB74E5">
        <w:rPr>
          <w:b/>
          <w:bCs/>
          <w:i/>
          <w:u w:val="single"/>
        </w:rPr>
        <w:t>(Вручение благодарственных писем родителям)</w:t>
      </w:r>
    </w:p>
    <w:p w:rsidR="00CE5475" w:rsidRDefault="00CE5475" w:rsidP="00F269EA">
      <w:pPr>
        <w:pStyle w:val="HTMLPreformatted"/>
      </w:pPr>
    </w:p>
    <w:p w:rsidR="00CE5475" w:rsidRDefault="00CE5475" w:rsidP="000108F9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59. </w:t>
      </w:r>
      <w:r>
        <w:t xml:space="preserve">И вот наступила пора проститься с начальной школой. Следующая страничка нашего праздника </w:t>
      </w:r>
      <w:r w:rsidRPr="007E70E0">
        <w:rPr>
          <w:b/>
        </w:rPr>
        <w:t>«Прощай, начальная школа!»</w:t>
      </w:r>
    </w:p>
    <w:p w:rsidR="00CE5475" w:rsidRDefault="00CE5475" w:rsidP="000108F9">
      <w:pPr>
        <w:pStyle w:val="HTMLPreformatted"/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CE5475" w:rsidRDefault="00CE5475" w:rsidP="000108F9">
      <w:pPr>
        <w:pStyle w:val="HTMLPreformatted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108F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0108F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школьном зале становится тише,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Слышно даже биенье сердец.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свиданья, начальная школа!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школа - дорога чудес.</w:t>
      </w:r>
    </w:p>
    <w:p w:rsidR="00CE5475" w:rsidRDefault="00CE5475" w:rsidP="000108F9">
      <w:pPr>
        <w:pStyle w:val="HTMLPreformatted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грустим мы сейчас, расставаясь,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Вспоминая счастливые дни,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пришли мы сюда малышами,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какими отсюда ушли.</w:t>
      </w:r>
    </w:p>
    <w:p w:rsidR="00CE5475" w:rsidRDefault="00CE5475" w:rsidP="000108F9">
      <w:pPr>
        <w:pStyle w:val="HTMLPreformatted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 школой начальной прощаемся,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Расстаёмся, увы, навсегда.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сентябре мы вновь повстречаемся,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средняя школа тогда.</w:t>
      </w:r>
    </w:p>
    <w:p w:rsidR="00CE5475" w:rsidRDefault="00CE5475" w:rsidP="00952A17">
      <w:pPr>
        <w:pStyle w:val="HTMLPreformatted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начальная, ты нам дала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Все, что умела, и все, что могла!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 фундамент ты нам заложила,</w:t>
      </w:r>
      <w:r w:rsidRPr="000108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0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нас любовью своей окружила!</w:t>
      </w:r>
    </w:p>
    <w:p w:rsidR="00CE5475" w:rsidRPr="00952A17" w:rsidRDefault="00CE5475" w:rsidP="00952A17">
      <w:pPr>
        <w:pStyle w:val="HTMLPreformatted"/>
        <w:ind w:left="426" w:hanging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2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 начальной пора поклониться,</w:t>
      </w:r>
    </w:p>
    <w:p w:rsidR="00CE5475" w:rsidRDefault="00CE5475" w:rsidP="00952A17">
      <w:pPr>
        <w:pStyle w:val="HTMLPreformatted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Двигаться дальше и дальше учиться!</w:t>
      </w:r>
    </w:p>
    <w:p w:rsidR="00CE5475" w:rsidRPr="008E7179" w:rsidRDefault="00CE5475" w:rsidP="008E7179">
      <w:pPr>
        <w:pStyle w:val="HTMLPreformatted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b/>
          <w:sz w:val="24"/>
          <w:szCs w:val="24"/>
        </w:rPr>
        <w:t>65.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179">
        <w:rPr>
          <w:rFonts w:ascii="Times New Roman" w:hAnsi="Times New Roman" w:cs="Times New Roman"/>
          <w:sz w:val="24"/>
          <w:szCs w:val="24"/>
        </w:rPr>
        <w:t xml:space="preserve">Четыре года незаметно пролетели, </w:t>
      </w:r>
    </w:p>
    <w:p w:rsidR="00CE5475" w:rsidRPr="008E7179" w:rsidRDefault="00CE5475" w:rsidP="008E7179">
      <w:pPr>
        <w:pStyle w:val="HTMLPreformatted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sz w:val="24"/>
          <w:szCs w:val="24"/>
        </w:rPr>
        <w:t xml:space="preserve">Все было: солнце, ветер, гром. </w:t>
      </w:r>
    </w:p>
    <w:p w:rsidR="00CE5475" w:rsidRPr="008E7179" w:rsidRDefault="00CE5475" w:rsidP="008E7179">
      <w:pPr>
        <w:pStyle w:val="HTMLPreformatted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sz w:val="24"/>
          <w:szCs w:val="24"/>
        </w:rPr>
        <w:t>Но прежде, чем уйдем, сказать нам надо.</w:t>
      </w:r>
    </w:p>
    <w:p w:rsidR="00CE5475" w:rsidRPr="008E7179" w:rsidRDefault="00CE5475" w:rsidP="008E7179">
      <w:pPr>
        <w:pStyle w:val="HTMLPreformatted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sz w:val="24"/>
          <w:szCs w:val="24"/>
        </w:rPr>
        <w:t>Спасибо всем, кто рядом с нами шел!</w:t>
      </w:r>
    </w:p>
    <w:p w:rsidR="00CE5475" w:rsidRPr="008E7179" w:rsidRDefault="00CE5475" w:rsidP="008E7179">
      <w:pPr>
        <w:pStyle w:val="HTMLPreformatted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b/>
          <w:sz w:val="24"/>
          <w:szCs w:val="24"/>
        </w:rPr>
        <w:t>66.</w:t>
      </w:r>
      <w:r w:rsidRPr="008E7179">
        <w:rPr>
          <w:rFonts w:ascii="Times New Roman" w:hAnsi="Times New Roman" w:cs="Times New Roman"/>
          <w:sz w:val="24"/>
          <w:szCs w:val="24"/>
        </w:rPr>
        <w:t xml:space="preserve"> Учитель! Верный спутник детства.</w:t>
      </w:r>
    </w:p>
    <w:p w:rsidR="00CE5475" w:rsidRPr="008E7179" w:rsidRDefault="00CE5475" w:rsidP="008E7179">
      <w:pPr>
        <w:pStyle w:val="HTMLPreformatted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sz w:val="24"/>
          <w:szCs w:val="24"/>
        </w:rPr>
        <w:t>Он нам как мать, как старший брат!</w:t>
      </w:r>
    </w:p>
    <w:p w:rsidR="00CE5475" w:rsidRPr="008E7179" w:rsidRDefault="00CE5475" w:rsidP="008E7179">
      <w:pPr>
        <w:pStyle w:val="HTMLPreformatted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sz w:val="24"/>
          <w:szCs w:val="24"/>
        </w:rPr>
        <w:t>И добротой большого сердца</w:t>
      </w:r>
    </w:p>
    <w:p w:rsidR="00CE5475" w:rsidRDefault="00CE5475" w:rsidP="008E7179">
      <w:pPr>
        <w:pStyle w:val="HTMLPreformatted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8E7179">
        <w:rPr>
          <w:rFonts w:ascii="Times New Roman" w:hAnsi="Times New Roman" w:cs="Times New Roman"/>
          <w:sz w:val="24"/>
          <w:szCs w:val="24"/>
        </w:rPr>
        <w:t>Он согревает всех ребят!</w:t>
      </w:r>
    </w:p>
    <w:p w:rsidR="00CE5475" w:rsidRPr="00720EAF" w:rsidRDefault="00CE5475" w:rsidP="00720EAF">
      <w:pPr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Pr="00720EAF">
        <w:rPr>
          <w:rFonts w:ascii="Times New Roman" w:hAnsi="Times New Roman"/>
          <w:b/>
          <w:sz w:val="24"/>
          <w:szCs w:val="24"/>
        </w:rPr>
        <w:t xml:space="preserve">. </w:t>
      </w:r>
      <w:r w:rsidRPr="00720EAF">
        <w:rPr>
          <w:rFonts w:ascii="Times New Roman" w:hAnsi="Times New Roman"/>
          <w:sz w:val="24"/>
          <w:szCs w:val="24"/>
        </w:rPr>
        <w:t xml:space="preserve">Дорогие учителя и все, кто нам помогал! </w:t>
      </w:r>
    </w:p>
    <w:p w:rsidR="00CE5475" w:rsidRPr="00720EAF" w:rsidRDefault="00CE5475" w:rsidP="00720EAF">
      <w:pPr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EAF">
        <w:rPr>
          <w:rFonts w:ascii="Times New Roman" w:hAnsi="Times New Roman"/>
          <w:sz w:val="24"/>
          <w:szCs w:val="24"/>
        </w:rPr>
        <w:t xml:space="preserve">      Вы – Любовь и Преданность, Вера и Терпение!</w:t>
      </w:r>
      <w:r w:rsidRPr="00720E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68</w:t>
      </w:r>
      <w:r w:rsidRPr="00720EA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20EAF">
        <w:rPr>
          <w:rFonts w:ascii="Times New Roman" w:hAnsi="Times New Roman"/>
          <w:sz w:val="24"/>
          <w:szCs w:val="24"/>
        </w:rPr>
        <w:t>Вы – Истина и Сердце, Совесть и Благородство!</w:t>
      </w:r>
      <w:r w:rsidRPr="00720E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69</w:t>
      </w:r>
      <w:r w:rsidRPr="00720EA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20EAF">
        <w:rPr>
          <w:rFonts w:ascii="Times New Roman" w:hAnsi="Times New Roman"/>
          <w:sz w:val="24"/>
          <w:szCs w:val="24"/>
        </w:rPr>
        <w:t>Вы – Улыбка Будущего и Факел Настоящего!</w:t>
      </w:r>
      <w:r w:rsidRPr="00720E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70</w:t>
      </w:r>
      <w:r w:rsidRPr="00720EAF">
        <w:rPr>
          <w:rFonts w:ascii="Times New Roman" w:hAnsi="Times New Roman"/>
          <w:sz w:val="24"/>
          <w:szCs w:val="24"/>
        </w:rPr>
        <w:t xml:space="preserve">  Вы – Творцы Прекрасного! </w:t>
      </w:r>
    </w:p>
    <w:p w:rsidR="00CE5475" w:rsidRPr="00720EAF" w:rsidRDefault="00CE5475" w:rsidP="00720EAF">
      <w:pPr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EAF">
        <w:rPr>
          <w:rFonts w:ascii="Times New Roman" w:hAnsi="Times New Roman"/>
          <w:b/>
          <w:bCs/>
          <w:sz w:val="24"/>
          <w:szCs w:val="24"/>
        </w:rPr>
        <w:t xml:space="preserve">Все. </w:t>
      </w:r>
      <w:r w:rsidRPr="00720EAF">
        <w:rPr>
          <w:rFonts w:ascii="Times New Roman" w:hAnsi="Times New Roman"/>
          <w:sz w:val="24"/>
          <w:szCs w:val="24"/>
        </w:rPr>
        <w:t>Мы благодарны ВАМ!</w:t>
      </w:r>
    </w:p>
    <w:p w:rsidR="00CE5475" w:rsidRDefault="00CE5475" w:rsidP="00720EAF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Default="00CE5475" w:rsidP="00720EAF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Default="00CE5475" w:rsidP="00720EAF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Default="00CE5475" w:rsidP="00720EAF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Default="00CE5475" w:rsidP="00720EAF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Default="00CE5475" w:rsidP="00720EAF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5475" w:rsidRPr="00720EAF" w:rsidRDefault="00CE5475" w:rsidP="00720EAF">
      <w:pPr>
        <w:pStyle w:val="HTMLPreformatted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20EA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Песня «Учителя, вы в нашем детстве остаетесь навсегда!» </w:t>
      </w:r>
    </w:p>
    <w:p w:rsidR="00CE5475" w:rsidRPr="007E70E0" w:rsidRDefault="00CE5475" w:rsidP="007E70E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20EAF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720EA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20EAF">
        <w:rPr>
          <w:rFonts w:ascii="Times New Roman" w:hAnsi="Times New Roman" w:cs="Times New Roman"/>
          <w:sz w:val="24"/>
          <w:szCs w:val="24"/>
        </w:rPr>
        <w:t xml:space="preserve"> Ручьи звенят, и годы катятся как талая вода,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А мы растем, и нам так хочется романтики.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Учителя, вы в нашем детстве остаетесь навсегда,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Для вас мы будем вечно девочки и мальчики. 2 раза </w:t>
      </w:r>
      <w:r w:rsidRPr="00720EAF">
        <w:rPr>
          <w:rFonts w:ascii="Times New Roman" w:hAnsi="Times New Roman" w:cs="Times New Roman"/>
          <w:sz w:val="24"/>
          <w:szCs w:val="24"/>
        </w:rPr>
        <w:br/>
      </w:r>
      <w:r w:rsidRPr="00720EA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20EAF">
        <w:rPr>
          <w:rFonts w:ascii="Times New Roman" w:hAnsi="Times New Roman" w:cs="Times New Roman"/>
          <w:sz w:val="24"/>
          <w:szCs w:val="24"/>
        </w:rPr>
        <w:t xml:space="preserve"> Когда – нибудь наступит час, мы разлетимся кто куда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И распахнет страна для нас дороги дальние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Учителя, вы в нашем детстве остаетесь навсегда.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Друзья, прощаясь, говорят Вам: «До свидания!» 2 раза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3. И пусть отметки в дневнике забыть мы сможем без труда,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И перемены в школе – маленькие праздники.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Учителя, вы в нашем детстве остаетесь навсегда. </w:t>
      </w:r>
      <w:r w:rsidRPr="00720EAF">
        <w:rPr>
          <w:rFonts w:ascii="Times New Roman" w:hAnsi="Times New Roman" w:cs="Times New Roman"/>
          <w:sz w:val="24"/>
          <w:szCs w:val="24"/>
        </w:rPr>
        <w:br/>
        <w:t xml:space="preserve">    Мы любим вас, и хоть мы ваши и проказники. 2 раза</w:t>
      </w:r>
    </w:p>
    <w:p w:rsidR="00CE5475" w:rsidRDefault="00CE5475" w:rsidP="00C03B91">
      <w:pPr>
        <w:pStyle w:val="HTMLPreformatted"/>
        <w:ind w:left="360" w:firstLine="6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Поздравление от директора школы, учителей.</w:t>
      </w:r>
    </w:p>
    <w:p w:rsidR="00CE5475" w:rsidRDefault="00CE5475" w:rsidP="00C03B91">
      <w:pPr>
        <w:pStyle w:val="HTMLPreformatted"/>
        <w:ind w:left="360" w:firstLine="6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  <w:gridCol w:w="4953"/>
      </w:tblGrid>
      <w:tr w:rsidR="00CE5475" w:rsidRPr="004B465A" w:rsidTr="00C95B96">
        <w:tc>
          <w:tcPr>
            <w:tcW w:w="4952" w:type="dxa"/>
          </w:tcPr>
          <w:p w:rsidR="00CE5475" w:rsidRPr="003D0A11" w:rsidRDefault="00CE5475" w:rsidP="00C95B96">
            <w:pPr>
              <w:pStyle w:val="c1"/>
              <w:spacing w:before="0" w:beforeAutospacing="0" w:after="0" w:afterAutospacing="0"/>
            </w:pPr>
            <w:r w:rsidRPr="003D0A11">
              <w:rPr>
                <w:rStyle w:val="c0"/>
                <w:b/>
                <w:bCs/>
              </w:rPr>
              <w:t xml:space="preserve">Учитель. </w:t>
            </w:r>
            <w:r w:rsidRPr="003D0A11">
              <w:rPr>
                <w:rStyle w:val="c0"/>
              </w:rPr>
              <w:t>Годами ль я не дорожу?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А мой четвертый в пятый переходит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Я снова в первый прихожу.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Опять начну я все сначала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И повторенья не боюсь.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 xml:space="preserve">В десятки раз, как второгодник- 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Я в каждом классе остаюсь.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Но все иначе, по-другому.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И много новых лиц и глаз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Учитель - вечный второгодник-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Приходит снова в первый класс.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Знать суждено нам быть такими,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До пенсии юными живем,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И умираем молодыми,</w:t>
            </w:r>
          </w:p>
          <w:p w:rsidR="00CE5475" w:rsidRPr="003D0A11" w:rsidRDefault="00CE5475" w:rsidP="00C95B96">
            <w:pPr>
              <w:pStyle w:val="c1"/>
              <w:spacing w:before="0" w:beforeAutospacing="0" w:after="0" w:afterAutospacing="0"/>
              <w:ind w:left="1080"/>
            </w:pPr>
            <w:r w:rsidRPr="003D0A11">
              <w:rPr>
                <w:rStyle w:val="c0"/>
              </w:rPr>
              <w:t>Забыв о возрасте своём…</w:t>
            </w:r>
          </w:p>
          <w:p w:rsidR="00CE5475" w:rsidRPr="003D0A11" w:rsidRDefault="00CE5475" w:rsidP="00C95B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CE5475" w:rsidRPr="004B465A" w:rsidRDefault="00CE5475" w:rsidP="00C9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t>Каждый выпуск – он самый трудный.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Сколько дней и часов позади.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казалось, порой невозможно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Объясненье чему–то найти.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 желала бы, правда, искренне,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Вас и дальше по жизни вести.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Чтобы выросли вы, наши дети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гордиться мы вами могли.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 приходится нам расставаться.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“До свиданья!” - я вам говорю.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сегодня вам на прощанье</w:t>
            </w:r>
            <w:r w:rsidRPr="004B46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 частичку себя отдаю.</w:t>
            </w:r>
          </w:p>
          <w:p w:rsidR="00CE5475" w:rsidRPr="003D0A11" w:rsidRDefault="00CE5475" w:rsidP="00C95B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475" w:rsidRDefault="00CE5475" w:rsidP="00F117F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E5475" w:rsidRPr="003D0A11" w:rsidRDefault="00CE5475" w:rsidP="003D0A11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D0A11">
        <w:rPr>
          <w:rFonts w:ascii="Times New Roman" w:hAnsi="Times New Roman"/>
          <w:b/>
          <w:i/>
          <w:sz w:val="24"/>
          <w:szCs w:val="24"/>
          <w:u w:val="single"/>
        </w:rPr>
        <w:t>Песня на мелодию «Одинокая гармонь»</w:t>
      </w:r>
    </w:p>
    <w:p w:rsidR="00CE5475" w:rsidRPr="003D0A11" w:rsidRDefault="00CE5475" w:rsidP="003D0A1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Солнце замерло вдруг на рассвете,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Собирались когда в первый класс,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И на школьном пороге с волненьем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Мы впервые увидели вас.</w:t>
      </w:r>
    </w:p>
    <w:p w:rsidR="00CE5475" w:rsidRPr="003D0A11" w:rsidRDefault="00CE5475" w:rsidP="003D0A1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И вы приняли нас без опаски,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Все понравились вам как один,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И ожили вдруг добрые сказки –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Белоснежка, Пьеро, Алладин.</w:t>
      </w:r>
    </w:p>
    <w:p w:rsidR="00CE5475" w:rsidRPr="003D0A11" w:rsidRDefault="00CE5475" w:rsidP="003D0A1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Было всякое, разное было,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Но хотим мы сказать без прикрас: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Ваше сердце тепло нам дарило,</w:t>
      </w:r>
    </w:p>
    <w:p w:rsidR="00CE5475" w:rsidRPr="003D0A11" w:rsidRDefault="00CE5475" w:rsidP="003D0A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>Согревало, как солнышко, нас.</w:t>
      </w:r>
    </w:p>
    <w:p w:rsidR="00CE5475" w:rsidRPr="003D0A11" w:rsidRDefault="00CE5475" w:rsidP="003D0A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b/>
          <w:sz w:val="24"/>
          <w:szCs w:val="24"/>
        </w:rPr>
        <w:t xml:space="preserve">81. </w:t>
      </w:r>
      <w:r w:rsidRPr="003D0A11">
        <w:rPr>
          <w:rFonts w:ascii="Times New Roman" w:hAnsi="Times New Roman"/>
          <w:sz w:val="24"/>
          <w:szCs w:val="24"/>
        </w:rPr>
        <w:t>Четыре долгих года вы учили нас,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Вели в огромную страну Добра и Знанья.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Мы помним, как вошли впервые в класс,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А вот сегодня скажем «До свиданья!»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b/>
          <w:sz w:val="24"/>
          <w:szCs w:val="24"/>
        </w:rPr>
        <w:t xml:space="preserve">82. </w:t>
      </w:r>
      <w:r w:rsidRPr="003D0A11">
        <w:rPr>
          <w:rFonts w:ascii="Times New Roman" w:hAnsi="Times New Roman"/>
          <w:sz w:val="24"/>
          <w:szCs w:val="24"/>
        </w:rPr>
        <w:t>Вы встретили улыбкой малышей,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Старательно писать, считать учили.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А помните улыбки до ушей,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Когда мы первые отметки получили?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b/>
          <w:sz w:val="24"/>
          <w:szCs w:val="24"/>
        </w:rPr>
        <w:t xml:space="preserve">83. </w:t>
      </w:r>
      <w:r w:rsidRPr="003D0A11">
        <w:rPr>
          <w:rFonts w:ascii="Times New Roman" w:hAnsi="Times New Roman"/>
          <w:sz w:val="24"/>
          <w:szCs w:val="24"/>
        </w:rPr>
        <w:t>Как трудно было нам слова писать,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Не слушались нас буквы и валились.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Недаром говорят: «Лиха беда - начало».</w:t>
      </w:r>
    </w:p>
    <w:p w:rsidR="00CE5475" w:rsidRPr="003D0A11" w:rsidRDefault="00CE5475" w:rsidP="003D0A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sz w:val="24"/>
          <w:szCs w:val="24"/>
        </w:rPr>
        <w:tab/>
        <w:t>И вот смотрите – все мы научились.</w:t>
      </w:r>
    </w:p>
    <w:p w:rsidR="00CE5475" w:rsidRPr="003D0A11" w:rsidRDefault="00CE5475" w:rsidP="003D0A11">
      <w:pPr>
        <w:pStyle w:val="HTMLAddress"/>
        <w:ind w:left="360"/>
        <w:rPr>
          <w:i w:val="0"/>
        </w:rPr>
      </w:pPr>
      <w:r w:rsidRPr="003D0A11">
        <w:rPr>
          <w:b/>
          <w:i w:val="0"/>
        </w:rPr>
        <w:t xml:space="preserve">84. </w:t>
      </w:r>
      <w:r w:rsidRPr="003D0A11">
        <w:rPr>
          <w:i w:val="0"/>
        </w:rPr>
        <w:t xml:space="preserve">Придёт осенняя пора, </w:t>
      </w:r>
    </w:p>
    <w:p w:rsidR="00CE5475" w:rsidRPr="003D0A11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 xml:space="preserve">И дней пройдёт немного, </w:t>
      </w:r>
    </w:p>
    <w:p w:rsidR="00CE5475" w:rsidRPr="003D0A11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 xml:space="preserve">Вновь соберётся детвора </w:t>
      </w:r>
    </w:p>
    <w:p w:rsidR="00CE5475" w:rsidRPr="003D0A11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 xml:space="preserve">У школьного порога. </w:t>
      </w:r>
    </w:p>
    <w:p w:rsidR="00CE5475" w:rsidRPr="003D0A11" w:rsidRDefault="00CE5475" w:rsidP="003D0A11">
      <w:pPr>
        <w:pStyle w:val="HTMLAddress"/>
        <w:tabs>
          <w:tab w:val="left" w:pos="900"/>
        </w:tabs>
        <w:ind w:left="360"/>
        <w:rPr>
          <w:i w:val="0"/>
        </w:rPr>
      </w:pPr>
      <w:r w:rsidRPr="003D0A11">
        <w:rPr>
          <w:b/>
          <w:i w:val="0"/>
        </w:rPr>
        <w:t xml:space="preserve">85. </w:t>
      </w:r>
      <w:r w:rsidRPr="003D0A11">
        <w:rPr>
          <w:i w:val="0"/>
        </w:rPr>
        <w:t xml:space="preserve">Придёт осенняя пора, </w:t>
      </w:r>
    </w:p>
    <w:p w:rsidR="00CE5475" w:rsidRPr="003D0A11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 xml:space="preserve">Нам скажут: "Заходите, </w:t>
      </w:r>
    </w:p>
    <w:p w:rsidR="00CE5475" w:rsidRPr="003D0A11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 xml:space="preserve">Ведь вы, ребята, - пятый класс, </w:t>
      </w:r>
    </w:p>
    <w:p w:rsidR="00CE5475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>Что же вы ст</w:t>
      </w:r>
      <w:r>
        <w:rPr>
          <w:i w:val="0"/>
        </w:rPr>
        <w:t xml:space="preserve">оите?" </w:t>
      </w:r>
    </w:p>
    <w:p w:rsidR="00CE5475" w:rsidRPr="003D0A11" w:rsidRDefault="00CE5475" w:rsidP="003D0A11">
      <w:pPr>
        <w:pStyle w:val="HTMLAddress"/>
        <w:ind w:left="426"/>
        <w:rPr>
          <w:i w:val="0"/>
        </w:rPr>
      </w:pPr>
      <w:r w:rsidRPr="003D0A11">
        <w:rPr>
          <w:b/>
          <w:i w:val="0"/>
        </w:rPr>
        <w:t xml:space="preserve">86. </w:t>
      </w:r>
      <w:r w:rsidRPr="003D0A11">
        <w:rPr>
          <w:i w:val="0"/>
        </w:rPr>
        <w:t xml:space="preserve">Да, мы пойдём уже без вас, </w:t>
      </w:r>
    </w:p>
    <w:p w:rsidR="00CE5475" w:rsidRPr="003D0A11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 xml:space="preserve">И вы уж нас простите. </w:t>
      </w:r>
    </w:p>
    <w:p w:rsidR="00CE5475" w:rsidRPr="003D0A11" w:rsidRDefault="00CE5475" w:rsidP="003D0A11">
      <w:pPr>
        <w:pStyle w:val="HTMLAddress"/>
        <w:ind w:left="720"/>
        <w:rPr>
          <w:i w:val="0"/>
        </w:rPr>
      </w:pPr>
      <w:r w:rsidRPr="003D0A11">
        <w:rPr>
          <w:i w:val="0"/>
        </w:rPr>
        <w:t xml:space="preserve">И на прощанье скажем ещё раз: </w:t>
      </w:r>
    </w:p>
    <w:p w:rsidR="00CE5475" w:rsidRPr="003D0A11" w:rsidRDefault="00CE5475" w:rsidP="003D0A11">
      <w:pPr>
        <w:pStyle w:val="HTMLAddress"/>
        <w:ind w:left="360"/>
        <w:rPr>
          <w:i w:val="0"/>
          <w:iCs w:val="0"/>
        </w:rPr>
      </w:pPr>
      <w:r w:rsidRPr="003D0A11">
        <w:rPr>
          <w:b/>
          <w:bCs/>
          <w:i w:val="0"/>
          <w:iCs w:val="0"/>
        </w:rPr>
        <w:t>Все.</w:t>
      </w:r>
      <w:r w:rsidRPr="003D0A11">
        <w:rPr>
          <w:i w:val="0"/>
          <w:iCs w:val="0"/>
        </w:rPr>
        <w:t xml:space="preserve"> "Спасибо вам! Спасибо!" </w:t>
      </w:r>
    </w:p>
    <w:p w:rsidR="00CE5475" w:rsidRDefault="00CE5475" w:rsidP="003D0A11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475" w:rsidRPr="008D1DA0" w:rsidRDefault="00CE5475" w:rsidP="003D0A11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ЗДРАВСТВУЙ 5 КЛАСС</w:t>
      </w:r>
    </w:p>
    <w:p w:rsidR="00CE5475" w:rsidRDefault="00CE5475" w:rsidP="0065479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D0A11">
        <w:rPr>
          <w:rFonts w:ascii="Times New Roman" w:hAnsi="Times New Roman"/>
          <w:b/>
          <w:sz w:val="24"/>
          <w:szCs w:val="24"/>
        </w:rPr>
        <w:t xml:space="preserve">87. </w:t>
      </w:r>
      <w:r w:rsidRPr="003D0A11">
        <w:rPr>
          <w:rFonts w:ascii="Times New Roman" w:hAnsi="Times New Roman"/>
          <w:sz w:val="24"/>
          <w:szCs w:val="24"/>
        </w:rPr>
        <w:t xml:space="preserve">Четыре года были мы в пути, </w:t>
      </w:r>
      <w:r w:rsidRPr="003D0A11">
        <w:rPr>
          <w:rFonts w:ascii="Times New Roman" w:hAnsi="Times New Roman"/>
          <w:sz w:val="24"/>
          <w:szCs w:val="24"/>
        </w:rPr>
        <w:br/>
        <w:t xml:space="preserve">      Куда сейчас нам велено идти?</w:t>
      </w:r>
      <w:r w:rsidRPr="003D0A11">
        <w:rPr>
          <w:rFonts w:ascii="Times New Roman" w:hAnsi="Times New Roman"/>
          <w:sz w:val="24"/>
          <w:szCs w:val="24"/>
        </w:rPr>
        <w:br/>
        <w:t xml:space="preserve">      Все вместе дружно, скажем мы сейчас:</w:t>
      </w:r>
      <w:r w:rsidRPr="003D0A11">
        <w:rPr>
          <w:rFonts w:ascii="Times New Roman" w:hAnsi="Times New Roman"/>
          <w:sz w:val="24"/>
          <w:szCs w:val="24"/>
        </w:rPr>
        <w:br/>
      </w:r>
      <w:r w:rsidRPr="003D0A11">
        <w:rPr>
          <w:rFonts w:ascii="Times New Roman" w:hAnsi="Times New Roman"/>
          <w:b/>
          <w:sz w:val="24"/>
          <w:szCs w:val="24"/>
        </w:rPr>
        <w:t>Все.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0A11">
        <w:rPr>
          <w:rFonts w:ascii="Times New Roman" w:hAnsi="Times New Roman"/>
          <w:sz w:val="24"/>
          <w:szCs w:val="24"/>
        </w:rPr>
        <w:t xml:space="preserve">"Пойдем, друзья, теперь мы в пятый класс!" </w:t>
      </w:r>
      <w:r w:rsidRPr="00DC5A71">
        <w:rPr>
          <w:rFonts w:ascii="Times New Roman" w:hAnsi="Times New Roman"/>
          <w:sz w:val="24"/>
          <w:szCs w:val="24"/>
        </w:rPr>
        <w:br/>
      </w:r>
      <w:r w:rsidRPr="00DC5A71">
        <w:rPr>
          <w:rFonts w:ascii="Times New Roman" w:hAnsi="Times New Roman"/>
          <w:b/>
          <w:sz w:val="24"/>
          <w:szCs w:val="24"/>
        </w:rPr>
        <w:t xml:space="preserve">Учитель. </w:t>
      </w:r>
      <w:r w:rsidRPr="00DC5A71">
        <w:rPr>
          <w:rFonts w:ascii="Times New Roman" w:hAnsi="Times New Roman"/>
          <w:sz w:val="24"/>
          <w:szCs w:val="24"/>
        </w:rPr>
        <w:t>Последняя страница нашего праздника «Здравствуй 5-й класс!» Внимание! Наступает торжественный момент! Сейчас вы должны дать «Клятву пятиклассника». Всех будущих пятиклассников просим встать.</w:t>
      </w:r>
    </w:p>
    <w:p w:rsidR="00CE5475" w:rsidRDefault="00CE5475" w:rsidP="00F117F8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E5475" w:rsidRPr="00654793" w:rsidRDefault="00CE5475" w:rsidP="006547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54793">
        <w:rPr>
          <w:rFonts w:ascii="Times New Roman" w:hAnsi="Times New Roman"/>
          <w:b/>
          <w:i/>
          <w:sz w:val="24"/>
          <w:szCs w:val="24"/>
          <w:u w:val="single"/>
        </w:rPr>
        <w:t>«Клятву пятиклассника».</w:t>
      </w:r>
    </w:p>
    <w:p w:rsidR="00CE5475" w:rsidRDefault="00CE5475" w:rsidP="003D0A11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A71">
        <w:rPr>
          <w:rFonts w:ascii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родителей-мучеников, перед лицом учителей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71">
        <w:rPr>
          <w:rFonts w:ascii="Times New Roman" w:hAnsi="Times New Roman" w:cs="Times New Roman"/>
          <w:sz w:val="24"/>
          <w:szCs w:val="24"/>
        </w:rPr>
        <w:t xml:space="preserve">тружеников торжественно </w:t>
      </w:r>
      <w:r>
        <w:rPr>
          <w:rFonts w:ascii="Times New Roman" w:hAnsi="Times New Roman" w:cs="Times New Roman"/>
          <w:sz w:val="24"/>
          <w:szCs w:val="24"/>
        </w:rPr>
        <w:t>клянусь:</w:t>
      </w:r>
      <w:r w:rsidRPr="00DC5A71">
        <w:rPr>
          <w:rFonts w:ascii="Times New Roman" w:hAnsi="Times New Roman" w:cs="Times New Roman"/>
          <w:sz w:val="24"/>
          <w:szCs w:val="24"/>
        </w:rPr>
        <w:br/>
        <w:t xml:space="preserve">1.У доски стоять, как лучший вратарь, не пропуская мимо ушей ни одного вопроса, даже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5A71">
        <w:rPr>
          <w:rFonts w:ascii="Times New Roman" w:hAnsi="Times New Roman" w:cs="Times New Roman"/>
          <w:sz w:val="24"/>
          <w:szCs w:val="24"/>
        </w:rPr>
        <w:t>самого трудного и каверзного. (КЛЯНЕМСЯ)</w:t>
      </w:r>
    </w:p>
    <w:p w:rsidR="00CE5475" w:rsidRDefault="00CE5475" w:rsidP="003D0A1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71">
        <w:rPr>
          <w:rFonts w:ascii="Times New Roman" w:hAnsi="Times New Roman" w:cs="Times New Roman"/>
          <w:sz w:val="24"/>
          <w:szCs w:val="24"/>
        </w:rPr>
        <w:t>Не доводить учителей до т</w:t>
      </w:r>
      <w:r>
        <w:rPr>
          <w:rFonts w:ascii="Times New Roman" w:hAnsi="Times New Roman" w:cs="Times New Roman"/>
          <w:sz w:val="24"/>
          <w:szCs w:val="24"/>
        </w:rPr>
        <w:t>емпературы кипения-100 градусов</w:t>
      </w:r>
      <w:r w:rsidRPr="00DC5A71">
        <w:rPr>
          <w:rFonts w:ascii="Times New Roman" w:hAnsi="Times New Roman" w:cs="Times New Roman"/>
          <w:sz w:val="24"/>
          <w:szCs w:val="24"/>
        </w:rPr>
        <w:t>. (КЛЯНЕМСЯ)</w:t>
      </w:r>
    </w:p>
    <w:p w:rsidR="00CE5475" w:rsidRDefault="00CE5475" w:rsidP="003D0A1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71">
        <w:rPr>
          <w:rFonts w:ascii="Times New Roman" w:hAnsi="Times New Roman" w:cs="Times New Roman"/>
          <w:sz w:val="24"/>
          <w:szCs w:val="24"/>
        </w:rPr>
        <w:t>Быть быстрым и стремительным, но не превышать скорость 60км\ч при передвижении по школьным коридорам! (КЛЯНЕМСЯ)</w:t>
      </w:r>
    </w:p>
    <w:p w:rsidR="00CE5475" w:rsidRDefault="00CE5475" w:rsidP="003D0A1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71">
        <w:rPr>
          <w:rFonts w:ascii="Times New Roman" w:hAnsi="Times New Roman" w:cs="Times New Roman"/>
          <w:sz w:val="24"/>
          <w:szCs w:val="24"/>
        </w:rPr>
        <w:t>Вытягивать из учителей не жилы, выжимать не пот, а прочные и точные</w:t>
      </w:r>
      <w:r>
        <w:rPr>
          <w:rFonts w:ascii="Times New Roman" w:hAnsi="Times New Roman" w:cs="Times New Roman"/>
          <w:sz w:val="24"/>
          <w:szCs w:val="24"/>
        </w:rPr>
        <w:t xml:space="preserve"> знания и навыки. (КЛЯНЕМСЯ)</w:t>
      </w:r>
    </w:p>
    <w:p w:rsidR="00CE5475" w:rsidRDefault="00CE5475" w:rsidP="003D0A1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71">
        <w:rPr>
          <w:rFonts w:ascii="Times New Roman" w:hAnsi="Times New Roman" w:cs="Times New Roman"/>
          <w:sz w:val="24"/>
          <w:szCs w:val="24"/>
        </w:rPr>
        <w:t>Плавать на «хорошо» и «отлично» в море знаний, ныр</w:t>
      </w:r>
      <w:r>
        <w:rPr>
          <w:rFonts w:ascii="Times New Roman" w:hAnsi="Times New Roman" w:cs="Times New Roman"/>
          <w:sz w:val="24"/>
          <w:szCs w:val="24"/>
        </w:rPr>
        <w:t>яя до самой глубины. (КЛЯНЕМСЯ)</w:t>
      </w:r>
    </w:p>
    <w:p w:rsidR="00CE5475" w:rsidRPr="00CD2CAE" w:rsidRDefault="00CE5475" w:rsidP="00CD2CAE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71">
        <w:rPr>
          <w:rFonts w:ascii="Times New Roman" w:hAnsi="Times New Roman" w:cs="Times New Roman"/>
          <w:sz w:val="24"/>
          <w:szCs w:val="24"/>
        </w:rPr>
        <w:t>Быть достойными своих учителей! Клянемся! Клянемся! Клянемся!</w:t>
      </w:r>
    </w:p>
    <w:p w:rsidR="00CE5475" w:rsidRPr="00C966F0" w:rsidRDefault="00CE5475" w:rsidP="00C966F0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64742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Дом –это там, где вас поймут,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Там, где надеются и ждут,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Где ты забудешь о плохом,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– твой дом.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желаю, чтобы в вашем доме всегда была радость, мир и любовь.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Я их учила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четыре</w:t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Читать, писать, учила их дружить.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Вам теперь прибавится заботы –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Пора им в пятый класс переходить.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Пускай они все разные такие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трудно им на месте усидеть: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Весёлые, шальные, озорные…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47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верю я, что так и будет впредь.</w:t>
      </w:r>
      <w:r w:rsidRPr="0064742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Я передаю в среднюю школу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умных,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Ч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честных,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Е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единых,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–нравственных,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–инициативных,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креативных,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–очень </w:t>
      </w:r>
      <w:r w:rsidRPr="00043A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воспитанных </w:t>
      </w:r>
    </w:p>
    <w:p w:rsidR="00CE5475" w:rsidRDefault="00CE5475" w:rsidP="00043ACD">
      <w:pPr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</w:rPr>
      </w:pPr>
    </w:p>
    <w:p w:rsidR="00CE5475" w:rsidRPr="001E2BCD" w:rsidRDefault="00CE5475" w:rsidP="001E2BCD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BCD">
        <w:rPr>
          <w:rFonts w:ascii="Times New Roman" w:hAnsi="Times New Roman"/>
          <w:color w:val="000000"/>
          <w:sz w:val="24"/>
          <w:szCs w:val="24"/>
        </w:rPr>
        <w:t>«Начальная школа, прощай»</w:t>
      </w:r>
    </w:p>
    <w:p w:rsidR="00CE5475" w:rsidRPr="001E2BCD" w:rsidRDefault="00CE5475" w:rsidP="001E2BCD">
      <w:pPr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1E2BCD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Четыре года быстрою стрелой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Промчались, мы вам в этом признаёмся.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начальной школой нашею родной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навсегда сегодня расстаемся.</w:t>
      </w:r>
    </w:p>
    <w:p w:rsidR="00CE5475" w:rsidRPr="001E2BCD" w:rsidRDefault="00CE5475" w:rsidP="001E2BCD">
      <w:pPr>
        <w:spacing w:after="0" w:line="240" w:lineRule="auto"/>
        <w:ind w:left="900" w:hanging="900"/>
        <w:rPr>
          <w:rFonts w:ascii="Times New Roman" w:hAnsi="Times New Roman"/>
          <w:color w:val="000000"/>
          <w:sz w:val="24"/>
          <w:szCs w:val="24"/>
        </w:rPr>
      </w:pPr>
      <w:r w:rsidRPr="001E2BC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Припев:</w:t>
      </w:r>
      <w:r w:rsidRPr="001E2B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последний звонок упоительно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Прозвучит напоследок для нас.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Пролетел год четвертый стремительно -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пора уходить в пятый класс.</w:t>
      </w:r>
    </w:p>
    <w:p w:rsidR="00CE5475" w:rsidRPr="001E2BCD" w:rsidRDefault="00CE5475" w:rsidP="001E2BCD">
      <w:pPr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</w:rPr>
      </w:pPr>
      <w:r w:rsidRPr="001E2BC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2. </w:t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Ты, первый наш учитель, не грусти,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Пустым свой класс увидим на рассвете.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 нас за наши шалости прости,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Тебя мы любим, как родные дети!</w:t>
      </w:r>
    </w:p>
    <w:p w:rsidR="00CE5475" w:rsidRPr="001E2BCD" w:rsidRDefault="00CE5475" w:rsidP="001E2BCD">
      <w:pPr>
        <w:spacing w:after="0" w:line="240" w:lineRule="auto"/>
        <w:ind w:left="900" w:hanging="900"/>
        <w:rPr>
          <w:rFonts w:ascii="Times New Roman" w:hAnsi="Times New Roman"/>
          <w:color w:val="000000"/>
          <w:sz w:val="24"/>
          <w:szCs w:val="24"/>
        </w:rPr>
      </w:pPr>
      <w:r w:rsidRPr="001E2BC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Припев:</w:t>
      </w:r>
      <w:r w:rsidRPr="001E2B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последний листок расписания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Скоро вычеркнет солнечный май.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Говорим мы тебе: «До свидания!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Начальная школа, прощай!»</w:t>
      </w:r>
    </w:p>
    <w:p w:rsidR="00CE5475" w:rsidRPr="001E2BCD" w:rsidRDefault="00CE5475" w:rsidP="001E2BCD">
      <w:pPr>
        <w:spacing w:after="0" w:line="24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 w:rsidRPr="001E2B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Придут другие к нам учителя,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Дневник заполнят новые предметы,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возле нашей школы тополя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Напомнят нам не раз про годы эти.</w:t>
      </w:r>
    </w:p>
    <w:p w:rsidR="00CE5475" w:rsidRPr="001E2BCD" w:rsidRDefault="00CE5475" w:rsidP="001E2BCD">
      <w:pPr>
        <w:spacing w:after="0" w:line="240" w:lineRule="auto"/>
        <w:ind w:left="900" w:hanging="900"/>
        <w:rPr>
          <w:rFonts w:ascii="Times New Roman" w:hAnsi="Times New Roman"/>
          <w:sz w:val="24"/>
          <w:szCs w:val="24"/>
        </w:rPr>
      </w:pPr>
      <w:r w:rsidRPr="001E2BC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Припев:</w:t>
      </w:r>
      <w:r w:rsidRPr="001E2B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последний звонок упоительно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Прозвучит напоследок для нас.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Пролетел год четвертый стремительно -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пора уходить в пятый класс.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последний листок расписания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Скоро вычеркнет солнечный май.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Говорим мы тебе: «До свидания!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Начальная школа, прощай!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Начальная школа, прощай!</w:t>
      </w:r>
      <w:r w:rsidRPr="001E2BCD">
        <w:rPr>
          <w:rFonts w:ascii="Times New Roman" w:hAnsi="Times New Roman"/>
          <w:color w:val="000000"/>
          <w:sz w:val="24"/>
          <w:szCs w:val="24"/>
        </w:rPr>
        <w:br/>
      </w:r>
      <w:r w:rsidRPr="001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Начальная школа, прощай!»</w:t>
      </w:r>
    </w:p>
    <w:p w:rsidR="00CE5475" w:rsidRDefault="00CE5475" w:rsidP="00043ACD">
      <w:pPr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</w:rPr>
      </w:pPr>
    </w:p>
    <w:p w:rsidR="00CE5475" w:rsidRPr="00043ACD" w:rsidRDefault="00CE5475" w:rsidP="00043AC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43ACD">
        <w:rPr>
          <w:rFonts w:ascii="Times New Roman" w:hAnsi="Times New Roman"/>
          <w:b/>
          <w:bCs/>
          <w:sz w:val="24"/>
          <w:szCs w:val="24"/>
        </w:rPr>
        <w:t>88.</w:t>
      </w:r>
      <w:r w:rsidRPr="00043ACD">
        <w:rPr>
          <w:rFonts w:ascii="Times New Roman" w:hAnsi="Times New Roman"/>
          <w:sz w:val="24"/>
          <w:szCs w:val="24"/>
        </w:rPr>
        <w:t xml:space="preserve"> Мы со школой начальной прощаемся,</w:t>
      </w:r>
      <w:r w:rsidRPr="00043ACD">
        <w:rPr>
          <w:rFonts w:ascii="Times New Roman" w:hAnsi="Times New Roman"/>
          <w:sz w:val="24"/>
          <w:szCs w:val="24"/>
        </w:rPr>
        <w:br/>
        <w:t>Расстаёмся, увы, навсегда.</w:t>
      </w:r>
      <w:r w:rsidRPr="00043ACD">
        <w:rPr>
          <w:rFonts w:ascii="Times New Roman" w:hAnsi="Times New Roman"/>
          <w:sz w:val="24"/>
          <w:szCs w:val="24"/>
        </w:rPr>
        <w:br/>
        <w:t>В сентябре мы снова встречаемся,</w:t>
      </w:r>
      <w:r w:rsidRPr="00043ACD">
        <w:rPr>
          <w:rFonts w:ascii="Times New Roman" w:hAnsi="Times New Roman"/>
          <w:sz w:val="24"/>
          <w:szCs w:val="24"/>
        </w:rPr>
        <w:br/>
        <w:t>Будет средняя школа тогда.</w:t>
      </w:r>
    </w:p>
    <w:p w:rsidR="00CE5475" w:rsidRPr="00043ACD" w:rsidRDefault="00CE5475" w:rsidP="00043AC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43ACD">
        <w:rPr>
          <w:rFonts w:ascii="Times New Roman" w:hAnsi="Times New Roman"/>
          <w:b/>
          <w:bCs/>
          <w:sz w:val="24"/>
          <w:szCs w:val="24"/>
        </w:rPr>
        <w:t xml:space="preserve">89. </w:t>
      </w:r>
      <w:r w:rsidRPr="00043ACD">
        <w:rPr>
          <w:rFonts w:ascii="Times New Roman" w:hAnsi="Times New Roman"/>
          <w:sz w:val="24"/>
          <w:szCs w:val="24"/>
        </w:rPr>
        <w:t>Пролетят быстро школьные годы,</w:t>
      </w:r>
      <w:r w:rsidRPr="00043ACD">
        <w:rPr>
          <w:rFonts w:ascii="Times New Roman" w:hAnsi="Times New Roman"/>
          <w:sz w:val="24"/>
          <w:szCs w:val="24"/>
        </w:rPr>
        <w:br/>
        <w:t>В один миг пронесутся года.</w:t>
      </w:r>
      <w:r w:rsidRPr="00043ACD">
        <w:rPr>
          <w:rFonts w:ascii="Times New Roman" w:hAnsi="Times New Roman"/>
          <w:sz w:val="24"/>
          <w:szCs w:val="24"/>
        </w:rPr>
        <w:br/>
        <w:t>Но "началку" мы не забудем,</w:t>
      </w:r>
      <w:r w:rsidRPr="00043ACD">
        <w:rPr>
          <w:rFonts w:ascii="Times New Roman" w:hAnsi="Times New Roman"/>
          <w:sz w:val="24"/>
          <w:szCs w:val="24"/>
        </w:rPr>
        <w:br/>
        <w:t>Будем помнить о ней мы всегда.</w:t>
      </w:r>
    </w:p>
    <w:p w:rsidR="00CE5475" w:rsidRPr="00043ACD" w:rsidRDefault="00CE5475" w:rsidP="00043ACD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43ACD">
        <w:rPr>
          <w:rFonts w:ascii="Times New Roman" w:hAnsi="Times New Roman"/>
          <w:b/>
          <w:bCs/>
          <w:sz w:val="24"/>
          <w:szCs w:val="24"/>
        </w:rPr>
        <w:t xml:space="preserve">90. </w:t>
      </w:r>
      <w:r w:rsidRPr="00043ACD">
        <w:rPr>
          <w:rFonts w:ascii="Times New Roman" w:hAnsi="Times New Roman"/>
          <w:sz w:val="24"/>
          <w:szCs w:val="24"/>
        </w:rPr>
        <w:t>До свидания, учитель, до свиданья, милый класс!</w:t>
      </w:r>
      <w:r w:rsidRPr="00043ACD">
        <w:rPr>
          <w:rFonts w:ascii="Times New Roman" w:hAnsi="Times New Roman"/>
          <w:sz w:val="24"/>
          <w:szCs w:val="24"/>
        </w:rPr>
        <w:br/>
        <w:t>С вами только расстаёмся, не прощаемся сейчас.</w:t>
      </w:r>
      <w:r w:rsidRPr="00043ACD">
        <w:rPr>
          <w:rFonts w:ascii="Times New Roman" w:hAnsi="Times New Roman"/>
          <w:sz w:val="24"/>
          <w:szCs w:val="24"/>
        </w:rPr>
        <w:br/>
        <w:t>Правда, будем мы ребята, сюда в гости приходить!</w:t>
      </w:r>
      <w:r w:rsidRPr="00043ACD">
        <w:rPr>
          <w:rFonts w:ascii="Times New Roman" w:hAnsi="Times New Roman"/>
          <w:sz w:val="24"/>
          <w:szCs w:val="24"/>
        </w:rPr>
        <w:br/>
        <w:t>То, что было здесь когда-то, нам уже не позабыть!</w:t>
      </w:r>
    </w:p>
    <w:p w:rsidR="00CE5475" w:rsidRPr="00C966F0" w:rsidRDefault="00CE5475" w:rsidP="00043ACD">
      <w:pPr>
        <w:spacing w:after="0" w:line="240" w:lineRule="auto"/>
        <w:ind w:left="720" w:hanging="360"/>
        <w:rPr>
          <w:rFonts w:ascii="Times New Roman" w:hAnsi="Times New Roman"/>
        </w:rPr>
      </w:pPr>
      <w:r w:rsidRPr="00043ACD">
        <w:rPr>
          <w:rFonts w:ascii="Times New Roman" w:hAnsi="Times New Roman"/>
          <w:b/>
          <w:bCs/>
          <w:sz w:val="24"/>
          <w:szCs w:val="24"/>
        </w:rPr>
        <w:t>91</w:t>
      </w:r>
      <w:r w:rsidRPr="00C966F0">
        <w:rPr>
          <w:rFonts w:ascii="Times New Roman" w:hAnsi="Times New Roman"/>
          <w:b/>
          <w:bCs/>
        </w:rPr>
        <w:t>.</w:t>
      </w:r>
      <w:r w:rsidRPr="00C966F0">
        <w:rPr>
          <w:rFonts w:ascii="Times New Roman" w:hAnsi="Times New Roman"/>
        </w:rPr>
        <w:t xml:space="preserve"> Мы ещё не понимаем,</w:t>
      </w:r>
      <w:r w:rsidRPr="00C966F0">
        <w:rPr>
          <w:rFonts w:ascii="Times New Roman" w:hAnsi="Times New Roman"/>
        </w:rPr>
        <w:br/>
        <w:t>Что сегодня мы теряем.</w:t>
      </w:r>
      <w:r w:rsidRPr="00C966F0">
        <w:rPr>
          <w:rFonts w:ascii="Times New Roman" w:hAnsi="Times New Roman"/>
        </w:rPr>
        <w:br/>
        <w:t>Свои детские года</w:t>
      </w:r>
      <w:r w:rsidRPr="00C966F0">
        <w:rPr>
          <w:rFonts w:ascii="Times New Roman" w:hAnsi="Times New Roman"/>
        </w:rPr>
        <w:br/>
        <w:t>Мы теряем навсегда.</w:t>
      </w:r>
    </w:p>
    <w:p w:rsidR="00CE5475" w:rsidRPr="00C966F0" w:rsidRDefault="00CE5475" w:rsidP="0068490E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</w:rPr>
      </w:pPr>
      <w:r w:rsidRPr="00C966F0">
        <w:rPr>
          <w:rFonts w:ascii="Times New Roman" w:hAnsi="Times New Roman"/>
          <w:b/>
        </w:rPr>
        <w:t xml:space="preserve">92. </w:t>
      </w:r>
      <w:r w:rsidRPr="00C966F0">
        <w:rPr>
          <w:rFonts w:ascii="Times New Roman" w:hAnsi="Times New Roman"/>
        </w:rPr>
        <w:t>Звучит звонок веселый,</w:t>
      </w:r>
      <w:r w:rsidRPr="00C966F0">
        <w:rPr>
          <w:rFonts w:ascii="Times New Roman" w:hAnsi="Times New Roman"/>
        </w:rPr>
        <w:br/>
        <w:t>Уходим в пятый класс.</w:t>
      </w:r>
      <w:r w:rsidRPr="00C966F0">
        <w:rPr>
          <w:rFonts w:ascii="Times New Roman" w:hAnsi="Times New Roman"/>
        </w:rPr>
        <w:br/>
        <w:t>Спасибо вам, начальные,</w:t>
      </w:r>
      <w:r w:rsidRPr="00C966F0">
        <w:rPr>
          <w:rFonts w:ascii="Times New Roman" w:hAnsi="Times New Roman"/>
        </w:rPr>
        <w:br/>
        <w:t>Мы не забудем вас!</w:t>
      </w:r>
    </w:p>
    <w:p w:rsidR="00CE5475" w:rsidRPr="00C966F0" w:rsidRDefault="00CE5475" w:rsidP="00043ACD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</w:rPr>
      </w:pPr>
      <w:r w:rsidRPr="00C966F0">
        <w:rPr>
          <w:rFonts w:ascii="Times New Roman" w:hAnsi="Times New Roman"/>
          <w:b/>
        </w:rPr>
        <w:t xml:space="preserve">93. </w:t>
      </w:r>
      <w:r w:rsidRPr="00C966F0">
        <w:rPr>
          <w:rFonts w:ascii="Times New Roman" w:hAnsi="Times New Roman"/>
        </w:rPr>
        <w:t>Мы прощаемся и пляшем,</w:t>
      </w:r>
      <w:r w:rsidRPr="00C966F0">
        <w:rPr>
          <w:rFonts w:ascii="Times New Roman" w:hAnsi="Times New Roman"/>
        </w:rPr>
        <w:br/>
        <w:t>Мы не плачем, а поем,</w:t>
      </w:r>
      <w:r w:rsidRPr="00C966F0">
        <w:rPr>
          <w:rFonts w:ascii="Times New Roman" w:hAnsi="Times New Roman"/>
        </w:rPr>
        <w:br/>
        <w:t>Потому что неудачи</w:t>
      </w:r>
      <w:r w:rsidRPr="00C966F0">
        <w:rPr>
          <w:rFonts w:ascii="Times New Roman" w:hAnsi="Times New Roman"/>
        </w:rPr>
        <w:br/>
        <w:t>Оставляем за бортом.</w:t>
      </w:r>
    </w:p>
    <w:p w:rsidR="00CE5475" w:rsidRPr="00C966F0" w:rsidRDefault="00CE5475" w:rsidP="00043ACD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</w:rPr>
      </w:pPr>
      <w:r w:rsidRPr="00C966F0">
        <w:rPr>
          <w:rFonts w:ascii="Times New Roman" w:hAnsi="Times New Roman"/>
          <w:b/>
        </w:rPr>
        <w:t xml:space="preserve">94. </w:t>
      </w:r>
      <w:r w:rsidRPr="00C966F0">
        <w:rPr>
          <w:rFonts w:ascii="Times New Roman" w:hAnsi="Times New Roman"/>
        </w:rPr>
        <w:t xml:space="preserve">Полюбили мы друг друга, </w:t>
      </w:r>
      <w:r w:rsidRPr="00C966F0">
        <w:rPr>
          <w:rFonts w:ascii="Times New Roman" w:hAnsi="Times New Roman"/>
        </w:rPr>
        <w:br/>
        <w:t>Дружба крепкая у нас!</w:t>
      </w:r>
      <w:r w:rsidRPr="00C966F0">
        <w:rPr>
          <w:rFonts w:ascii="Times New Roman" w:hAnsi="Times New Roman"/>
        </w:rPr>
        <w:br/>
        <w:t xml:space="preserve">Вместе с нами наша дружба </w:t>
      </w:r>
      <w:r w:rsidRPr="00C966F0">
        <w:rPr>
          <w:rFonts w:ascii="Times New Roman" w:hAnsi="Times New Roman"/>
        </w:rPr>
        <w:br/>
        <w:t>Переходит в пятый класс.</w:t>
      </w:r>
    </w:p>
    <w:p w:rsidR="00CE5475" w:rsidRPr="00CD2CAE" w:rsidRDefault="00CE5475" w:rsidP="00CD2CAE">
      <w:pPr>
        <w:pStyle w:val="NormalWeb"/>
        <w:spacing w:before="0" w:beforeAutospacing="0" w:after="0" w:afterAutospacing="0"/>
        <w:ind w:left="357"/>
      </w:pPr>
      <w:r w:rsidRPr="00043ACD">
        <w:rPr>
          <w:b/>
        </w:rPr>
        <w:t xml:space="preserve">95. </w:t>
      </w:r>
      <w:r w:rsidRPr="00043ACD">
        <w:t xml:space="preserve">А с учительницей что же, </w:t>
      </w:r>
      <w:r w:rsidRPr="00043ACD">
        <w:br/>
        <w:t xml:space="preserve">      Расстаемся мы сейчас?</w:t>
      </w:r>
      <w:r w:rsidRPr="00043ACD">
        <w:rPr>
          <w:b/>
          <w:bCs/>
          <w:i/>
          <w:iCs/>
          <w:color w:val="000066"/>
        </w:rPr>
        <w:br/>
      </w:r>
      <w:r w:rsidRPr="00043ACD">
        <w:rPr>
          <w:b/>
          <w:bCs/>
          <w:iCs/>
        </w:rPr>
        <w:t>Учитель</w:t>
      </w:r>
      <w:r w:rsidRPr="00043ACD">
        <w:rPr>
          <w:b/>
          <w:iCs/>
        </w:rPr>
        <w:t>:</w:t>
      </w:r>
      <w:r w:rsidRPr="00043ACD">
        <w:rPr>
          <w:i/>
          <w:iCs/>
        </w:rPr>
        <w:t xml:space="preserve"> </w:t>
      </w:r>
      <w:r w:rsidRPr="00043ACD">
        <w:t xml:space="preserve">Да, учительница ваша </w:t>
      </w:r>
      <w:r w:rsidRPr="00043ACD">
        <w:br/>
        <w:t xml:space="preserve">                  Переходит в первый класс.</w:t>
      </w:r>
    </w:p>
    <w:p w:rsidR="00CE5475" w:rsidRPr="00F117F8" w:rsidRDefault="00CE5475" w:rsidP="00F11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7F8">
        <w:rPr>
          <w:rFonts w:ascii="Times New Roman" w:hAnsi="Times New Roman"/>
          <w:b/>
          <w:sz w:val="24"/>
          <w:szCs w:val="24"/>
        </w:rPr>
        <w:t>Игра-Пожелание</w:t>
      </w:r>
    </w:p>
    <w:p w:rsidR="00CE5475" w:rsidRPr="00F117F8" w:rsidRDefault="00CE5475" w:rsidP="00F11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F8">
        <w:rPr>
          <w:rFonts w:ascii="Times New Roman" w:hAnsi="Times New Roman"/>
          <w:b/>
          <w:sz w:val="24"/>
          <w:szCs w:val="24"/>
        </w:rPr>
        <w:t xml:space="preserve">Учитель. </w:t>
      </w:r>
      <w:r w:rsidRPr="00F117F8">
        <w:rPr>
          <w:rFonts w:ascii="Times New Roman" w:hAnsi="Times New Roman"/>
          <w:sz w:val="24"/>
          <w:szCs w:val="24"/>
        </w:rPr>
        <w:t xml:space="preserve">Ребята, раскройте перед собой правую ладонь…Видите? Эти пальчики помогали вам учиться…Они и сейчас нам помогут, и всегда будут напоминать вам о наших пожеланиях! </w:t>
      </w:r>
    </w:p>
    <w:p w:rsidR="00CE5475" w:rsidRPr="00F117F8" w:rsidRDefault="00CE5475" w:rsidP="00F117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17F8">
        <w:rPr>
          <w:rFonts w:ascii="Times New Roman" w:hAnsi="Times New Roman"/>
          <w:sz w:val="24"/>
          <w:szCs w:val="24"/>
        </w:rPr>
        <w:t xml:space="preserve">А теперь сожмите в кулачок и будете отгибать пальчики по очереди! </w:t>
      </w:r>
      <w:r w:rsidRPr="00F117F8">
        <w:rPr>
          <w:rFonts w:ascii="Times New Roman" w:hAnsi="Times New Roman"/>
          <w:b/>
          <w:sz w:val="24"/>
          <w:szCs w:val="24"/>
        </w:rPr>
        <w:t>Отогните сейчас первый –</w:t>
      </w:r>
      <w:r w:rsidRPr="00F117F8">
        <w:rPr>
          <w:rFonts w:ascii="Times New Roman" w:hAnsi="Times New Roman"/>
          <w:sz w:val="24"/>
          <w:szCs w:val="24"/>
        </w:rPr>
        <w:t xml:space="preserve"> самый маленький пальчик, мизинчик – видите, какой он одинокий и маленький? Есть такая пословица</w:t>
      </w:r>
      <w:r w:rsidRPr="00F117F8">
        <w:rPr>
          <w:rFonts w:ascii="Times New Roman" w:hAnsi="Times New Roman"/>
          <w:b/>
          <w:sz w:val="24"/>
          <w:szCs w:val="24"/>
        </w:rPr>
        <w:t xml:space="preserve">: "Один в поле не воин!" – помните её и всегда помогайте друг другу, выручайте друг друга! </w:t>
      </w:r>
    </w:p>
    <w:p w:rsidR="00CE5475" w:rsidRPr="00F117F8" w:rsidRDefault="00CE5475" w:rsidP="00F11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F8">
        <w:rPr>
          <w:rFonts w:ascii="Times New Roman" w:hAnsi="Times New Roman"/>
          <w:b/>
          <w:sz w:val="24"/>
          <w:szCs w:val="24"/>
        </w:rPr>
        <w:t>Отогните второй пальчик,</w:t>
      </w:r>
      <w:r w:rsidRPr="00F117F8">
        <w:rPr>
          <w:rFonts w:ascii="Times New Roman" w:hAnsi="Times New Roman"/>
          <w:sz w:val="24"/>
          <w:szCs w:val="24"/>
        </w:rPr>
        <w:t xml:space="preserve"> их теперь перед вами два. Помните: </w:t>
      </w:r>
      <w:r w:rsidRPr="00F117F8">
        <w:rPr>
          <w:rFonts w:ascii="Times New Roman" w:hAnsi="Times New Roman"/>
          <w:b/>
          <w:sz w:val="24"/>
          <w:szCs w:val="24"/>
        </w:rPr>
        <w:t>"За двумя зайцами погонишься, ни одного не поймаешь".</w:t>
      </w:r>
      <w:r w:rsidRPr="00F117F8">
        <w:rPr>
          <w:rFonts w:ascii="Times New Roman" w:hAnsi="Times New Roman"/>
          <w:sz w:val="24"/>
          <w:szCs w:val="24"/>
        </w:rPr>
        <w:t xml:space="preserve"> Не старайтесь делать сразу два дела – не получится. Доводите до конца начатое, а затем приступайте к следующему делу! </w:t>
      </w:r>
    </w:p>
    <w:p w:rsidR="00CE5475" w:rsidRPr="00F117F8" w:rsidRDefault="00CE5475" w:rsidP="00F11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F8">
        <w:rPr>
          <w:rFonts w:ascii="Times New Roman" w:hAnsi="Times New Roman"/>
          <w:b/>
          <w:sz w:val="24"/>
          <w:szCs w:val="24"/>
        </w:rPr>
        <w:t>Ещё один пальчик отогните,</w:t>
      </w:r>
      <w:r w:rsidRPr="00F117F8">
        <w:rPr>
          <w:rFonts w:ascii="Times New Roman" w:hAnsi="Times New Roman"/>
          <w:sz w:val="24"/>
          <w:szCs w:val="24"/>
        </w:rPr>
        <w:t xml:space="preserve"> вы теперь видите три пальца, и это вам должно напомнить мудрую пословицу:</w:t>
      </w:r>
      <w:r w:rsidRPr="00F117F8">
        <w:rPr>
          <w:rFonts w:ascii="Times New Roman" w:hAnsi="Times New Roman"/>
          <w:b/>
          <w:sz w:val="24"/>
          <w:szCs w:val="24"/>
        </w:rPr>
        <w:t xml:space="preserve"> "Чтобы научиться трудолюбию, нужно 3 года, чтобы научиться лени – только 3 дня".</w:t>
      </w:r>
      <w:r w:rsidRPr="00F117F8">
        <w:rPr>
          <w:rFonts w:ascii="Times New Roman" w:hAnsi="Times New Roman"/>
          <w:sz w:val="24"/>
          <w:szCs w:val="24"/>
        </w:rPr>
        <w:t xml:space="preserve"> Не давайте себе лениться, потому что Матушка-Лень, живущая в каждом из нас, может сыграть с вами злую шутку. </w:t>
      </w:r>
    </w:p>
    <w:p w:rsidR="00CE5475" w:rsidRPr="00F117F8" w:rsidRDefault="00CE5475" w:rsidP="00F11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F8">
        <w:rPr>
          <w:rFonts w:ascii="Times New Roman" w:hAnsi="Times New Roman"/>
          <w:b/>
          <w:sz w:val="24"/>
          <w:szCs w:val="24"/>
        </w:rPr>
        <w:t>Ещё один пальчик отогнули,</w:t>
      </w:r>
      <w:r w:rsidRPr="00F117F8">
        <w:rPr>
          <w:rFonts w:ascii="Times New Roman" w:hAnsi="Times New Roman"/>
          <w:sz w:val="24"/>
          <w:szCs w:val="24"/>
        </w:rPr>
        <w:t xml:space="preserve"> пословицу вспомнили: </w:t>
      </w:r>
      <w:r w:rsidRPr="00F117F8">
        <w:rPr>
          <w:rFonts w:ascii="Times New Roman" w:hAnsi="Times New Roman"/>
          <w:b/>
          <w:sz w:val="24"/>
          <w:szCs w:val="24"/>
        </w:rPr>
        <w:t xml:space="preserve">"Конь на четырёх ногах, да и то спотыкается". </w:t>
      </w:r>
      <w:r w:rsidRPr="00F117F8">
        <w:rPr>
          <w:rFonts w:ascii="Times New Roman" w:hAnsi="Times New Roman"/>
          <w:sz w:val="24"/>
          <w:szCs w:val="24"/>
        </w:rPr>
        <w:t xml:space="preserve">Впереди – 5 класс, а это значит, что будут трудности и неудачи, но... Воспринимайте неудачи как маленький шаг к большой победе! </w:t>
      </w:r>
    </w:p>
    <w:p w:rsidR="00CE5475" w:rsidRPr="00F117F8" w:rsidRDefault="00CE5475" w:rsidP="00F11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7F8">
        <w:rPr>
          <w:rFonts w:ascii="Times New Roman" w:hAnsi="Times New Roman"/>
          <w:b/>
          <w:sz w:val="24"/>
          <w:szCs w:val="24"/>
        </w:rPr>
        <w:t>Наконец, отогните последний, пятый пальчик...</w:t>
      </w:r>
      <w:r w:rsidRPr="00F117F8">
        <w:rPr>
          <w:rFonts w:ascii="Times New Roman" w:hAnsi="Times New Roman"/>
          <w:sz w:val="24"/>
          <w:szCs w:val="24"/>
        </w:rPr>
        <w:t xml:space="preserve"> Как свои пять пальцев… знала вас ваша учительница, как свои пять пальцев знали вы её...А теперь у вас с 1 сентября начнётся новая жизнь...и не совсем простая...много учителей, новые предметы...Но у вас всё получится! </w:t>
      </w:r>
    </w:p>
    <w:p w:rsidR="00CE5475" w:rsidRPr="00F117F8" w:rsidRDefault="00CE5475" w:rsidP="00F117F8">
      <w:pPr>
        <w:spacing w:after="0" w:line="240" w:lineRule="auto"/>
        <w:jc w:val="both"/>
      </w:pPr>
      <w:r w:rsidRPr="00F117F8">
        <w:rPr>
          <w:rFonts w:ascii="Times New Roman" w:hAnsi="Times New Roman"/>
          <w:b/>
          <w:sz w:val="24"/>
          <w:szCs w:val="24"/>
        </w:rPr>
        <w:t>А если станет трудно, сожмите руку в кулачок,</w:t>
      </w:r>
      <w:r w:rsidRPr="00F117F8">
        <w:rPr>
          <w:rFonts w:ascii="Times New Roman" w:hAnsi="Times New Roman"/>
          <w:sz w:val="24"/>
          <w:szCs w:val="24"/>
        </w:rPr>
        <w:t xml:space="preserve"> и покажите ваш кулак всем неприятностям и несчастьям... а потом расправьте пальчики и скажите пословицу: </w:t>
      </w:r>
      <w:r w:rsidRPr="00F117F8">
        <w:rPr>
          <w:rFonts w:ascii="Times New Roman" w:hAnsi="Times New Roman"/>
          <w:b/>
          <w:sz w:val="24"/>
          <w:szCs w:val="24"/>
        </w:rPr>
        <w:t>"Умел да смел пятерых одолел!!! ".</w:t>
      </w:r>
      <w:r w:rsidRPr="00F117F8">
        <w:rPr>
          <w:rFonts w:ascii="Times New Roman" w:hAnsi="Times New Roman"/>
          <w:sz w:val="24"/>
          <w:szCs w:val="24"/>
        </w:rPr>
        <w:t xml:space="preserve"> Будьте смелыми и умелыми, и всё у вас получится</w:t>
      </w:r>
      <w:r w:rsidRPr="004676F1">
        <w:t>!</w:t>
      </w:r>
    </w:p>
    <w:p w:rsidR="00CE5475" w:rsidRDefault="00CE5475" w:rsidP="00F117F8">
      <w:pPr>
        <w:pStyle w:val="NormalWeb"/>
        <w:spacing w:before="0" w:beforeAutospacing="0" w:after="0" w:afterAutospacing="0"/>
        <w:jc w:val="both"/>
      </w:pPr>
    </w:p>
    <w:p w:rsidR="00CE5475" w:rsidRPr="00043ACD" w:rsidRDefault="00CE5475" w:rsidP="00F117F8">
      <w:pPr>
        <w:pStyle w:val="NormalWeb"/>
        <w:spacing w:before="0" w:beforeAutospacing="0" w:after="0" w:afterAutospacing="0"/>
        <w:jc w:val="both"/>
      </w:pPr>
      <w:r w:rsidRPr="00043ACD">
        <w:rPr>
          <w:b/>
          <w:bCs/>
        </w:rPr>
        <w:t xml:space="preserve">Учитель. </w:t>
      </w:r>
      <w:r w:rsidRPr="00043ACD">
        <w:t>И как результат наших трудов я хочу сообщить вам, что все дети и родители переведены в 5-й класс. Единственным второгодником является учитель начальных классов Гринина Наталья Владимировна, которая в очередной раз оставлена на повторный курс обучения.</w:t>
      </w:r>
      <w:r>
        <w:t xml:space="preserve"> </w:t>
      </w:r>
      <w:r w:rsidRPr="00043ACD">
        <w:t>Но не будем о грустном, так как сейчас наступает самый торжественный момент – вручение свидетельств об окончании начальной школы и наград особо отличившимся.</w:t>
      </w:r>
    </w:p>
    <w:p w:rsidR="00CE5475" w:rsidRDefault="00CE5475" w:rsidP="0068490E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CE5475" w:rsidRPr="0068490E" w:rsidRDefault="00CE5475" w:rsidP="0068490E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68490E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Детям вручаются дипломы об окончании начальной школы, а также другие награды.</w:t>
      </w:r>
    </w:p>
    <w:p w:rsidR="00CE5475" w:rsidRPr="00043ACD" w:rsidRDefault="00CE5475" w:rsidP="00CD2CA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5475" w:rsidRDefault="00CE5475" w:rsidP="0068490E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96. </w:t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Очень радостный, весёлый, праздник перехода в 5-ый класс.</w:t>
      </w:r>
      <w:r w:rsidRPr="00043A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Всем большое вам спасибо, что пришли поздравить нас!</w:t>
      </w:r>
      <w:r w:rsidRPr="00043A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Обещаем постараться так прилежно заниматься,</w:t>
      </w:r>
      <w:r w:rsidRPr="00043ACD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43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Чтобы в школе самым лучшим оказался 5-ый класс!</w:t>
      </w:r>
    </w:p>
    <w:p w:rsidR="00CE5475" w:rsidRPr="00F117F8" w:rsidRDefault="00CE5475" w:rsidP="00F117F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D2CAE">
        <w:rPr>
          <w:rFonts w:ascii="Times New Roman" w:hAnsi="Times New Roman"/>
          <w:b/>
          <w:sz w:val="24"/>
          <w:szCs w:val="24"/>
        </w:rPr>
        <w:t xml:space="preserve">Учитель. </w:t>
      </w:r>
      <w:r w:rsidRPr="00CD2CAE">
        <w:rPr>
          <w:rFonts w:ascii="Times New Roman" w:hAnsi="Times New Roman"/>
          <w:sz w:val="24"/>
          <w:szCs w:val="24"/>
        </w:rPr>
        <w:t>Много интересного было за эти 4 года. И мне, и ребятам, и родителям будет что вспомнить. Вы будете теперь учиться в 5 классе, но в нашей же школе. Я расстаюсь с вами, но не ухожу от вас. Самым большим событием будет для меня тот день, когда вы, будучи выпускниками школы, вспомните обо мне, пригласите на свой последний звонок, а знания, которые получили в начальной школе, не забыли ни в 5 классе, ни в 10. Успехов вам! Счастливого пути!</w:t>
      </w:r>
      <w:bookmarkStart w:id="0" w:name="_GoBack"/>
      <w:bookmarkEnd w:id="0"/>
    </w:p>
    <w:p w:rsidR="00CE5475" w:rsidRDefault="00CE5475" w:rsidP="006849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E5475" w:rsidRDefault="00CE5475" w:rsidP="006849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E5475" w:rsidRDefault="00CE5475" w:rsidP="006849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E5475" w:rsidRDefault="00CE5475" w:rsidP="006849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E5475" w:rsidRDefault="00CE5475" w:rsidP="006849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E5475" w:rsidRPr="00CD2CAE" w:rsidRDefault="00CE5475" w:rsidP="006849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D2CAE">
        <w:rPr>
          <w:rFonts w:ascii="Times New Roman" w:hAnsi="Times New Roman"/>
          <w:b/>
          <w:bCs/>
          <w:i/>
          <w:sz w:val="24"/>
          <w:szCs w:val="24"/>
          <w:u w:val="single"/>
        </w:rPr>
        <w:t>Песня «Мы покидаем начальную школу»</w:t>
      </w:r>
    </w:p>
    <w:p w:rsidR="00CE5475" w:rsidRPr="00CD2CAE" w:rsidRDefault="00CE5475" w:rsidP="0068490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D2CAE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CD2CAE">
        <w:rPr>
          <w:rFonts w:ascii="Times New Roman" w:hAnsi="Times New Roman"/>
          <w:bCs/>
          <w:sz w:val="24"/>
          <w:szCs w:val="24"/>
        </w:rPr>
        <w:t>Денек чудесный стоит за окошком</w:t>
      </w:r>
      <w:r w:rsidRPr="00CD2CAE">
        <w:rPr>
          <w:rFonts w:ascii="Times New Roman" w:hAnsi="Times New Roman"/>
          <w:bCs/>
          <w:sz w:val="24"/>
          <w:szCs w:val="24"/>
        </w:rPr>
        <w:br/>
      </w:r>
      <w:r w:rsidRPr="00CD2CAE">
        <w:rPr>
          <w:rFonts w:ascii="Times New Roman" w:hAnsi="Times New Roman"/>
          <w:sz w:val="24"/>
          <w:szCs w:val="24"/>
        </w:rPr>
        <w:t>И солнце ласково смотрит на нас</w:t>
      </w:r>
      <w:r w:rsidRPr="00CD2CAE">
        <w:rPr>
          <w:rFonts w:ascii="Times New Roman" w:hAnsi="Times New Roman"/>
          <w:sz w:val="24"/>
          <w:szCs w:val="24"/>
        </w:rPr>
        <w:br/>
        <w:t>Но почему-то нам грустно немножко</w:t>
      </w:r>
      <w:r w:rsidRPr="00CD2CAE">
        <w:rPr>
          <w:rFonts w:ascii="Times New Roman" w:hAnsi="Times New Roman"/>
          <w:sz w:val="24"/>
          <w:szCs w:val="24"/>
        </w:rPr>
        <w:br/>
        <w:t>Ведь мы четвертый окончили класс</w:t>
      </w:r>
      <w:r w:rsidRPr="00CD2CAE">
        <w:rPr>
          <w:rFonts w:ascii="Times New Roman" w:hAnsi="Times New Roman"/>
          <w:sz w:val="24"/>
          <w:szCs w:val="24"/>
        </w:rPr>
        <w:br/>
        <w:t>Мы покидаем начальную </w:t>
      </w:r>
      <w:hyperlink r:id="rId5" w:history="1">
        <w:r w:rsidRPr="00CD2C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школу</w:t>
        </w:r>
      </w:hyperlink>
      <w:r w:rsidRPr="00CD2CAE">
        <w:rPr>
          <w:rFonts w:ascii="Times New Roman" w:hAnsi="Times New Roman"/>
          <w:sz w:val="24"/>
          <w:szCs w:val="24"/>
        </w:rPr>
        <w:br/>
        <w:t>Где беззаботно года пронеслись</w:t>
      </w:r>
      <w:r w:rsidRPr="00CD2CAE">
        <w:rPr>
          <w:rFonts w:ascii="Times New Roman" w:hAnsi="Times New Roman"/>
          <w:sz w:val="24"/>
          <w:szCs w:val="24"/>
        </w:rPr>
        <w:br/>
        <w:t>Где интересной была и веселой</w:t>
      </w:r>
      <w:r w:rsidRPr="00CD2CAE">
        <w:rPr>
          <w:rFonts w:ascii="Times New Roman" w:hAnsi="Times New Roman"/>
          <w:sz w:val="24"/>
          <w:szCs w:val="24"/>
        </w:rPr>
        <w:br/>
        <w:t>Такая сложная, школьная жизнь</w:t>
      </w:r>
    </w:p>
    <w:p w:rsidR="00CE5475" w:rsidRPr="00CD2CAE" w:rsidRDefault="00CE5475" w:rsidP="0068490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D2CAE">
        <w:rPr>
          <w:rFonts w:ascii="Times New Roman" w:hAnsi="Times New Roman"/>
          <w:b/>
          <w:sz w:val="24"/>
          <w:szCs w:val="24"/>
        </w:rPr>
        <w:t>Припев:</w:t>
      </w:r>
      <w:r w:rsidRPr="00CD2CAE">
        <w:rPr>
          <w:rFonts w:ascii="Times New Roman" w:hAnsi="Times New Roman"/>
          <w:b/>
          <w:sz w:val="24"/>
          <w:szCs w:val="24"/>
        </w:rPr>
        <w:br/>
      </w:r>
      <w:r w:rsidRPr="00CD2CAE">
        <w:rPr>
          <w:rFonts w:ascii="Times New Roman" w:hAnsi="Times New Roman"/>
          <w:bCs/>
          <w:sz w:val="24"/>
          <w:szCs w:val="24"/>
        </w:rPr>
        <w:t>До свиданья милая, добрая начальная</w:t>
      </w:r>
      <w:r w:rsidRPr="00CD2CAE">
        <w:rPr>
          <w:rFonts w:ascii="Times New Roman" w:hAnsi="Times New Roman"/>
          <w:b/>
          <w:bCs/>
          <w:sz w:val="24"/>
          <w:szCs w:val="24"/>
        </w:rPr>
        <w:br/>
      </w:r>
      <w:hyperlink r:id="rId6" w:history="1">
        <w:r w:rsidRPr="00CD2C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Школа</w:t>
        </w:r>
      </w:hyperlink>
      <w:r w:rsidRPr="00CD2CAE">
        <w:rPr>
          <w:rFonts w:ascii="Times New Roman" w:hAnsi="Times New Roman"/>
          <w:sz w:val="24"/>
          <w:szCs w:val="24"/>
        </w:rPr>
        <w:t>, где любили нас, как родных детей</w:t>
      </w:r>
      <w:r w:rsidRPr="00CD2CAE">
        <w:rPr>
          <w:rFonts w:ascii="Times New Roman" w:hAnsi="Times New Roman"/>
          <w:sz w:val="24"/>
          <w:szCs w:val="24"/>
        </w:rPr>
        <w:br/>
        <w:t>В этот день спасибо мы скажем на прощание</w:t>
      </w:r>
      <w:r w:rsidRPr="00CD2CAE">
        <w:rPr>
          <w:rFonts w:ascii="Times New Roman" w:hAnsi="Times New Roman"/>
          <w:sz w:val="24"/>
          <w:szCs w:val="24"/>
        </w:rPr>
        <w:br/>
        <w:t>Свет твой добрый сохраним мы в душе своей</w:t>
      </w:r>
    </w:p>
    <w:p w:rsidR="00CE5475" w:rsidRPr="00CD2CAE" w:rsidRDefault="00CE5475" w:rsidP="0068490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D2CAE">
        <w:rPr>
          <w:rFonts w:ascii="Times New Roman" w:hAnsi="Times New Roman"/>
          <w:b/>
          <w:sz w:val="24"/>
          <w:szCs w:val="24"/>
        </w:rPr>
        <w:t xml:space="preserve">2. </w:t>
      </w:r>
      <w:r w:rsidRPr="00CD2CAE">
        <w:rPr>
          <w:rFonts w:ascii="Times New Roman" w:hAnsi="Times New Roman"/>
          <w:sz w:val="24"/>
          <w:szCs w:val="24"/>
        </w:rPr>
        <w:t>Наш самый первый, любимый учитель</w:t>
      </w:r>
      <w:r w:rsidRPr="00CD2CAE">
        <w:rPr>
          <w:rFonts w:ascii="Times New Roman" w:hAnsi="Times New Roman"/>
          <w:sz w:val="24"/>
          <w:szCs w:val="24"/>
        </w:rPr>
        <w:br/>
        <w:t>Чуть-чуть печален и во все не строг</w:t>
      </w:r>
      <w:r w:rsidRPr="00CD2CAE">
        <w:rPr>
          <w:rFonts w:ascii="Times New Roman" w:hAnsi="Times New Roman"/>
          <w:sz w:val="24"/>
          <w:szCs w:val="24"/>
        </w:rPr>
        <w:br/>
        <w:t>Мы просим Вас Вы для нас проведите</w:t>
      </w:r>
      <w:r w:rsidRPr="00CD2CAE">
        <w:rPr>
          <w:rFonts w:ascii="Times New Roman" w:hAnsi="Times New Roman"/>
          <w:sz w:val="24"/>
          <w:szCs w:val="24"/>
        </w:rPr>
        <w:br/>
        <w:t>Последний раз самый главный урок</w:t>
      </w:r>
      <w:r w:rsidRPr="00CD2CAE">
        <w:rPr>
          <w:rFonts w:ascii="Times New Roman" w:hAnsi="Times New Roman"/>
          <w:sz w:val="24"/>
          <w:szCs w:val="24"/>
        </w:rPr>
        <w:br/>
        <w:t>Конечно все мы пока еще дети</w:t>
      </w:r>
      <w:r w:rsidRPr="00CD2CAE">
        <w:rPr>
          <w:rFonts w:ascii="Times New Roman" w:hAnsi="Times New Roman"/>
          <w:sz w:val="24"/>
          <w:szCs w:val="24"/>
        </w:rPr>
        <w:br/>
        <w:t>Но будет жить в наших чистых сердцах</w:t>
      </w:r>
      <w:r w:rsidRPr="00CD2CAE">
        <w:rPr>
          <w:rFonts w:ascii="Times New Roman" w:hAnsi="Times New Roman"/>
          <w:sz w:val="24"/>
          <w:szCs w:val="24"/>
        </w:rPr>
        <w:br/>
        <w:t>Ваш добрый взгляд, что так ласков и светел</w:t>
      </w:r>
      <w:r w:rsidRPr="00CD2CAE">
        <w:rPr>
          <w:rFonts w:ascii="Times New Roman" w:hAnsi="Times New Roman"/>
          <w:sz w:val="24"/>
          <w:szCs w:val="24"/>
        </w:rPr>
        <w:br/>
        <w:t>И блеск слезинок в любимых глазах</w:t>
      </w:r>
    </w:p>
    <w:p w:rsidR="00CE5475" w:rsidRPr="00CD2CAE" w:rsidRDefault="00CE5475" w:rsidP="0068490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D2CAE">
        <w:rPr>
          <w:rFonts w:ascii="Times New Roman" w:hAnsi="Times New Roman"/>
          <w:b/>
          <w:sz w:val="24"/>
          <w:szCs w:val="24"/>
        </w:rPr>
        <w:t>Припев.</w:t>
      </w:r>
    </w:p>
    <w:p w:rsidR="00CE5475" w:rsidRPr="00CD2CAE" w:rsidRDefault="00CE5475" w:rsidP="0068490E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D2CAE">
        <w:rPr>
          <w:rFonts w:ascii="Times New Roman" w:hAnsi="Times New Roman"/>
          <w:b/>
          <w:sz w:val="24"/>
          <w:szCs w:val="24"/>
        </w:rPr>
        <w:t xml:space="preserve">3. </w:t>
      </w:r>
      <w:r w:rsidRPr="00CD2CAE">
        <w:rPr>
          <w:rFonts w:ascii="Times New Roman" w:hAnsi="Times New Roman"/>
          <w:sz w:val="24"/>
          <w:szCs w:val="24"/>
        </w:rPr>
        <w:t>Мы в пятый класс переходим учиться</w:t>
      </w:r>
      <w:r w:rsidRPr="00CD2CAE">
        <w:rPr>
          <w:rFonts w:ascii="Times New Roman" w:hAnsi="Times New Roman"/>
          <w:sz w:val="24"/>
          <w:szCs w:val="24"/>
        </w:rPr>
        <w:br/>
        <w:t>Нас встретит </w:t>
      </w:r>
      <w:hyperlink r:id="rId7" w:history="1">
        <w:r w:rsidRPr="00CD2C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школа</w:t>
        </w:r>
      </w:hyperlink>
      <w:r w:rsidRPr="00CD2CAE">
        <w:rPr>
          <w:rFonts w:ascii="Times New Roman" w:hAnsi="Times New Roman"/>
          <w:sz w:val="24"/>
          <w:szCs w:val="24"/>
        </w:rPr>
        <w:t> осенней порой</w:t>
      </w:r>
      <w:r w:rsidRPr="00CD2CAE">
        <w:rPr>
          <w:rFonts w:ascii="Times New Roman" w:hAnsi="Times New Roman"/>
          <w:sz w:val="24"/>
          <w:szCs w:val="24"/>
        </w:rPr>
        <w:br/>
        <w:t>Но души как перелетные птицы</w:t>
      </w:r>
      <w:r w:rsidRPr="00CD2CAE">
        <w:rPr>
          <w:rFonts w:ascii="Times New Roman" w:hAnsi="Times New Roman"/>
          <w:sz w:val="24"/>
          <w:szCs w:val="24"/>
        </w:rPr>
        <w:br/>
        <w:t>Стремиться будут обратно домой</w:t>
      </w:r>
      <w:r w:rsidRPr="00CD2CAE">
        <w:rPr>
          <w:rFonts w:ascii="Times New Roman" w:hAnsi="Times New Roman"/>
          <w:sz w:val="24"/>
          <w:szCs w:val="24"/>
        </w:rPr>
        <w:br/>
        <w:t>Домой в родную, начальную </w:t>
      </w:r>
      <w:hyperlink r:id="rId8" w:history="1">
        <w:r w:rsidRPr="00CD2C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школу</w:t>
        </w:r>
      </w:hyperlink>
      <w:r w:rsidRPr="00CD2CAE">
        <w:rPr>
          <w:rFonts w:ascii="Times New Roman" w:hAnsi="Times New Roman"/>
          <w:sz w:val="24"/>
          <w:szCs w:val="24"/>
        </w:rPr>
        <w:br/>
        <w:t>Где беззаботно года пронеслись</w:t>
      </w:r>
      <w:r w:rsidRPr="00CD2CAE">
        <w:rPr>
          <w:rFonts w:ascii="Times New Roman" w:hAnsi="Times New Roman"/>
          <w:sz w:val="24"/>
          <w:szCs w:val="24"/>
        </w:rPr>
        <w:br/>
        <w:t>Где интересной была и веселой</w:t>
      </w:r>
      <w:r w:rsidRPr="00CD2CAE">
        <w:rPr>
          <w:rFonts w:ascii="Times New Roman" w:hAnsi="Times New Roman"/>
          <w:sz w:val="24"/>
          <w:szCs w:val="24"/>
        </w:rPr>
        <w:br/>
        <w:t>Такая сложная, школьная жизнь</w:t>
      </w:r>
    </w:p>
    <w:p w:rsidR="00CE5475" w:rsidRDefault="00CE5475" w:rsidP="0068490E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2CAE">
        <w:rPr>
          <w:rFonts w:ascii="Times New Roman" w:hAnsi="Times New Roman"/>
          <w:b/>
          <w:sz w:val="24"/>
          <w:szCs w:val="24"/>
        </w:rPr>
        <w:t>Припев.</w:t>
      </w:r>
    </w:p>
    <w:p w:rsidR="00CE5475" w:rsidRDefault="00CE5475" w:rsidP="00184B6F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E5475" w:rsidRDefault="00CE5475" w:rsidP="00F117F8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E5475" w:rsidRPr="009B7F21" w:rsidRDefault="00CE5475" w:rsidP="00F117F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b/>
          <w:color w:val="000000"/>
          <w:sz w:val="24"/>
          <w:szCs w:val="24"/>
        </w:rPr>
        <w:t>Запуск шаров на улице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И в миг прощальный, но красивый,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Готов опять сюрприз в придачу: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Возьмите шарик свой счастливый,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Как знак свершений и удачи!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И пусть все беды унесет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Ваш шарик легкокрылый!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С ним начинайте свой полет,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Пусть будет он счастливым!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Сейчас считаем-1.2.3.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Шарик 4 класса, лети!!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 xml:space="preserve">Пусть исполнятся желанья! </w:t>
      </w:r>
    </w:p>
    <w:p w:rsidR="00CE5475" w:rsidRPr="009B7F21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7F21">
        <w:rPr>
          <w:rFonts w:ascii="Times New Roman" w:hAnsi="Times New Roman"/>
          <w:color w:val="000000"/>
          <w:sz w:val="24"/>
          <w:szCs w:val="24"/>
        </w:rPr>
        <w:t>До свиданья, до свиданья!</w:t>
      </w:r>
    </w:p>
    <w:p w:rsidR="00CE5475" w:rsidRDefault="00CE5475" w:rsidP="00F117F8">
      <w:pPr>
        <w:pStyle w:val="NormalWeb"/>
        <w:shd w:val="clear" w:color="auto" w:fill="FFFFFF"/>
        <w:spacing w:before="0" w:beforeAutospacing="0" w:after="0" w:afterAutospacing="0"/>
      </w:pPr>
      <w:r>
        <w:br/>
      </w:r>
    </w:p>
    <w:p w:rsidR="00CE5475" w:rsidRPr="00CD2CAE" w:rsidRDefault="00CE5475" w:rsidP="004676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CE5475" w:rsidRPr="00CD2CAE" w:rsidSect="00A16EC5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E4F7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463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463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783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3AF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46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002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A6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4C1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80A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E2879"/>
    <w:multiLevelType w:val="hybridMultilevel"/>
    <w:tmpl w:val="2438F512"/>
    <w:lvl w:ilvl="0" w:tplc="6CA8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D15299"/>
    <w:multiLevelType w:val="hybridMultilevel"/>
    <w:tmpl w:val="B77812CC"/>
    <w:lvl w:ilvl="0" w:tplc="6CA8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7C44E5"/>
    <w:multiLevelType w:val="hybridMultilevel"/>
    <w:tmpl w:val="E58CCC6E"/>
    <w:lvl w:ilvl="0" w:tplc="37B4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001127"/>
    <w:multiLevelType w:val="hybridMultilevel"/>
    <w:tmpl w:val="642C8852"/>
    <w:lvl w:ilvl="0" w:tplc="6CA8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9B083B"/>
    <w:multiLevelType w:val="hybridMultilevel"/>
    <w:tmpl w:val="17102ECC"/>
    <w:lvl w:ilvl="0" w:tplc="C1C40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59D639A5"/>
    <w:multiLevelType w:val="hybridMultilevel"/>
    <w:tmpl w:val="B1B85898"/>
    <w:lvl w:ilvl="0" w:tplc="6CA8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AE0"/>
    <w:rsid w:val="000108F9"/>
    <w:rsid w:val="00036A87"/>
    <w:rsid w:val="000419C2"/>
    <w:rsid w:val="00043ACD"/>
    <w:rsid w:val="000532BD"/>
    <w:rsid w:val="00071506"/>
    <w:rsid w:val="00075F5A"/>
    <w:rsid w:val="00077B91"/>
    <w:rsid w:val="000858EA"/>
    <w:rsid w:val="000B269B"/>
    <w:rsid w:val="000E42E4"/>
    <w:rsid w:val="0010672C"/>
    <w:rsid w:val="001106EF"/>
    <w:rsid w:val="001224FF"/>
    <w:rsid w:val="00136224"/>
    <w:rsid w:val="00142319"/>
    <w:rsid w:val="001437B8"/>
    <w:rsid w:val="00152409"/>
    <w:rsid w:val="001540F9"/>
    <w:rsid w:val="00184B6F"/>
    <w:rsid w:val="001959FA"/>
    <w:rsid w:val="00197924"/>
    <w:rsid w:val="001C72BC"/>
    <w:rsid w:val="001D4D61"/>
    <w:rsid w:val="001E2BCD"/>
    <w:rsid w:val="001F00F6"/>
    <w:rsid w:val="001F09CE"/>
    <w:rsid w:val="001F754E"/>
    <w:rsid w:val="00247683"/>
    <w:rsid w:val="00264308"/>
    <w:rsid w:val="00281329"/>
    <w:rsid w:val="0028170C"/>
    <w:rsid w:val="002D4761"/>
    <w:rsid w:val="002E4FAE"/>
    <w:rsid w:val="002F0B03"/>
    <w:rsid w:val="002F2C6E"/>
    <w:rsid w:val="003030F3"/>
    <w:rsid w:val="0030706D"/>
    <w:rsid w:val="003111E9"/>
    <w:rsid w:val="00311454"/>
    <w:rsid w:val="00324E70"/>
    <w:rsid w:val="00331492"/>
    <w:rsid w:val="00342721"/>
    <w:rsid w:val="00345C15"/>
    <w:rsid w:val="003A661F"/>
    <w:rsid w:val="003C511F"/>
    <w:rsid w:val="003D0A11"/>
    <w:rsid w:val="003E693D"/>
    <w:rsid w:val="00403B3A"/>
    <w:rsid w:val="00410576"/>
    <w:rsid w:val="00410AE6"/>
    <w:rsid w:val="004676F1"/>
    <w:rsid w:val="00473243"/>
    <w:rsid w:val="004B465A"/>
    <w:rsid w:val="004F686F"/>
    <w:rsid w:val="0054544D"/>
    <w:rsid w:val="00583D25"/>
    <w:rsid w:val="00591E69"/>
    <w:rsid w:val="005B6442"/>
    <w:rsid w:val="005D22B6"/>
    <w:rsid w:val="005F1679"/>
    <w:rsid w:val="00604BCD"/>
    <w:rsid w:val="006362CE"/>
    <w:rsid w:val="00647422"/>
    <w:rsid w:val="00654793"/>
    <w:rsid w:val="0068490E"/>
    <w:rsid w:val="006A7B03"/>
    <w:rsid w:val="006B0AE0"/>
    <w:rsid w:val="006C0B39"/>
    <w:rsid w:val="00720EAF"/>
    <w:rsid w:val="00732109"/>
    <w:rsid w:val="00777612"/>
    <w:rsid w:val="007776C1"/>
    <w:rsid w:val="00780AC8"/>
    <w:rsid w:val="00784E18"/>
    <w:rsid w:val="007D57A3"/>
    <w:rsid w:val="007E70E0"/>
    <w:rsid w:val="007E7FA9"/>
    <w:rsid w:val="00803696"/>
    <w:rsid w:val="00810E2B"/>
    <w:rsid w:val="00827014"/>
    <w:rsid w:val="008406C3"/>
    <w:rsid w:val="00843E12"/>
    <w:rsid w:val="00855372"/>
    <w:rsid w:val="00886E0D"/>
    <w:rsid w:val="008C5743"/>
    <w:rsid w:val="008D1DA0"/>
    <w:rsid w:val="008E7179"/>
    <w:rsid w:val="008F436C"/>
    <w:rsid w:val="0092779E"/>
    <w:rsid w:val="0093204D"/>
    <w:rsid w:val="00952A17"/>
    <w:rsid w:val="00963DA3"/>
    <w:rsid w:val="009729E4"/>
    <w:rsid w:val="00980C87"/>
    <w:rsid w:val="009838C8"/>
    <w:rsid w:val="00990571"/>
    <w:rsid w:val="00992054"/>
    <w:rsid w:val="009B7F21"/>
    <w:rsid w:val="009E215F"/>
    <w:rsid w:val="00A0267F"/>
    <w:rsid w:val="00A03AE5"/>
    <w:rsid w:val="00A16EC5"/>
    <w:rsid w:val="00A2703D"/>
    <w:rsid w:val="00A27F31"/>
    <w:rsid w:val="00A340CC"/>
    <w:rsid w:val="00A36EF3"/>
    <w:rsid w:val="00A37CCF"/>
    <w:rsid w:val="00A41F0E"/>
    <w:rsid w:val="00A97509"/>
    <w:rsid w:val="00AA3E00"/>
    <w:rsid w:val="00AC4EC0"/>
    <w:rsid w:val="00B21E17"/>
    <w:rsid w:val="00B448DB"/>
    <w:rsid w:val="00B55483"/>
    <w:rsid w:val="00B560A5"/>
    <w:rsid w:val="00B76F09"/>
    <w:rsid w:val="00B86921"/>
    <w:rsid w:val="00B95EA2"/>
    <w:rsid w:val="00BB379A"/>
    <w:rsid w:val="00BC39BF"/>
    <w:rsid w:val="00BD3B66"/>
    <w:rsid w:val="00BE0E4D"/>
    <w:rsid w:val="00BF1776"/>
    <w:rsid w:val="00C03B91"/>
    <w:rsid w:val="00C4199C"/>
    <w:rsid w:val="00C560B1"/>
    <w:rsid w:val="00C84EC2"/>
    <w:rsid w:val="00C95B96"/>
    <w:rsid w:val="00C966F0"/>
    <w:rsid w:val="00CA397A"/>
    <w:rsid w:val="00CD0BB9"/>
    <w:rsid w:val="00CD2CAE"/>
    <w:rsid w:val="00CE1187"/>
    <w:rsid w:val="00CE5475"/>
    <w:rsid w:val="00D22FB6"/>
    <w:rsid w:val="00D27198"/>
    <w:rsid w:val="00D27E91"/>
    <w:rsid w:val="00D55892"/>
    <w:rsid w:val="00D55897"/>
    <w:rsid w:val="00D64B30"/>
    <w:rsid w:val="00D72254"/>
    <w:rsid w:val="00D748D2"/>
    <w:rsid w:val="00DA47D5"/>
    <w:rsid w:val="00DB61E5"/>
    <w:rsid w:val="00DC5A71"/>
    <w:rsid w:val="00DC7288"/>
    <w:rsid w:val="00DE546F"/>
    <w:rsid w:val="00DF4893"/>
    <w:rsid w:val="00E04357"/>
    <w:rsid w:val="00E35EDD"/>
    <w:rsid w:val="00E4045E"/>
    <w:rsid w:val="00E51ABB"/>
    <w:rsid w:val="00E81B18"/>
    <w:rsid w:val="00EB74E5"/>
    <w:rsid w:val="00EE729F"/>
    <w:rsid w:val="00F117F8"/>
    <w:rsid w:val="00F26160"/>
    <w:rsid w:val="00F269EA"/>
    <w:rsid w:val="00F31AC4"/>
    <w:rsid w:val="00F330E8"/>
    <w:rsid w:val="00F46B26"/>
    <w:rsid w:val="00F576A4"/>
    <w:rsid w:val="00FB1946"/>
    <w:rsid w:val="00FB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47683"/>
    <w:pPr>
      <w:pBdr>
        <w:bottom w:val="single" w:sz="6" w:space="0" w:color="D6DDB9"/>
      </w:pBdr>
      <w:spacing w:after="75" w:line="288" w:lineRule="auto"/>
      <w:outlineLvl w:val="0"/>
    </w:pPr>
    <w:rPr>
      <w:rFonts w:ascii="Roboto" w:eastAsia="Times New Roman" w:hAnsi="Roboto"/>
      <w:kern w:val="36"/>
      <w:sz w:val="44"/>
      <w:szCs w:val="4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49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62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7683"/>
    <w:rPr>
      <w:rFonts w:ascii="Roboto" w:hAnsi="Roboto" w:cs="Times New Roman"/>
      <w:kern w:val="36"/>
      <w:sz w:val="44"/>
      <w:szCs w:val="4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49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362CE"/>
    <w:rPr>
      <w:rFonts w:ascii="Cambria" w:hAnsi="Cambria" w:cs="Times New Roman"/>
      <w:b/>
      <w:bCs/>
      <w:color w:val="4F81BD"/>
    </w:rPr>
  </w:style>
  <w:style w:type="paragraph" w:styleId="HTMLAddress">
    <w:name w:val="HTML Address"/>
    <w:basedOn w:val="Normal"/>
    <w:link w:val="HTMLAddressChar"/>
    <w:uiPriority w:val="99"/>
    <w:rsid w:val="0024768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24768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47683"/>
    <w:rPr>
      <w:rFonts w:cs="Times New Roman"/>
    </w:rPr>
  </w:style>
  <w:style w:type="paragraph" w:styleId="NormalWeb">
    <w:name w:val="Normal (Web)"/>
    <w:basedOn w:val="Normal"/>
    <w:uiPriority w:val="99"/>
    <w:rsid w:val="00583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A16EC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362C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362CE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342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42721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4544D"/>
    <w:rPr>
      <w:rFonts w:cs="Times New Roman"/>
      <w:color w:val="0000FF"/>
      <w:u w:val="single"/>
    </w:rPr>
  </w:style>
  <w:style w:type="paragraph" w:customStyle="1" w:styleId="c1">
    <w:name w:val="c1"/>
    <w:basedOn w:val="Normal"/>
    <w:uiPriority w:val="99"/>
    <w:rsid w:val="00AA3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paragraph" w:styleId="BodyText">
    <w:name w:val="Body Text"/>
    <w:basedOn w:val="Normal"/>
    <w:link w:val="BodyTextChar"/>
    <w:uiPriority w:val="99"/>
    <w:rsid w:val="00B448D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48DB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5F1679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NoSpacingChar">
    <w:name w:val="No Spacing Char"/>
    <w:link w:val="NoSpacing"/>
    <w:uiPriority w:val="99"/>
    <w:locked/>
    <w:rsid w:val="005F1679"/>
    <w:rPr>
      <w:rFonts w:ascii="Calibri" w:hAnsi="Calibri"/>
      <w:lang w:val="en-US"/>
    </w:rPr>
  </w:style>
  <w:style w:type="paragraph" w:customStyle="1" w:styleId="msonospacing0">
    <w:name w:val="msonospacing"/>
    <w:basedOn w:val="Normal"/>
    <w:uiPriority w:val="99"/>
    <w:rsid w:val="000B2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9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9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9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29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9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29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9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293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293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293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293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22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3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9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9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29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9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29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9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293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93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29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293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29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293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229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detskie_pesni/pesni-na-prazdnik/shkolnie_pes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nu.ru/detskie_pesni/pesni-na-prazdnik/shkolnie_pes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nu.ru/detskie_pesni/pesni-na-prazdnik/shkolnie_pesni/" TargetMode="External"/><Relationship Id="rId5" Type="http://schemas.openxmlformats.org/officeDocument/2006/relationships/hyperlink" Target="https://pesnu.ru/detskie_pesni/pesni-na-prazdnik/shkolnie_pes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675</TotalTime>
  <Pages>21</Pages>
  <Words>6258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Microsoft Office</cp:lastModifiedBy>
  <cp:revision>77</cp:revision>
  <cp:lastPrinted>2025-01-09T10:33:00Z</cp:lastPrinted>
  <dcterms:created xsi:type="dcterms:W3CDTF">2021-01-20T10:32:00Z</dcterms:created>
  <dcterms:modified xsi:type="dcterms:W3CDTF">2025-01-09T11:19:00Z</dcterms:modified>
</cp:coreProperties>
</file>