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E5" w:rsidRDefault="008C7DE5" w:rsidP="00A30437">
      <w:pPr>
        <w:shd w:val="clear" w:color="auto" w:fill="FFFFFF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ТЕХНОЛОГИЧЕСКАЯ КАРТА УРОКА</w:t>
      </w:r>
    </w:p>
    <w:p w:rsidR="008C7DE5" w:rsidRDefault="008C7DE5" w:rsidP="00A30437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2"/>
        <w:gridCol w:w="11766"/>
      </w:tblGrid>
      <w:tr w:rsidR="008C7DE5" w:rsidRPr="006A3F13" w:rsidTr="00A30437">
        <w:tc>
          <w:tcPr>
            <w:tcW w:w="4252" w:type="dxa"/>
          </w:tcPr>
          <w:p w:rsidR="008C7DE5" w:rsidRPr="00B007F1" w:rsidRDefault="008C7DE5" w:rsidP="008555C7">
            <w:pPr>
              <w:outlineLvl w:val="1"/>
              <w:rPr>
                <w:b/>
              </w:rPr>
            </w:pPr>
            <w:r w:rsidRPr="00B007F1">
              <w:rPr>
                <w:b/>
              </w:rPr>
              <w:t>Учитель</w:t>
            </w:r>
          </w:p>
        </w:tc>
        <w:tc>
          <w:tcPr>
            <w:tcW w:w="11766" w:type="dxa"/>
          </w:tcPr>
          <w:p w:rsidR="008C7DE5" w:rsidRPr="00B007F1" w:rsidRDefault="008C7DE5" w:rsidP="008555C7">
            <w:pPr>
              <w:outlineLvl w:val="1"/>
            </w:pPr>
            <w:r>
              <w:rPr>
                <w:sz w:val="22"/>
              </w:rPr>
              <w:t>Гринина Наталья Владимировна</w:t>
            </w:r>
          </w:p>
        </w:tc>
      </w:tr>
      <w:tr w:rsidR="008C7DE5" w:rsidRPr="006A3F13" w:rsidTr="00A30437">
        <w:tc>
          <w:tcPr>
            <w:tcW w:w="4252" w:type="dxa"/>
          </w:tcPr>
          <w:p w:rsidR="008C7DE5" w:rsidRPr="006A3F13" w:rsidRDefault="008C7DE5" w:rsidP="008555C7">
            <w:pPr>
              <w:outlineLvl w:val="1"/>
              <w:rPr>
                <w:b/>
              </w:rPr>
            </w:pPr>
            <w:r w:rsidRPr="006A3F13">
              <w:rPr>
                <w:b/>
              </w:rPr>
              <w:t>Предмет</w:t>
            </w:r>
          </w:p>
        </w:tc>
        <w:tc>
          <w:tcPr>
            <w:tcW w:w="11766" w:type="dxa"/>
          </w:tcPr>
          <w:p w:rsidR="008C7DE5" w:rsidRPr="006A3F13" w:rsidRDefault="008C7DE5" w:rsidP="008555C7">
            <w:pPr>
              <w:outlineLvl w:val="1"/>
            </w:pPr>
            <w:r w:rsidRPr="006A3F13">
              <w:rPr>
                <w:sz w:val="22"/>
              </w:rPr>
              <w:t>Окружающий мир</w:t>
            </w:r>
          </w:p>
        </w:tc>
      </w:tr>
      <w:tr w:rsidR="008C7DE5" w:rsidRPr="006A3F13" w:rsidTr="00A30437">
        <w:tc>
          <w:tcPr>
            <w:tcW w:w="4252" w:type="dxa"/>
          </w:tcPr>
          <w:p w:rsidR="008C7DE5" w:rsidRPr="006A3F13" w:rsidRDefault="008C7DE5" w:rsidP="008555C7">
            <w:pPr>
              <w:outlineLvl w:val="1"/>
              <w:rPr>
                <w:b/>
              </w:rPr>
            </w:pPr>
            <w:r w:rsidRPr="006A3F13">
              <w:rPr>
                <w:b/>
              </w:rPr>
              <w:t>Класс</w:t>
            </w:r>
          </w:p>
        </w:tc>
        <w:tc>
          <w:tcPr>
            <w:tcW w:w="11766" w:type="dxa"/>
          </w:tcPr>
          <w:p w:rsidR="008C7DE5" w:rsidRPr="006A3F13" w:rsidRDefault="008C7DE5" w:rsidP="008555C7">
            <w:pPr>
              <w:outlineLvl w:val="1"/>
            </w:pPr>
            <w:r w:rsidRPr="006A3F13">
              <w:rPr>
                <w:sz w:val="22"/>
              </w:rPr>
              <w:t>3</w:t>
            </w:r>
          </w:p>
        </w:tc>
      </w:tr>
      <w:tr w:rsidR="008C7DE5" w:rsidRPr="006A3F13" w:rsidTr="00A30437">
        <w:tc>
          <w:tcPr>
            <w:tcW w:w="4252" w:type="dxa"/>
          </w:tcPr>
          <w:p w:rsidR="008C7DE5" w:rsidRPr="006A3F13" w:rsidRDefault="008C7DE5" w:rsidP="008555C7">
            <w:pPr>
              <w:outlineLvl w:val="1"/>
              <w:rPr>
                <w:b/>
              </w:rPr>
            </w:pPr>
            <w:r w:rsidRPr="006A3F13">
              <w:rPr>
                <w:b/>
              </w:rPr>
              <w:t>УМК</w:t>
            </w:r>
          </w:p>
        </w:tc>
        <w:tc>
          <w:tcPr>
            <w:tcW w:w="11766" w:type="dxa"/>
          </w:tcPr>
          <w:p w:rsidR="008C7DE5" w:rsidRPr="006A3F13" w:rsidRDefault="008C7DE5" w:rsidP="008555C7">
            <w:pPr>
              <w:outlineLvl w:val="1"/>
            </w:pPr>
            <w:r w:rsidRPr="006A3F13">
              <w:rPr>
                <w:sz w:val="22"/>
              </w:rPr>
              <w:t>Школа России</w:t>
            </w:r>
          </w:p>
        </w:tc>
      </w:tr>
      <w:tr w:rsidR="008C7DE5" w:rsidRPr="006A3F13" w:rsidTr="00A30437">
        <w:tc>
          <w:tcPr>
            <w:tcW w:w="4252" w:type="dxa"/>
          </w:tcPr>
          <w:p w:rsidR="008C7DE5" w:rsidRPr="006A3F13" w:rsidRDefault="008C7DE5" w:rsidP="008555C7">
            <w:pPr>
              <w:outlineLvl w:val="1"/>
              <w:rPr>
                <w:b/>
              </w:rPr>
            </w:pPr>
            <w:r w:rsidRPr="006A3F13">
              <w:rPr>
                <w:b/>
              </w:rPr>
              <w:t>Тема урока</w:t>
            </w:r>
          </w:p>
        </w:tc>
        <w:tc>
          <w:tcPr>
            <w:tcW w:w="11766" w:type="dxa"/>
          </w:tcPr>
          <w:p w:rsidR="008C7DE5" w:rsidRPr="006A3F13" w:rsidRDefault="008C7DE5" w:rsidP="008555C7">
            <w:pPr>
              <w:outlineLvl w:val="1"/>
            </w:pPr>
            <w:r w:rsidRPr="006A3F13">
              <w:rPr>
                <w:sz w:val="22"/>
              </w:rPr>
              <w:t>Разнообразие растений</w:t>
            </w:r>
          </w:p>
        </w:tc>
      </w:tr>
      <w:tr w:rsidR="008C7DE5" w:rsidRPr="006A3F13" w:rsidTr="00A30437">
        <w:tc>
          <w:tcPr>
            <w:tcW w:w="4252" w:type="dxa"/>
          </w:tcPr>
          <w:p w:rsidR="008C7DE5" w:rsidRPr="006A3F13" w:rsidRDefault="008C7DE5" w:rsidP="008555C7">
            <w:pPr>
              <w:outlineLvl w:val="1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1766" w:type="dxa"/>
          </w:tcPr>
          <w:p w:rsidR="008C7DE5" w:rsidRPr="006A3F13" w:rsidRDefault="008C7DE5" w:rsidP="008555C7">
            <w:pPr>
              <w:outlineLvl w:val="1"/>
            </w:pPr>
            <w:r>
              <w:rPr>
                <w:sz w:val="22"/>
              </w:rPr>
              <w:t>открытие новых знаний</w:t>
            </w:r>
          </w:p>
        </w:tc>
      </w:tr>
      <w:tr w:rsidR="008C7DE5" w:rsidRPr="006A3F13" w:rsidTr="00A30437">
        <w:tc>
          <w:tcPr>
            <w:tcW w:w="4252" w:type="dxa"/>
          </w:tcPr>
          <w:p w:rsidR="008C7DE5" w:rsidRPr="006A3F13" w:rsidRDefault="008C7DE5" w:rsidP="008555C7">
            <w:pPr>
              <w:outlineLvl w:val="1"/>
              <w:rPr>
                <w:b/>
              </w:rPr>
            </w:pPr>
            <w:r w:rsidRPr="006A3F13">
              <w:rPr>
                <w:b/>
              </w:rPr>
              <w:t>П</w:t>
            </w:r>
            <w:r>
              <w:rPr>
                <w:b/>
              </w:rPr>
              <w:t xml:space="preserve">рогнозируемые </w:t>
            </w:r>
            <w:r w:rsidRPr="006A3F13">
              <w:rPr>
                <w:b/>
              </w:rPr>
              <w:t>результаты</w:t>
            </w:r>
          </w:p>
        </w:tc>
        <w:tc>
          <w:tcPr>
            <w:tcW w:w="11766" w:type="dxa"/>
          </w:tcPr>
          <w:p w:rsidR="008C7DE5" w:rsidRPr="00B007F1" w:rsidRDefault="008C7DE5" w:rsidP="008555C7">
            <w:pPr>
              <w:jc w:val="both"/>
            </w:pPr>
            <w:r w:rsidRPr="00B007F1">
              <w:rPr>
                <w:bCs/>
              </w:rPr>
              <w:t>Личностные:</w:t>
            </w:r>
            <w:r w:rsidRPr="00B007F1">
              <w:t> </w:t>
            </w:r>
          </w:p>
          <w:p w:rsidR="008C7DE5" w:rsidRDefault="008C7DE5" w:rsidP="00A30437">
            <w:pPr>
              <w:numPr>
                <w:ilvl w:val="0"/>
                <w:numId w:val="2"/>
              </w:numPr>
              <w:ind w:left="459"/>
              <w:jc w:val="both"/>
            </w:pPr>
            <w:r w:rsidRPr="00921080">
              <w:t>формиров</w:t>
            </w:r>
            <w:r>
              <w:t>ать основы гражданской позиции;</w:t>
            </w:r>
          </w:p>
          <w:p w:rsidR="008C7DE5" w:rsidRPr="00921080" w:rsidRDefault="008C7DE5" w:rsidP="00A30437">
            <w:pPr>
              <w:numPr>
                <w:ilvl w:val="0"/>
                <w:numId w:val="2"/>
              </w:numPr>
              <w:ind w:left="459"/>
              <w:jc w:val="both"/>
            </w:pPr>
            <w:r>
              <w:t xml:space="preserve">развивать </w:t>
            </w:r>
            <w:r w:rsidRPr="00921080">
              <w:t>умение адекватно воспринимать оценку учителя и сверстника, принимать и сохранять учебную задачу, работать с информацией в малых группах,  строить понятные для партнёра высказывания, правильно задавать вопросы,  договариваться и приходить к общему решению в совместной деятельности;</w:t>
            </w:r>
          </w:p>
          <w:p w:rsidR="008C7DE5" w:rsidRDefault="008C7DE5" w:rsidP="00A30437">
            <w:pPr>
              <w:numPr>
                <w:ilvl w:val="0"/>
                <w:numId w:val="2"/>
              </w:numPr>
              <w:ind w:left="459"/>
              <w:jc w:val="both"/>
            </w:pPr>
            <w:r w:rsidRPr="008F0B26">
              <w:rPr>
                <w:color w:val="000000"/>
                <w:lang w:eastAsia="ru-RU"/>
              </w:rPr>
              <w:t>учить работать в группе, чувствовать свой вклад в общую работу</w:t>
            </w:r>
            <w:r>
              <w:t>.</w:t>
            </w:r>
          </w:p>
          <w:p w:rsidR="008C7DE5" w:rsidRPr="00DB5916" w:rsidRDefault="008C7DE5" w:rsidP="008555C7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DB5916">
              <w:rPr>
                <w:color w:val="000000"/>
                <w:lang w:eastAsia="ru-RU"/>
              </w:rPr>
              <w:t>Метапредметные:</w:t>
            </w:r>
          </w:p>
          <w:p w:rsidR="008C7DE5" w:rsidRPr="00DB5916" w:rsidRDefault="008C7DE5" w:rsidP="00A3043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</w:tabs>
              <w:suppressAutoHyphens w:val="0"/>
              <w:ind w:left="450"/>
              <w:jc w:val="both"/>
              <w:rPr>
                <w:color w:val="000000"/>
                <w:lang w:eastAsia="ru-RU"/>
              </w:rPr>
            </w:pPr>
            <w:r w:rsidRPr="00921080">
              <w:t>выдвиг</w:t>
            </w:r>
            <w:r>
              <w:t>ать гипотезы и обосновывать их;</w:t>
            </w:r>
            <w:r w:rsidRPr="00921080">
              <w:t xml:space="preserve"> </w:t>
            </w:r>
          </w:p>
          <w:p w:rsidR="008C7DE5" w:rsidRDefault="008C7DE5" w:rsidP="00A3043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</w:tabs>
              <w:suppressAutoHyphens w:val="0"/>
              <w:ind w:left="450"/>
              <w:jc w:val="both"/>
              <w:rPr>
                <w:color w:val="000000"/>
                <w:lang w:eastAsia="ru-RU"/>
              </w:rPr>
            </w:pPr>
            <w:r w:rsidRPr="008F0B26">
              <w:rPr>
                <w:color w:val="000000"/>
                <w:lang w:eastAsia="ru-RU"/>
              </w:rPr>
              <w:t>учить находить наиболее оптимальный алгоритм действий;</w:t>
            </w:r>
          </w:p>
          <w:p w:rsidR="008C7DE5" w:rsidRPr="008F0B26" w:rsidRDefault="008C7DE5" w:rsidP="00A3043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</w:tabs>
              <w:suppressAutoHyphens w:val="0"/>
              <w:ind w:left="450"/>
              <w:jc w:val="both"/>
              <w:rPr>
                <w:color w:val="000000"/>
                <w:lang w:eastAsia="ru-RU"/>
              </w:rPr>
            </w:pPr>
            <w:r>
              <w:t xml:space="preserve">учить </w:t>
            </w:r>
            <w:r w:rsidRPr="00921080">
              <w:t>анализировать и  классифицировать найденную информацию;</w:t>
            </w:r>
          </w:p>
          <w:p w:rsidR="008C7DE5" w:rsidRPr="008F0B26" w:rsidRDefault="008C7DE5" w:rsidP="00A3043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</w:tabs>
              <w:suppressAutoHyphens w:val="0"/>
              <w:ind w:left="450"/>
              <w:jc w:val="both"/>
              <w:rPr>
                <w:color w:val="000000"/>
                <w:lang w:eastAsia="ru-RU"/>
              </w:rPr>
            </w:pPr>
            <w:r w:rsidRPr="008F0B26">
              <w:rPr>
                <w:color w:val="000000"/>
                <w:lang w:eastAsia="ru-RU"/>
              </w:rPr>
              <w:t>учить</w:t>
            </w:r>
            <w:r>
              <w:rPr>
                <w:color w:val="000000"/>
                <w:lang w:eastAsia="ru-RU"/>
              </w:rPr>
              <w:t xml:space="preserve"> анализировать и выделять общее.</w:t>
            </w:r>
          </w:p>
          <w:p w:rsidR="008C7DE5" w:rsidRPr="00DB5916" w:rsidRDefault="008C7DE5" w:rsidP="008555C7">
            <w:pPr>
              <w:jc w:val="both"/>
            </w:pPr>
            <w:r w:rsidRPr="00DB5916">
              <w:t>Предметные:</w:t>
            </w:r>
          </w:p>
          <w:p w:rsidR="008C7DE5" w:rsidRPr="00DB5916" w:rsidRDefault="008C7DE5" w:rsidP="00A30437">
            <w:pPr>
              <w:numPr>
                <w:ilvl w:val="0"/>
                <w:numId w:val="3"/>
              </w:numPr>
              <w:ind w:left="459"/>
            </w:pPr>
            <w:r w:rsidRPr="00921080">
              <w:t xml:space="preserve">формировать представление  о разнообразии растительного мира, </w:t>
            </w:r>
          </w:p>
          <w:p w:rsidR="008C7DE5" w:rsidRPr="00DB5916" w:rsidRDefault="008C7DE5" w:rsidP="00A30437">
            <w:pPr>
              <w:numPr>
                <w:ilvl w:val="0"/>
                <w:numId w:val="3"/>
              </w:numPr>
              <w:ind w:left="459"/>
            </w:pPr>
            <w:r>
              <w:t>по</w:t>
            </w:r>
            <w:r w:rsidRPr="00921080">
              <w:t xml:space="preserve">знакомить с отличительными признаками основных групп растений, </w:t>
            </w:r>
          </w:p>
          <w:p w:rsidR="008C7DE5" w:rsidRPr="006A3F13" w:rsidRDefault="008C7DE5" w:rsidP="00A30437">
            <w:pPr>
              <w:numPr>
                <w:ilvl w:val="0"/>
                <w:numId w:val="3"/>
              </w:numPr>
              <w:ind w:left="459"/>
            </w:pPr>
            <w:r>
              <w:t xml:space="preserve">развивать </w:t>
            </w:r>
            <w:r w:rsidRPr="00921080">
              <w:t>умение различать группы растений по их существенным признакам.</w:t>
            </w:r>
          </w:p>
        </w:tc>
      </w:tr>
      <w:tr w:rsidR="008C7DE5" w:rsidRPr="006A3F13" w:rsidTr="00A30437">
        <w:tc>
          <w:tcPr>
            <w:tcW w:w="4252" w:type="dxa"/>
          </w:tcPr>
          <w:p w:rsidR="008C7DE5" w:rsidRPr="006A3F13" w:rsidRDefault="008C7DE5" w:rsidP="008555C7">
            <w:pPr>
              <w:outlineLvl w:val="1"/>
              <w:rPr>
                <w:b/>
              </w:rPr>
            </w:pPr>
            <w:r w:rsidRPr="008F0B26">
              <w:rPr>
                <w:b/>
                <w:bCs/>
                <w:color w:val="000000"/>
                <w:lang w:eastAsia="ru-RU"/>
              </w:rPr>
              <w:t>Дидактические средства</w:t>
            </w:r>
          </w:p>
        </w:tc>
        <w:tc>
          <w:tcPr>
            <w:tcW w:w="11766" w:type="dxa"/>
          </w:tcPr>
          <w:p w:rsidR="008C7DE5" w:rsidRPr="008B2B53" w:rsidRDefault="008C7DE5" w:rsidP="008555C7">
            <w:r>
              <w:rPr>
                <w:bCs/>
              </w:rPr>
              <w:t xml:space="preserve">Атлас-определитель "От неба до земли", </w:t>
            </w:r>
            <w:r>
              <w:t>рабочая тетрадь, учебник "Окружающий мир", 1 часть.</w:t>
            </w:r>
          </w:p>
        </w:tc>
      </w:tr>
      <w:tr w:rsidR="008C7DE5" w:rsidRPr="006A3F13" w:rsidTr="00A30437">
        <w:tc>
          <w:tcPr>
            <w:tcW w:w="4252" w:type="dxa"/>
          </w:tcPr>
          <w:p w:rsidR="008C7DE5" w:rsidRPr="006A3F13" w:rsidRDefault="008C7DE5" w:rsidP="008555C7">
            <w:pPr>
              <w:outlineLvl w:val="1"/>
              <w:rPr>
                <w:b/>
              </w:rPr>
            </w:pPr>
            <w:r w:rsidRPr="008F0B26">
              <w:rPr>
                <w:b/>
                <w:bCs/>
                <w:color w:val="000000"/>
                <w:lang w:eastAsia="ru-RU"/>
              </w:rPr>
              <w:t>Оборудование:</w:t>
            </w:r>
          </w:p>
        </w:tc>
        <w:tc>
          <w:tcPr>
            <w:tcW w:w="11766" w:type="dxa"/>
          </w:tcPr>
          <w:p w:rsidR="008C7DE5" w:rsidRPr="006A3F13" w:rsidRDefault="008C7DE5" w:rsidP="008555C7">
            <w:pPr>
              <w:outlineLvl w:val="1"/>
            </w:pPr>
            <w:r w:rsidRPr="006A3F13">
              <w:t>интерактивная доска</w:t>
            </w:r>
            <w:r>
              <w:t xml:space="preserve">, компьютер, ноутбуки по количеству групп (5), </w:t>
            </w:r>
            <w:r w:rsidRPr="006A3F13">
              <w:t>проектор</w:t>
            </w:r>
            <w:r>
              <w:t xml:space="preserve">, </w:t>
            </w:r>
            <w:r w:rsidRPr="006A3F13">
              <w:rPr>
                <w:bCs/>
              </w:rPr>
              <w:t>файлы для</w:t>
            </w:r>
            <w:r>
              <w:rPr>
                <w:bCs/>
              </w:rPr>
              <w:t xml:space="preserve"> загрузки в каждой ноутбук для групп, индивидуальные таблицы для работы, правила работы в группе, </w:t>
            </w:r>
            <w:r w:rsidRPr="006A3F13">
              <w:t>учебник</w:t>
            </w:r>
            <w:r>
              <w:t xml:space="preserve">, листы ответов, </w:t>
            </w:r>
            <w:r w:rsidRPr="008F0B26">
              <w:rPr>
                <w:color w:val="000000"/>
                <w:lang w:eastAsia="ru-RU"/>
              </w:rPr>
              <w:t xml:space="preserve">карточки с заданиями для </w:t>
            </w:r>
            <w:r>
              <w:rPr>
                <w:color w:val="000000"/>
                <w:lang w:eastAsia="ru-RU"/>
              </w:rPr>
              <w:t>р</w:t>
            </w:r>
            <w:r w:rsidRPr="008F0B26">
              <w:rPr>
                <w:color w:val="000000"/>
                <w:lang w:eastAsia="ru-RU"/>
              </w:rPr>
              <w:t>аботы</w:t>
            </w:r>
            <w:r>
              <w:rPr>
                <w:color w:val="000000"/>
                <w:lang w:eastAsia="ru-RU"/>
              </w:rPr>
              <w:t xml:space="preserve"> в группе, презентация, карточки для кластера.</w:t>
            </w:r>
          </w:p>
        </w:tc>
      </w:tr>
      <w:tr w:rsidR="008C7DE5" w:rsidRPr="006A3F13" w:rsidTr="00A30437">
        <w:tc>
          <w:tcPr>
            <w:tcW w:w="4252" w:type="dxa"/>
          </w:tcPr>
          <w:p w:rsidR="008C7DE5" w:rsidRPr="006A3F13" w:rsidRDefault="008C7DE5" w:rsidP="008555C7">
            <w:pPr>
              <w:outlineLvl w:val="1"/>
              <w:rPr>
                <w:b/>
              </w:rPr>
            </w:pPr>
            <w:r w:rsidRPr="006A3F13">
              <w:rPr>
                <w:b/>
              </w:rPr>
              <w:t>Цель урока</w:t>
            </w:r>
          </w:p>
        </w:tc>
        <w:tc>
          <w:tcPr>
            <w:tcW w:w="11766" w:type="dxa"/>
          </w:tcPr>
          <w:p w:rsidR="008C7DE5" w:rsidRPr="006A3F13" w:rsidRDefault="008C7DE5" w:rsidP="008555C7">
            <w:r w:rsidRPr="00921080">
              <w:t>познакомить  с разнообразием растительного мира, с отличительными признаками основных групп растений.</w:t>
            </w:r>
          </w:p>
        </w:tc>
      </w:tr>
      <w:tr w:rsidR="008C7DE5" w:rsidRPr="006A3F13" w:rsidTr="00A30437">
        <w:tc>
          <w:tcPr>
            <w:tcW w:w="4252" w:type="dxa"/>
          </w:tcPr>
          <w:p w:rsidR="008C7DE5" w:rsidRPr="006A3F13" w:rsidRDefault="008C7DE5" w:rsidP="008555C7">
            <w:pPr>
              <w:outlineLvl w:val="1"/>
              <w:rPr>
                <w:b/>
              </w:rPr>
            </w:pPr>
            <w:r w:rsidRPr="006A3F13">
              <w:rPr>
                <w:b/>
              </w:rPr>
              <w:t>Задачи урока</w:t>
            </w:r>
          </w:p>
        </w:tc>
        <w:tc>
          <w:tcPr>
            <w:tcW w:w="11766" w:type="dxa"/>
          </w:tcPr>
          <w:p w:rsidR="008C7DE5" w:rsidRPr="00921080" w:rsidRDefault="008C7DE5" w:rsidP="008555C7">
            <w:pPr>
              <w:jc w:val="both"/>
            </w:pPr>
            <w:r w:rsidRPr="009728E2">
              <w:t>Образовательные:</w:t>
            </w:r>
            <w:r w:rsidRPr="00921080">
              <w:t xml:space="preserve"> формировать у учащихся представление  о разнообразии растительного мира;</w:t>
            </w:r>
            <w:r>
              <w:t xml:space="preserve"> </w:t>
            </w:r>
            <w:r w:rsidRPr="00921080">
              <w:t xml:space="preserve"> познакомить с отличительными признаками основных групп растений;</w:t>
            </w:r>
            <w:r>
              <w:t xml:space="preserve"> </w:t>
            </w:r>
            <w:r w:rsidRPr="00921080">
              <w:t>умение различать группы растений по их существенным признакам.</w:t>
            </w:r>
          </w:p>
          <w:p w:rsidR="008C7DE5" w:rsidRPr="00921080" w:rsidRDefault="008C7DE5" w:rsidP="008555C7">
            <w:r w:rsidRPr="009728E2">
              <w:rPr>
                <w:iCs/>
              </w:rPr>
              <w:t>Развивающие:</w:t>
            </w:r>
            <w:r w:rsidRPr="006A3F13">
              <w:rPr>
                <w:i/>
                <w:iCs/>
              </w:rPr>
              <w:t xml:space="preserve"> </w:t>
            </w:r>
            <w:r w:rsidRPr="00921080">
              <w:t xml:space="preserve"> развивать мышление, коммуникативные качества, интерес к предмету;</w:t>
            </w:r>
          </w:p>
          <w:p w:rsidR="008C7DE5" w:rsidRPr="006A3F13" w:rsidRDefault="008C7DE5" w:rsidP="008555C7">
            <w:r w:rsidRPr="009728E2">
              <w:rPr>
                <w:iCs/>
              </w:rPr>
              <w:t>Воспитательные:</w:t>
            </w:r>
            <w:r w:rsidRPr="006A3F13">
              <w:rPr>
                <w:i/>
                <w:iCs/>
              </w:rPr>
              <w:t xml:space="preserve"> </w:t>
            </w:r>
            <w:r w:rsidRPr="00921080">
              <w:t>умение 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</w:t>
            </w:r>
          </w:p>
        </w:tc>
      </w:tr>
      <w:tr w:rsidR="008C7DE5" w:rsidRPr="006A3F13" w:rsidTr="00A30437">
        <w:tc>
          <w:tcPr>
            <w:tcW w:w="4252" w:type="dxa"/>
          </w:tcPr>
          <w:p w:rsidR="008C7DE5" w:rsidRPr="006A3F13" w:rsidRDefault="008C7DE5" w:rsidP="008555C7">
            <w:pPr>
              <w:outlineLvl w:val="1"/>
              <w:rPr>
                <w:b/>
              </w:rPr>
            </w:pPr>
            <w:r w:rsidRPr="006A3F13">
              <w:rPr>
                <w:b/>
              </w:rPr>
              <w:t>Правила работы на уроке</w:t>
            </w:r>
          </w:p>
        </w:tc>
        <w:tc>
          <w:tcPr>
            <w:tcW w:w="11766" w:type="dxa"/>
          </w:tcPr>
          <w:p w:rsidR="008C7DE5" w:rsidRPr="006A3F13" w:rsidRDefault="008C7DE5" w:rsidP="008555C7">
            <w:r w:rsidRPr="006A3F13">
              <w:t>1. Не бойся высказывать свою точку зрения.</w:t>
            </w:r>
          </w:p>
          <w:p w:rsidR="008C7DE5" w:rsidRPr="006A3F13" w:rsidRDefault="008C7DE5" w:rsidP="008555C7">
            <w:r w:rsidRPr="006A3F13">
              <w:t>2. Уважай мнения других.</w:t>
            </w:r>
          </w:p>
          <w:p w:rsidR="008C7DE5" w:rsidRPr="006A3F13" w:rsidRDefault="008C7DE5" w:rsidP="008555C7">
            <w:r w:rsidRPr="006A3F13">
              <w:t>3. Не перебивай одноклассников и учителя.</w:t>
            </w:r>
          </w:p>
          <w:p w:rsidR="008C7DE5" w:rsidRPr="006A3F13" w:rsidRDefault="008C7DE5" w:rsidP="008555C7">
            <w:r w:rsidRPr="006A3F13">
              <w:t>4. Хочешь ответить - подними руку.</w:t>
            </w:r>
          </w:p>
        </w:tc>
      </w:tr>
    </w:tbl>
    <w:p w:rsidR="008C7DE5" w:rsidRPr="001451F5" w:rsidRDefault="008C7DE5" w:rsidP="00A30437">
      <w:pPr>
        <w:jc w:val="center"/>
        <w:rPr>
          <w:b/>
          <w:bCs/>
          <w:color w:val="000000"/>
        </w:rPr>
      </w:pPr>
    </w:p>
    <w:tbl>
      <w:tblPr>
        <w:tblW w:w="16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440"/>
        <w:gridCol w:w="5760"/>
        <w:gridCol w:w="2977"/>
        <w:gridCol w:w="2976"/>
        <w:gridCol w:w="1843"/>
      </w:tblGrid>
      <w:tr w:rsidR="008C7DE5" w:rsidRPr="001451F5" w:rsidTr="002E1C4A">
        <w:tc>
          <w:tcPr>
            <w:tcW w:w="1548" w:type="dxa"/>
            <w:vMerge w:val="restart"/>
            <w:vAlign w:val="center"/>
          </w:tcPr>
          <w:p w:rsidR="008C7DE5" w:rsidRPr="00855705" w:rsidRDefault="008C7DE5" w:rsidP="00855705">
            <w:pPr>
              <w:spacing w:line="240" w:lineRule="atLeast"/>
              <w:jc w:val="center"/>
              <w:rPr>
                <w:b/>
                <w:color w:val="000000"/>
                <w:lang w:eastAsia="ru-RU"/>
              </w:rPr>
            </w:pPr>
            <w:r w:rsidRPr="00855705">
              <w:rPr>
                <w:b/>
                <w:color w:val="000000"/>
                <w:lang w:eastAsia="ru-RU"/>
              </w:rPr>
              <w:t>Этап урока</w:t>
            </w:r>
          </w:p>
        </w:tc>
        <w:tc>
          <w:tcPr>
            <w:tcW w:w="1440" w:type="dxa"/>
            <w:vMerge w:val="restart"/>
            <w:vAlign w:val="center"/>
          </w:tcPr>
          <w:p w:rsidR="008C7DE5" w:rsidRPr="00855705" w:rsidRDefault="008C7DE5" w:rsidP="00855705">
            <w:pPr>
              <w:spacing w:line="240" w:lineRule="atLeast"/>
              <w:jc w:val="center"/>
              <w:rPr>
                <w:b/>
                <w:color w:val="000000"/>
                <w:lang w:eastAsia="ru-RU"/>
              </w:rPr>
            </w:pPr>
            <w:r w:rsidRPr="00855705">
              <w:rPr>
                <w:b/>
                <w:color w:val="000000"/>
                <w:lang w:eastAsia="ru-RU"/>
              </w:rPr>
              <w:t>Виды работы, формы, методы, приемы</w:t>
            </w:r>
          </w:p>
        </w:tc>
        <w:tc>
          <w:tcPr>
            <w:tcW w:w="8737" w:type="dxa"/>
            <w:gridSpan w:val="2"/>
            <w:vAlign w:val="center"/>
          </w:tcPr>
          <w:p w:rsidR="008C7DE5" w:rsidRPr="00855705" w:rsidRDefault="008C7DE5" w:rsidP="00855705">
            <w:pPr>
              <w:spacing w:line="240" w:lineRule="atLeast"/>
              <w:jc w:val="center"/>
              <w:rPr>
                <w:b/>
                <w:color w:val="000000"/>
                <w:lang w:eastAsia="ru-RU"/>
              </w:rPr>
            </w:pPr>
            <w:r w:rsidRPr="00855705">
              <w:rPr>
                <w:b/>
                <w:color w:val="000000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976" w:type="dxa"/>
            <w:vMerge w:val="restart"/>
            <w:vAlign w:val="center"/>
          </w:tcPr>
          <w:p w:rsidR="008C7DE5" w:rsidRPr="00855705" w:rsidRDefault="008C7DE5" w:rsidP="00855705">
            <w:pPr>
              <w:spacing w:line="240" w:lineRule="atLeast"/>
              <w:jc w:val="center"/>
              <w:rPr>
                <w:b/>
                <w:color w:val="000000"/>
                <w:lang w:eastAsia="ru-RU"/>
              </w:rPr>
            </w:pPr>
            <w:r w:rsidRPr="00855705">
              <w:rPr>
                <w:b/>
                <w:color w:val="000000"/>
                <w:lang w:eastAsia="ru-RU"/>
              </w:rPr>
              <w:t>Формируемые УУД</w:t>
            </w:r>
          </w:p>
        </w:tc>
        <w:tc>
          <w:tcPr>
            <w:tcW w:w="1843" w:type="dxa"/>
            <w:vMerge w:val="restart"/>
            <w:vAlign w:val="center"/>
          </w:tcPr>
          <w:p w:rsidR="008C7DE5" w:rsidRPr="00855705" w:rsidRDefault="008C7DE5" w:rsidP="00855705">
            <w:pPr>
              <w:spacing w:line="240" w:lineRule="atLeast"/>
              <w:jc w:val="center"/>
              <w:rPr>
                <w:b/>
                <w:color w:val="000000"/>
                <w:lang w:eastAsia="ru-RU"/>
              </w:rPr>
            </w:pPr>
            <w:r w:rsidRPr="00855705">
              <w:rPr>
                <w:b/>
                <w:color w:val="000000"/>
                <w:lang w:eastAsia="ru-RU"/>
              </w:rPr>
              <w:t>Планируемые результаты</w:t>
            </w:r>
          </w:p>
        </w:tc>
      </w:tr>
      <w:tr w:rsidR="008C7DE5" w:rsidRPr="001451F5" w:rsidTr="002E1C4A">
        <w:tc>
          <w:tcPr>
            <w:tcW w:w="1548" w:type="dxa"/>
            <w:vMerge/>
          </w:tcPr>
          <w:p w:rsidR="008C7DE5" w:rsidRPr="00855705" w:rsidRDefault="008C7DE5" w:rsidP="00A30437">
            <w:pPr>
              <w:rPr>
                <w:color w:val="000000"/>
              </w:rPr>
            </w:pPr>
          </w:p>
        </w:tc>
        <w:tc>
          <w:tcPr>
            <w:tcW w:w="1440" w:type="dxa"/>
            <w:vMerge/>
          </w:tcPr>
          <w:p w:rsidR="008C7DE5" w:rsidRPr="00855705" w:rsidRDefault="008C7DE5" w:rsidP="00A30437">
            <w:pPr>
              <w:rPr>
                <w:color w:val="000000"/>
              </w:rPr>
            </w:pPr>
          </w:p>
        </w:tc>
        <w:tc>
          <w:tcPr>
            <w:tcW w:w="5760" w:type="dxa"/>
            <w:vAlign w:val="center"/>
          </w:tcPr>
          <w:p w:rsidR="008C7DE5" w:rsidRPr="00855705" w:rsidRDefault="008C7DE5" w:rsidP="00855705">
            <w:pPr>
              <w:spacing w:line="240" w:lineRule="atLeast"/>
              <w:jc w:val="center"/>
              <w:rPr>
                <w:b/>
                <w:color w:val="000000"/>
                <w:lang w:eastAsia="ru-RU"/>
              </w:rPr>
            </w:pPr>
            <w:r w:rsidRPr="00855705">
              <w:rPr>
                <w:b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2977" w:type="dxa"/>
            <w:vAlign w:val="center"/>
          </w:tcPr>
          <w:p w:rsidR="008C7DE5" w:rsidRPr="00855705" w:rsidRDefault="008C7DE5" w:rsidP="00855705">
            <w:pPr>
              <w:spacing w:line="240" w:lineRule="atLeast"/>
              <w:jc w:val="center"/>
              <w:rPr>
                <w:b/>
                <w:color w:val="000000"/>
                <w:lang w:eastAsia="ru-RU"/>
              </w:rPr>
            </w:pPr>
            <w:r w:rsidRPr="00855705">
              <w:rPr>
                <w:b/>
                <w:color w:val="000000"/>
                <w:lang w:eastAsia="ru-RU"/>
              </w:rPr>
              <w:t>Деятельность обучающихся</w:t>
            </w:r>
          </w:p>
        </w:tc>
        <w:tc>
          <w:tcPr>
            <w:tcW w:w="2976" w:type="dxa"/>
            <w:vMerge/>
          </w:tcPr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C7DE5" w:rsidRPr="00855705" w:rsidRDefault="008C7DE5" w:rsidP="00A30437">
            <w:pPr>
              <w:rPr>
                <w:color w:val="000000"/>
              </w:rPr>
            </w:pPr>
          </w:p>
        </w:tc>
      </w:tr>
      <w:tr w:rsidR="008C7DE5" w:rsidRPr="001451F5" w:rsidTr="002E1C4A">
        <w:tc>
          <w:tcPr>
            <w:tcW w:w="1548" w:type="dxa"/>
          </w:tcPr>
          <w:p w:rsidR="008C7DE5" w:rsidRPr="00855705" w:rsidRDefault="008C7DE5" w:rsidP="00855705">
            <w:pPr>
              <w:jc w:val="center"/>
              <w:rPr>
                <w:b/>
                <w:color w:val="000000"/>
              </w:rPr>
            </w:pPr>
            <w:smartTag w:uri="urn:schemas-microsoft-com:office:smarttags" w:element="place">
              <w:r w:rsidRPr="00855705">
                <w:rPr>
                  <w:b/>
                  <w:color w:val="000000"/>
                  <w:sz w:val="22"/>
                  <w:szCs w:val="22"/>
                  <w:lang w:val="en-US"/>
                </w:rPr>
                <w:t>I</w:t>
              </w:r>
              <w:r w:rsidRPr="00855705">
                <w:rPr>
                  <w:b/>
                  <w:color w:val="000000"/>
                  <w:sz w:val="22"/>
                  <w:szCs w:val="22"/>
                </w:rPr>
                <w:t>.</w:t>
              </w:r>
            </w:smartTag>
            <w:r w:rsidRPr="00855705">
              <w:rPr>
                <w:b/>
                <w:color w:val="000000"/>
                <w:sz w:val="22"/>
                <w:szCs w:val="22"/>
              </w:rPr>
              <w:t xml:space="preserve"> Мотивация к учебной деятельности</w:t>
            </w:r>
          </w:p>
          <w:p w:rsidR="008C7DE5" w:rsidRPr="00855705" w:rsidRDefault="008C7DE5" w:rsidP="00855705">
            <w:pPr>
              <w:jc w:val="center"/>
              <w:rPr>
                <w:b/>
                <w:color w:val="000000"/>
              </w:rPr>
            </w:pPr>
            <w:r w:rsidRPr="00855705">
              <w:rPr>
                <w:b/>
                <w:i/>
                <w:color w:val="000000"/>
                <w:sz w:val="22"/>
                <w:szCs w:val="22"/>
              </w:rPr>
              <w:t>(1 мин)</w:t>
            </w:r>
          </w:p>
          <w:p w:rsidR="008C7DE5" w:rsidRPr="00855705" w:rsidRDefault="008C7DE5" w:rsidP="00855705">
            <w:pPr>
              <w:jc w:val="both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Цель: создание условий для возникновения у учеников внутренней потребности включения в учебную деятельность.</w:t>
            </w:r>
          </w:p>
        </w:tc>
        <w:tc>
          <w:tcPr>
            <w:tcW w:w="1440" w:type="dxa"/>
          </w:tcPr>
          <w:p w:rsidR="008C7DE5" w:rsidRPr="00855705" w:rsidRDefault="008C7DE5" w:rsidP="00855705">
            <w:pPr>
              <w:jc w:val="center"/>
            </w:pPr>
            <w:r w:rsidRPr="00855705">
              <w:rPr>
                <w:sz w:val="22"/>
                <w:szCs w:val="22"/>
              </w:rPr>
              <w:t>Психологический настрой.</w:t>
            </w:r>
          </w:p>
        </w:tc>
        <w:tc>
          <w:tcPr>
            <w:tcW w:w="5760" w:type="dxa"/>
          </w:tcPr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  <w:r w:rsidRPr="00855705">
              <w:rPr>
                <w:rStyle w:val="apple-style-span"/>
                <w:b/>
                <w:color w:val="000000"/>
                <w:sz w:val="22"/>
                <w:szCs w:val="22"/>
              </w:rPr>
              <w:t>Приветствуют учителя</w:t>
            </w:r>
            <w:r w:rsidRPr="00855705">
              <w:rPr>
                <w:rStyle w:val="apple-style-span"/>
                <w:color w:val="000000"/>
                <w:sz w:val="22"/>
                <w:szCs w:val="22"/>
              </w:rPr>
              <w:t>.</w:t>
            </w:r>
          </w:p>
          <w:p w:rsidR="008C7DE5" w:rsidRPr="00855705" w:rsidRDefault="008C7DE5" w:rsidP="00855705">
            <w:pPr>
              <w:tabs>
                <w:tab w:val="left" w:pos="2660"/>
              </w:tabs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- Какое замечательное утро. Как балует нас природа своим теплом, светом, осенними арматами, как много она нам рассказывает. Природа как книга  - хранит все истины и ответит на все наши вопросы. Поэтому мы должны быть ей за это благодарны и беречь ее. Ведь Природа - наш друг.</w:t>
            </w:r>
          </w:p>
          <w:p w:rsidR="008C7DE5" w:rsidRPr="000A2DB1" w:rsidRDefault="008C7DE5" w:rsidP="000A2DB1">
            <w:r>
              <w:rPr>
                <w:rStyle w:val="fontstyle01"/>
              </w:rPr>
              <w:t>Ужасно интересно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Всё то, что неизвестно!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Мы тайны разгадаем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 мир большой познаем!</w:t>
            </w:r>
          </w:p>
        </w:tc>
        <w:tc>
          <w:tcPr>
            <w:tcW w:w="2977" w:type="dxa"/>
          </w:tcPr>
          <w:p w:rsidR="008C7DE5" w:rsidRPr="00855705" w:rsidRDefault="008C7DE5" w:rsidP="00855705">
            <w:pPr>
              <w:jc w:val="both"/>
            </w:pPr>
            <w:r w:rsidRPr="00855705">
              <w:rPr>
                <w:rStyle w:val="apple-style-span"/>
                <w:color w:val="000000"/>
                <w:sz w:val="22"/>
                <w:szCs w:val="22"/>
              </w:rPr>
              <w:t>Приветствуют учителя.</w:t>
            </w:r>
          </w:p>
        </w:tc>
        <w:tc>
          <w:tcPr>
            <w:tcW w:w="2976" w:type="dxa"/>
          </w:tcPr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Cs/>
                <w:color w:val="000000"/>
                <w:kern w:val="0"/>
                <w:lang w:eastAsia="ru-RU"/>
              </w:rPr>
            </w:pP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Личностные: </w:t>
            </w: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выражать положительное отношение к процессу познания, желание узнать новое, проявлять внимание.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Регулятивные: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Нацеливание на успешную деятельность.</w:t>
            </w:r>
          </w:p>
          <w:p w:rsidR="008C7DE5" w:rsidRPr="00855705" w:rsidRDefault="008C7DE5" w:rsidP="0085570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8C7DE5" w:rsidRPr="00855705" w:rsidRDefault="008C7DE5" w:rsidP="00855705">
            <w:pPr>
              <w:jc w:val="center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Создание благоприятного психологического климата, приветствие.</w:t>
            </w:r>
          </w:p>
        </w:tc>
      </w:tr>
      <w:tr w:rsidR="008C7DE5" w:rsidRPr="001451F5" w:rsidTr="002E1C4A">
        <w:trPr>
          <w:trHeight w:val="78"/>
        </w:trPr>
        <w:tc>
          <w:tcPr>
            <w:tcW w:w="1548" w:type="dxa"/>
          </w:tcPr>
          <w:p w:rsidR="008C7DE5" w:rsidRPr="00855705" w:rsidRDefault="008C7DE5" w:rsidP="00855705">
            <w:pPr>
              <w:jc w:val="center"/>
              <w:rPr>
                <w:b/>
                <w:color w:val="000000"/>
              </w:rPr>
            </w:pPr>
            <w:r w:rsidRPr="00855705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855705">
              <w:rPr>
                <w:b/>
                <w:color w:val="000000"/>
                <w:sz w:val="22"/>
                <w:szCs w:val="22"/>
              </w:rPr>
              <w:t xml:space="preserve">. Актуализация знаний. </w:t>
            </w:r>
          </w:p>
          <w:p w:rsidR="008C7DE5" w:rsidRPr="00855705" w:rsidRDefault="008C7DE5" w:rsidP="00855705">
            <w:pPr>
              <w:jc w:val="center"/>
              <w:rPr>
                <w:b/>
                <w:color w:val="000000"/>
              </w:rPr>
            </w:pPr>
            <w:r w:rsidRPr="00855705">
              <w:rPr>
                <w:b/>
                <w:color w:val="000000"/>
                <w:sz w:val="22"/>
                <w:szCs w:val="22"/>
              </w:rPr>
              <w:t>Проверка домашнего задания.</w:t>
            </w:r>
          </w:p>
          <w:p w:rsidR="008C7DE5" w:rsidRPr="00855705" w:rsidRDefault="008C7DE5" w:rsidP="00855705">
            <w:pPr>
              <w:jc w:val="center"/>
              <w:rPr>
                <w:b/>
                <w:i/>
                <w:color w:val="000000"/>
              </w:rPr>
            </w:pPr>
            <w:r w:rsidRPr="00855705">
              <w:rPr>
                <w:b/>
                <w:i/>
                <w:color w:val="000000"/>
                <w:sz w:val="22"/>
                <w:szCs w:val="22"/>
              </w:rPr>
              <w:t>(8 мин)</w:t>
            </w:r>
          </w:p>
          <w:p w:rsidR="008C7DE5" w:rsidRPr="00855705" w:rsidRDefault="008C7DE5" w:rsidP="00855705">
            <w:pPr>
              <w:jc w:val="both"/>
              <w:rPr>
                <w:rStyle w:val="apple-style-span"/>
                <w:i/>
                <w:iCs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b/>
                <w:color w:val="000000"/>
              </w:rPr>
            </w:pPr>
            <w:r w:rsidRPr="00855705">
              <w:rPr>
                <w:rStyle w:val="apple-style-span"/>
                <w:iCs/>
                <w:color w:val="000000"/>
                <w:sz w:val="22"/>
                <w:szCs w:val="22"/>
              </w:rPr>
              <w:t>Цель: актуализировать учебные знания и умения, необходимые для восприятия нового материала.</w:t>
            </w:r>
          </w:p>
        </w:tc>
        <w:tc>
          <w:tcPr>
            <w:tcW w:w="1440" w:type="dxa"/>
          </w:tcPr>
          <w:p w:rsidR="008C7DE5" w:rsidRPr="00855705" w:rsidRDefault="008C7DE5" w:rsidP="00B17646">
            <w:pPr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Pr="00855705" w:rsidRDefault="008C7DE5" w:rsidP="00855705">
            <w:pPr>
              <w:jc w:val="center"/>
              <w:rPr>
                <w:szCs w:val="32"/>
              </w:rPr>
            </w:pPr>
          </w:p>
          <w:p w:rsidR="008C7DE5" w:rsidRDefault="008C7DE5" w:rsidP="00AC2853">
            <w:pPr>
              <w:jc w:val="center"/>
              <w:rPr>
                <w:szCs w:val="32"/>
              </w:rPr>
            </w:pPr>
          </w:p>
          <w:p w:rsidR="008C7DE5" w:rsidRDefault="008C7DE5" w:rsidP="00AC2853">
            <w:pPr>
              <w:jc w:val="center"/>
              <w:rPr>
                <w:szCs w:val="32"/>
              </w:rPr>
            </w:pPr>
          </w:p>
          <w:p w:rsidR="008C7DE5" w:rsidRDefault="008C7DE5" w:rsidP="00AC2853">
            <w:pPr>
              <w:jc w:val="center"/>
              <w:rPr>
                <w:szCs w:val="32"/>
              </w:rPr>
            </w:pPr>
          </w:p>
          <w:p w:rsidR="008C7DE5" w:rsidRDefault="008C7DE5" w:rsidP="00AC2853">
            <w:pPr>
              <w:jc w:val="center"/>
              <w:rPr>
                <w:szCs w:val="32"/>
              </w:rPr>
            </w:pPr>
          </w:p>
          <w:p w:rsidR="008C7DE5" w:rsidRDefault="008C7DE5" w:rsidP="00AC2853">
            <w:pPr>
              <w:jc w:val="center"/>
              <w:rPr>
                <w:szCs w:val="32"/>
              </w:rPr>
            </w:pPr>
          </w:p>
          <w:p w:rsidR="008C7DE5" w:rsidRDefault="008C7DE5" w:rsidP="00AC2853">
            <w:pPr>
              <w:jc w:val="center"/>
              <w:rPr>
                <w:szCs w:val="32"/>
              </w:rPr>
            </w:pPr>
          </w:p>
          <w:p w:rsidR="008C7DE5" w:rsidRDefault="008C7DE5" w:rsidP="00AC2853">
            <w:pPr>
              <w:jc w:val="center"/>
              <w:rPr>
                <w:szCs w:val="32"/>
              </w:rPr>
            </w:pPr>
          </w:p>
          <w:p w:rsidR="008C7DE5" w:rsidRPr="00855705" w:rsidRDefault="008C7DE5" w:rsidP="00AC2853">
            <w:pPr>
              <w:jc w:val="center"/>
              <w:rPr>
                <w:szCs w:val="32"/>
              </w:rPr>
            </w:pPr>
          </w:p>
        </w:tc>
        <w:tc>
          <w:tcPr>
            <w:tcW w:w="5760" w:type="dxa"/>
          </w:tcPr>
          <w:p w:rsidR="008C7DE5" w:rsidRDefault="008C7DE5" w:rsidP="009B3BB7">
            <w:pPr>
              <w:jc w:val="both"/>
            </w:pPr>
            <w:r>
              <w:t xml:space="preserve">В начале урока я предлагаю вспомнить те знания, о которых мы с вами говорили на предыдущем уроке с помощью загадок. </w:t>
            </w:r>
          </w:p>
          <w:p w:rsidR="008C7DE5" w:rsidRDefault="008C7DE5" w:rsidP="009B3BB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C7DE5" w:rsidRDefault="008C7DE5" w:rsidP="009B3BB7">
            <w:pPr>
              <w:jc w:val="both"/>
              <w:rPr>
                <w:color w:val="000000"/>
                <w:shd w:val="clear" w:color="auto" w:fill="FFFFFF"/>
              </w:rPr>
            </w:pPr>
            <w:r w:rsidRPr="009B3BB7">
              <w:rPr>
                <w:color w:val="000000"/>
                <w:sz w:val="22"/>
                <w:szCs w:val="22"/>
                <w:shd w:val="clear" w:color="auto" w:fill="FFFFFF"/>
              </w:rPr>
              <w:t xml:space="preserve">Для дыхания он нужен, </w:t>
            </w:r>
          </w:p>
          <w:p w:rsidR="008C7DE5" w:rsidRDefault="008C7DE5" w:rsidP="009B3BB7">
            <w:pPr>
              <w:jc w:val="both"/>
              <w:rPr>
                <w:color w:val="000000"/>
                <w:shd w:val="clear" w:color="auto" w:fill="FFFFFF"/>
              </w:rPr>
            </w:pPr>
            <w:r w:rsidRPr="009B3BB7">
              <w:rPr>
                <w:color w:val="000000"/>
                <w:sz w:val="22"/>
                <w:szCs w:val="22"/>
                <w:shd w:val="clear" w:color="auto" w:fill="FFFFFF"/>
              </w:rPr>
              <w:t xml:space="preserve">С ветром, вьюгой очень дружен. Окружает нас с тобой, </w:t>
            </w:r>
          </w:p>
          <w:p w:rsidR="008C7DE5" w:rsidRDefault="008C7DE5" w:rsidP="009B3BB7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9B3BB7">
              <w:rPr>
                <w:color w:val="000000"/>
                <w:sz w:val="22"/>
                <w:szCs w:val="22"/>
                <w:shd w:val="clear" w:color="auto" w:fill="FFFFFF"/>
              </w:rPr>
              <w:t>Не поймать его рукой!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9B3BB7">
              <w:rPr>
                <w:b/>
                <w:color w:val="000000"/>
                <w:sz w:val="22"/>
                <w:szCs w:val="22"/>
                <w:shd w:val="clear" w:color="auto" w:fill="FFFFFF"/>
              </w:rPr>
              <w:t>(Воздух)</w:t>
            </w:r>
          </w:p>
          <w:p w:rsidR="008C7DE5" w:rsidRDefault="008C7DE5" w:rsidP="009B3BB7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8C7DE5" w:rsidRDefault="008C7DE5" w:rsidP="009B3BB7">
            <w:pPr>
              <w:jc w:val="both"/>
              <w:rPr>
                <w:color w:val="000000"/>
              </w:rPr>
            </w:pPr>
            <w:r w:rsidRPr="009B3BB7">
              <w:rPr>
                <w:color w:val="000000"/>
                <w:sz w:val="22"/>
                <w:szCs w:val="22"/>
              </w:rPr>
              <w:t xml:space="preserve">В морях и реках обитает, </w:t>
            </w:r>
          </w:p>
          <w:p w:rsidR="008C7DE5" w:rsidRDefault="008C7DE5" w:rsidP="009B3BB7">
            <w:pPr>
              <w:jc w:val="both"/>
              <w:rPr>
                <w:color w:val="000000"/>
              </w:rPr>
            </w:pPr>
            <w:r w:rsidRPr="009B3BB7">
              <w:rPr>
                <w:color w:val="000000"/>
                <w:sz w:val="22"/>
                <w:szCs w:val="22"/>
              </w:rPr>
              <w:t xml:space="preserve">Но часто по небу летает. </w:t>
            </w:r>
          </w:p>
          <w:p w:rsidR="008C7DE5" w:rsidRDefault="008C7DE5" w:rsidP="009B3BB7">
            <w:pPr>
              <w:jc w:val="both"/>
              <w:rPr>
                <w:color w:val="000000"/>
              </w:rPr>
            </w:pPr>
            <w:r w:rsidRPr="009B3BB7">
              <w:rPr>
                <w:color w:val="000000"/>
                <w:sz w:val="22"/>
                <w:szCs w:val="22"/>
              </w:rPr>
              <w:t xml:space="preserve">А как наскучит ей летать, </w:t>
            </w:r>
          </w:p>
          <w:p w:rsidR="008C7DE5" w:rsidRDefault="008C7DE5" w:rsidP="009B3BB7">
            <w:pPr>
              <w:jc w:val="both"/>
              <w:rPr>
                <w:b/>
                <w:color w:val="000000"/>
              </w:rPr>
            </w:pPr>
            <w:r w:rsidRPr="009B3BB7">
              <w:rPr>
                <w:color w:val="000000"/>
                <w:sz w:val="22"/>
                <w:szCs w:val="22"/>
              </w:rPr>
              <w:t>На землю падает опять.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9B3BB7">
              <w:rPr>
                <w:b/>
                <w:color w:val="000000"/>
                <w:sz w:val="22"/>
                <w:szCs w:val="22"/>
              </w:rPr>
              <w:t>(Вода)</w:t>
            </w:r>
          </w:p>
          <w:p w:rsidR="008C7DE5" w:rsidRDefault="008C7DE5" w:rsidP="009B3BB7">
            <w:pPr>
              <w:jc w:val="both"/>
              <w:rPr>
                <w:b/>
                <w:color w:val="000000"/>
              </w:rPr>
            </w:pPr>
          </w:p>
          <w:p w:rsidR="008C7DE5" w:rsidRPr="009B3BB7" w:rsidRDefault="008C7DE5" w:rsidP="009B3BB7">
            <w:pPr>
              <w:jc w:val="both"/>
              <w:rPr>
                <w:color w:val="000000"/>
                <w:shd w:val="clear" w:color="auto" w:fill="FFFFFF"/>
              </w:rPr>
            </w:pPr>
            <w:r w:rsidRPr="009B3BB7">
              <w:rPr>
                <w:color w:val="000000"/>
                <w:sz w:val="22"/>
                <w:szCs w:val="22"/>
                <w:shd w:val="clear" w:color="auto" w:fill="FFFFFF"/>
              </w:rPr>
              <w:t xml:space="preserve">Белая звездочка с неба упала, </w:t>
            </w:r>
          </w:p>
          <w:p w:rsidR="008C7DE5" w:rsidRPr="009B3BB7" w:rsidRDefault="008C7DE5" w:rsidP="009B3BB7">
            <w:pPr>
              <w:jc w:val="both"/>
              <w:rPr>
                <w:color w:val="000000"/>
                <w:shd w:val="clear" w:color="auto" w:fill="FFFFFF"/>
              </w:rPr>
            </w:pPr>
            <w:r w:rsidRPr="009B3BB7">
              <w:rPr>
                <w:color w:val="000000"/>
                <w:sz w:val="22"/>
                <w:szCs w:val="22"/>
                <w:shd w:val="clear" w:color="auto" w:fill="FFFFFF"/>
              </w:rPr>
              <w:t>Мне на ладошку легла и пропала.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</w:t>
            </w:r>
            <w:r w:rsidRPr="009B3BB7">
              <w:rPr>
                <w:b/>
                <w:color w:val="000000"/>
                <w:sz w:val="22"/>
                <w:szCs w:val="22"/>
                <w:shd w:val="clear" w:color="auto" w:fill="FFFFFF"/>
              </w:rPr>
              <w:t>(Снежинка)</w:t>
            </w:r>
          </w:p>
          <w:p w:rsidR="008C7DE5" w:rsidRDefault="008C7DE5" w:rsidP="009B3BB7">
            <w:pPr>
              <w:jc w:val="both"/>
              <w:rPr>
                <w:rStyle w:val="fontstyle01"/>
                <w:sz w:val="22"/>
                <w:szCs w:val="22"/>
              </w:rPr>
            </w:pPr>
          </w:p>
          <w:p w:rsidR="008C7DE5" w:rsidRPr="00A44982" w:rsidRDefault="008C7DE5" w:rsidP="009B3BB7">
            <w:pPr>
              <w:jc w:val="both"/>
              <w:rPr>
                <w:color w:val="000000"/>
                <w:shd w:val="clear" w:color="auto" w:fill="FFFFFF"/>
              </w:rPr>
            </w:pPr>
            <w:r w:rsidRPr="00A44982">
              <w:rPr>
                <w:color w:val="000000"/>
                <w:sz w:val="22"/>
                <w:szCs w:val="22"/>
                <w:shd w:val="clear" w:color="auto" w:fill="FFFFFF"/>
              </w:rPr>
              <w:t xml:space="preserve">Ты в летний полдень, в тишь и зной Их не увидишь над собой. </w:t>
            </w:r>
          </w:p>
          <w:p w:rsidR="008C7DE5" w:rsidRPr="00A44982" w:rsidRDefault="008C7DE5" w:rsidP="009B3BB7">
            <w:pPr>
              <w:jc w:val="both"/>
              <w:rPr>
                <w:color w:val="000000"/>
                <w:shd w:val="clear" w:color="auto" w:fill="FFFFFF"/>
              </w:rPr>
            </w:pPr>
            <w:r w:rsidRPr="00A44982">
              <w:rPr>
                <w:color w:val="000000"/>
                <w:sz w:val="22"/>
                <w:szCs w:val="22"/>
                <w:shd w:val="clear" w:color="auto" w:fill="FFFFFF"/>
              </w:rPr>
              <w:t xml:space="preserve">А иногда, белы как вата, </w:t>
            </w:r>
          </w:p>
          <w:p w:rsidR="008C7DE5" w:rsidRDefault="008C7DE5" w:rsidP="009B3BB7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A44982">
              <w:rPr>
                <w:color w:val="000000"/>
                <w:sz w:val="22"/>
                <w:szCs w:val="22"/>
                <w:shd w:val="clear" w:color="auto" w:fill="FFFFFF"/>
              </w:rPr>
              <w:t>Они плывут, спешат куда-то.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Pr="00A44982">
              <w:rPr>
                <w:b/>
                <w:color w:val="000000"/>
                <w:sz w:val="22"/>
                <w:szCs w:val="22"/>
                <w:shd w:val="clear" w:color="auto" w:fill="FFFFFF"/>
              </w:rPr>
              <w:t>(Облака)</w:t>
            </w:r>
          </w:p>
          <w:p w:rsidR="008C7DE5" w:rsidRDefault="008C7DE5" w:rsidP="009B3BB7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8C7DE5" w:rsidRPr="00A44982" w:rsidRDefault="008C7DE5" w:rsidP="00A44982">
            <w:pPr>
              <w:widowControl/>
              <w:shd w:val="clear" w:color="auto" w:fill="FFFFFF"/>
              <w:suppressAutoHyphens w:val="0"/>
              <w:textAlignment w:val="baseline"/>
              <w:rPr>
                <w:kern w:val="0"/>
                <w:lang w:eastAsia="ru-RU"/>
              </w:rPr>
            </w:pPr>
            <w:r w:rsidRPr="00A44982">
              <w:rPr>
                <w:kern w:val="0"/>
                <w:lang w:eastAsia="ru-RU"/>
              </w:rPr>
              <w:t>Рыхлый слой и плодородный,</w:t>
            </w:r>
            <w:r w:rsidRPr="00A44982">
              <w:rPr>
                <w:kern w:val="0"/>
                <w:lang w:eastAsia="ru-RU"/>
              </w:rPr>
              <w:br/>
              <w:t>Не оставит всех голодным,</w:t>
            </w:r>
            <w:r w:rsidRPr="00A44982">
              <w:rPr>
                <w:kern w:val="0"/>
                <w:lang w:eastAsia="ru-RU"/>
              </w:rPr>
              <w:br/>
              <w:t>Лишь с посадкой поспешишь,</w:t>
            </w:r>
            <w:r w:rsidRPr="00A44982">
              <w:rPr>
                <w:kern w:val="0"/>
                <w:lang w:eastAsia="ru-RU"/>
              </w:rPr>
              <w:br/>
              <w:t>И работу совершишь.</w:t>
            </w:r>
          </w:p>
          <w:p w:rsidR="008C7DE5" w:rsidRPr="00A44982" w:rsidRDefault="008C7DE5" w:rsidP="00A44982">
            <w:pPr>
              <w:widowControl/>
              <w:shd w:val="clear" w:color="auto" w:fill="FFFFFF"/>
              <w:suppressAutoHyphens w:val="0"/>
              <w:textAlignment w:val="baseline"/>
              <w:rPr>
                <w:kern w:val="0"/>
                <w:lang w:eastAsia="ru-RU"/>
              </w:rPr>
            </w:pPr>
            <w:r w:rsidRPr="00A44982">
              <w:rPr>
                <w:kern w:val="0"/>
                <w:lang w:eastAsia="ru-RU"/>
              </w:rPr>
              <w:t>Прокопаешь и польёшь,</w:t>
            </w:r>
            <w:r w:rsidRPr="00A44982">
              <w:rPr>
                <w:kern w:val="0"/>
                <w:lang w:eastAsia="ru-RU"/>
              </w:rPr>
              <w:br/>
              <w:t>Сорную траву найдёшь,</w:t>
            </w:r>
            <w:r w:rsidRPr="00A44982">
              <w:rPr>
                <w:kern w:val="0"/>
                <w:lang w:eastAsia="ru-RU"/>
              </w:rPr>
              <w:br/>
              <w:t>Выкопаешь урожай —</w:t>
            </w:r>
            <w:r w:rsidRPr="00A44982">
              <w:rPr>
                <w:kern w:val="0"/>
                <w:lang w:eastAsia="ru-RU"/>
              </w:rPr>
              <w:br/>
              <w:t>Им соседей поражай!</w:t>
            </w:r>
            <w:r>
              <w:rPr>
                <w:kern w:val="0"/>
                <w:lang w:eastAsia="ru-RU"/>
              </w:rPr>
              <w:t xml:space="preserve">   </w:t>
            </w:r>
            <w:r w:rsidRPr="00A44982">
              <w:rPr>
                <w:b/>
                <w:kern w:val="0"/>
                <w:lang w:eastAsia="ru-RU"/>
              </w:rPr>
              <w:t>(Почва)</w:t>
            </w:r>
          </w:p>
          <w:p w:rsidR="008C7DE5" w:rsidRDefault="008C7DE5" w:rsidP="009B3BB7">
            <w:pPr>
              <w:jc w:val="both"/>
              <w:rPr>
                <w:rStyle w:val="fontstyle01"/>
                <w:sz w:val="22"/>
                <w:szCs w:val="22"/>
              </w:rPr>
            </w:pPr>
          </w:p>
          <w:p w:rsidR="008C7DE5" w:rsidRPr="00A44982" w:rsidRDefault="008C7DE5" w:rsidP="009B3BB7">
            <w:pPr>
              <w:jc w:val="both"/>
            </w:pPr>
            <w:r w:rsidRPr="00A44982">
              <w:rPr>
                <w:sz w:val="22"/>
                <w:szCs w:val="22"/>
              </w:rPr>
              <w:t xml:space="preserve">Его в горах полным — полно. </w:t>
            </w:r>
          </w:p>
          <w:p w:rsidR="008C7DE5" w:rsidRPr="00A44982" w:rsidRDefault="008C7DE5" w:rsidP="009B3BB7">
            <w:pPr>
              <w:jc w:val="both"/>
            </w:pPr>
            <w:r w:rsidRPr="00A44982">
              <w:rPr>
                <w:sz w:val="22"/>
                <w:szCs w:val="22"/>
              </w:rPr>
              <w:t xml:space="preserve">Он часто падает на дно </w:t>
            </w:r>
          </w:p>
          <w:p w:rsidR="008C7DE5" w:rsidRPr="00A44982" w:rsidRDefault="008C7DE5" w:rsidP="009B3BB7">
            <w:pPr>
              <w:jc w:val="both"/>
            </w:pPr>
            <w:r w:rsidRPr="00A44982">
              <w:rPr>
                <w:sz w:val="22"/>
                <w:szCs w:val="22"/>
              </w:rPr>
              <w:t xml:space="preserve">Ущелья со скалы крутой. </w:t>
            </w:r>
          </w:p>
          <w:p w:rsidR="008C7DE5" w:rsidRPr="00A44982" w:rsidRDefault="008C7DE5" w:rsidP="009B3BB7">
            <w:pPr>
              <w:jc w:val="both"/>
            </w:pPr>
            <w:r w:rsidRPr="00A44982">
              <w:rPr>
                <w:sz w:val="22"/>
                <w:szCs w:val="22"/>
              </w:rPr>
              <w:t xml:space="preserve">Он твёрдый, маленький, большой. </w:t>
            </w:r>
          </w:p>
          <w:p w:rsidR="008C7DE5" w:rsidRPr="00A44982" w:rsidRDefault="008C7DE5" w:rsidP="009B3BB7">
            <w:pPr>
              <w:jc w:val="both"/>
            </w:pPr>
            <w:r w:rsidRPr="00A44982">
              <w:rPr>
                <w:sz w:val="22"/>
                <w:szCs w:val="22"/>
              </w:rPr>
              <w:t xml:space="preserve">По форме разным он бывает. </w:t>
            </w:r>
          </w:p>
          <w:p w:rsidR="008C7DE5" w:rsidRDefault="008C7DE5" w:rsidP="009B3BB7">
            <w:pPr>
              <w:jc w:val="both"/>
              <w:rPr>
                <w:b/>
              </w:rPr>
            </w:pPr>
            <w:r w:rsidRPr="00A44982">
              <w:rPr>
                <w:sz w:val="22"/>
                <w:szCs w:val="22"/>
              </w:rPr>
              <w:t xml:space="preserve">Его с дороги убирают. </w:t>
            </w:r>
            <w:r w:rsidRPr="00A44982">
              <w:rPr>
                <w:b/>
                <w:sz w:val="22"/>
                <w:szCs w:val="22"/>
              </w:rPr>
              <w:t>(Камень)</w:t>
            </w:r>
          </w:p>
          <w:p w:rsidR="008C7DE5" w:rsidRDefault="008C7DE5" w:rsidP="009B3BB7">
            <w:pPr>
              <w:jc w:val="both"/>
              <w:rPr>
                <w:b/>
              </w:rPr>
            </w:pPr>
          </w:p>
          <w:p w:rsidR="008C7DE5" w:rsidRPr="00A44982" w:rsidRDefault="008C7DE5" w:rsidP="00A44982">
            <w:pPr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A44982">
              <w:rPr>
                <w:rStyle w:val="fontstyle01"/>
                <w:color w:val="auto"/>
                <w:sz w:val="22"/>
                <w:szCs w:val="22"/>
              </w:rPr>
              <w:t>Ты весь мир обогреваешь</w:t>
            </w:r>
          </w:p>
          <w:p w:rsidR="008C7DE5" w:rsidRPr="00A44982" w:rsidRDefault="008C7DE5" w:rsidP="00A44982">
            <w:pPr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A44982">
              <w:rPr>
                <w:rStyle w:val="fontstyle01"/>
                <w:color w:val="auto"/>
                <w:sz w:val="22"/>
                <w:szCs w:val="22"/>
              </w:rPr>
              <w:t>И усталости не знаешь,</w:t>
            </w:r>
          </w:p>
          <w:p w:rsidR="008C7DE5" w:rsidRPr="00A44982" w:rsidRDefault="008C7DE5" w:rsidP="00A44982">
            <w:pPr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A44982">
              <w:rPr>
                <w:rStyle w:val="fontstyle01"/>
                <w:color w:val="auto"/>
                <w:sz w:val="22"/>
                <w:szCs w:val="22"/>
              </w:rPr>
              <w:t>Улыбаешься в оконце,</w:t>
            </w:r>
          </w:p>
          <w:p w:rsidR="008C7DE5" w:rsidRDefault="008C7DE5" w:rsidP="00A44982">
            <w:pPr>
              <w:jc w:val="both"/>
              <w:rPr>
                <w:rStyle w:val="fontstyle01"/>
                <w:b/>
                <w:color w:val="auto"/>
                <w:sz w:val="22"/>
                <w:szCs w:val="22"/>
              </w:rPr>
            </w:pPr>
            <w:r w:rsidRPr="00A44982">
              <w:rPr>
                <w:rStyle w:val="fontstyle01"/>
                <w:color w:val="auto"/>
                <w:sz w:val="22"/>
                <w:szCs w:val="22"/>
              </w:rPr>
              <w:t>А зовут тебя все ...</w:t>
            </w:r>
            <w:r>
              <w:rPr>
                <w:rStyle w:val="fontstyle01"/>
                <w:color w:val="auto"/>
                <w:sz w:val="22"/>
                <w:szCs w:val="22"/>
              </w:rPr>
              <w:t xml:space="preserve">  </w:t>
            </w:r>
            <w:r w:rsidRPr="00A44982">
              <w:rPr>
                <w:rStyle w:val="fontstyle01"/>
                <w:b/>
                <w:color w:val="auto"/>
                <w:sz w:val="22"/>
                <w:szCs w:val="22"/>
              </w:rPr>
              <w:t>(Солнце)</w:t>
            </w:r>
          </w:p>
          <w:p w:rsidR="008C7DE5" w:rsidRDefault="008C7DE5" w:rsidP="00A44982">
            <w:pPr>
              <w:jc w:val="both"/>
              <w:rPr>
                <w:rStyle w:val="fontstyle01"/>
                <w:b/>
                <w:color w:val="auto"/>
                <w:sz w:val="22"/>
                <w:szCs w:val="22"/>
              </w:rPr>
            </w:pPr>
          </w:p>
          <w:p w:rsidR="008C7DE5" w:rsidRPr="00A44982" w:rsidRDefault="008C7DE5" w:rsidP="00A44982">
            <w:pPr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B750A6">
              <w:t>Что общего между отгадками</w:t>
            </w:r>
            <w:r>
              <w:t>?</w:t>
            </w:r>
          </w:p>
          <w:p w:rsidR="008C7DE5" w:rsidRPr="004F4533" w:rsidRDefault="008C7DE5" w:rsidP="004F4533">
            <w:pPr>
              <w:jc w:val="both"/>
              <w:rPr>
                <w:rStyle w:val="fontstyle01"/>
                <w:b/>
              </w:rPr>
            </w:pPr>
            <w:r w:rsidRPr="004F4533">
              <w:rPr>
                <w:rStyle w:val="fontstyle01"/>
                <w:b/>
              </w:rPr>
              <w:t>(Неживая природа)</w:t>
            </w:r>
          </w:p>
          <w:p w:rsidR="008C7DE5" w:rsidRDefault="008C7DE5" w:rsidP="009B3BB7">
            <w:pPr>
              <w:jc w:val="both"/>
              <w:rPr>
                <w:rStyle w:val="fontstyle01"/>
                <w:sz w:val="22"/>
                <w:szCs w:val="22"/>
              </w:rPr>
            </w:pPr>
          </w:p>
          <w:p w:rsidR="008C7DE5" w:rsidRPr="00AC2853" w:rsidRDefault="008C7DE5" w:rsidP="009B3BB7">
            <w:pPr>
              <w:jc w:val="both"/>
              <w:rPr>
                <w:b/>
                <w:i/>
              </w:rPr>
            </w:pPr>
            <w:r>
              <w:rPr>
                <w:rStyle w:val="fontstyle01"/>
                <w:sz w:val="22"/>
                <w:szCs w:val="22"/>
              </w:rPr>
              <w:t>А сейчас р</w:t>
            </w:r>
            <w:r w:rsidRPr="009B3BB7">
              <w:rPr>
                <w:rStyle w:val="fontstyle01"/>
                <w:sz w:val="22"/>
                <w:szCs w:val="22"/>
              </w:rPr>
              <w:t>ебята закройте, пожалуйста, глаза, прослушайте</w:t>
            </w:r>
            <w:r w:rsidRPr="009B3BB7">
              <w:rPr>
                <w:color w:val="000000"/>
                <w:sz w:val="22"/>
                <w:szCs w:val="22"/>
              </w:rPr>
              <w:t xml:space="preserve"> </w:t>
            </w:r>
            <w:r w:rsidRPr="009B3BB7">
              <w:rPr>
                <w:rStyle w:val="fontstyle01"/>
                <w:sz w:val="22"/>
                <w:szCs w:val="22"/>
              </w:rPr>
              <w:t>аудиозапись. (включаю звук шума листвы и голосов</w:t>
            </w:r>
            <w:r w:rsidRPr="009B3BB7">
              <w:rPr>
                <w:color w:val="000000"/>
                <w:sz w:val="22"/>
                <w:szCs w:val="22"/>
              </w:rPr>
              <w:t xml:space="preserve"> </w:t>
            </w:r>
            <w:r w:rsidRPr="009B3BB7">
              <w:rPr>
                <w:rStyle w:val="fontstyle01"/>
                <w:sz w:val="22"/>
                <w:szCs w:val="22"/>
              </w:rPr>
              <w:t>птиц).</w:t>
            </w:r>
            <w:r w:rsidRPr="009B3BB7"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 w:rsidRPr="009B3BB7">
              <w:rPr>
                <w:rStyle w:val="fontstyle01"/>
                <w:sz w:val="22"/>
                <w:szCs w:val="22"/>
              </w:rPr>
              <w:t>- Подумайте, где можно услышать эти звуки?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9B3BB7">
              <w:rPr>
                <w:rStyle w:val="fontstyle21"/>
                <w:sz w:val="22"/>
                <w:szCs w:val="22"/>
              </w:rPr>
              <w:t>(слайд)</w:t>
            </w:r>
            <w:r w:rsidRPr="009B3BB7">
              <w:rPr>
                <w:rFonts w:ascii="CIDFont+F1" w:hAnsi="CIDFont+F1"/>
                <w:b/>
                <w:bCs/>
                <w:color w:val="000000"/>
                <w:sz w:val="22"/>
                <w:szCs w:val="22"/>
              </w:rPr>
              <w:br/>
            </w:r>
            <w:r w:rsidRPr="009B3BB7">
              <w:rPr>
                <w:rStyle w:val="fontstyle01"/>
                <w:sz w:val="22"/>
                <w:szCs w:val="22"/>
              </w:rPr>
              <w:t>Что нас там окружает?</w:t>
            </w:r>
            <w:r w:rsidRPr="009B3BB7"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 w:rsidRPr="009B3BB7">
              <w:rPr>
                <w:rStyle w:val="fontstyle01"/>
                <w:sz w:val="22"/>
                <w:szCs w:val="22"/>
              </w:rPr>
              <w:t xml:space="preserve">- О чём же мы будем говорить сегодня на уроке? </w:t>
            </w:r>
            <w:r w:rsidRPr="00AC2853">
              <w:rPr>
                <w:rStyle w:val="fontstyle31"/>
                <w:b/>
                <w:i w:val="0"/>
                <w:sz w:val="22"/>
                <w:szCs w:val="22"/>
              </w:rPr>
              <w:t>(о</w:t>
            </w:r>
            <w:r w:rsidRPr="00AC2853">
              <w:rPr>
                <w:rFonts w:ascii="CIDFont+F4" w:hAnsi="CIDFont+F4"/>
                <w:b/>
                <w:i/>
                <w:iCs/>
                <w:color w:val="000000"/>
                <w:sz w:val="22"/>
                <w:szCs w:val="22"/>
              </w:rPr>
              <w:br/>
            </w:r>
            <w:r w:rsidRPr="00AC2853">
              <w:rPr>
                <w:rStyle w:val="fontstyle31"/>
                <w:b/>
                <w:i w:val="0"/>
                <w:sz w:val="22"/>
                <w:szCs w:val="22"/>
              </w:rPr>
              <w:t>растениях</w:t>
            </w:r>
          </w:p>
          <w:p w:rsidR="008C7DE5" w:rsidRDefault="008C7DE5" w:rsidP="00AC28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C7DE5" w:rsidRDefault="008C7DE5" w:rsidP="00AC28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 растения к какой природе относятся?</w:t>
            </w:r>
          </w:p>
          <w:p w:rsidR="008C7DE5" w:rsidRPr="00855705" w:rsidRDefault="008C7DE5" w:rsidP="00855705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apple-style-span"/>
                <w:color w:val="000000"/>
              </w:rPr>
            </w:pPr>
          </w:p>
          <w:p w:rsidR="008C7DE5" w:rsidRDefault="008C7DE5" w:rsidP="00AC285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 xml:space="preserve">Изучением живой природы занимается специальная наука. </w:t>
            </w: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 xml:space="preserve">Кто знает как она называется? </w:t>
            </w:r>
            <w:r w:rsidRPr="00AC2853">
              <w:rPr>
                <w:b/>
                <w:color w:val="000000"/>
                <w:sz w:val="22"/>
                <w:szCs w:val="22"/>
              </w:rPr>
              <w:t>Биология.</w:t>
            </w: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 xml:space="preserve">- На какие царства ученые-биологи делят всю живую природу?  </w:t>
            </w:r>
          </w:p>
          <w:p w:rsidR="008C7DE5" w:rsidRPr="00855705" w:rsidRDefault="008C7DE5" w:rsidP="00855705">
            <w:pPr>
              <w:ind w:left="766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Бактерии</w:t>
            </w:r>
          </w:p>
          <w:p w:rsidR="008C7DE5" w:rsidRPr="00855705" w:rsidRDefault="008C7DE5" w:rsidP="00855705">
            <w:pPr>
              <w:ind w:left="766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Грибы</w:t>
            </w:r>
          </w:p>
          <w:p w:rsidR="008C7DE5" w:rsidRPr="00855705" w:rsidRDefault="008C7DE5" w:rsidP="00855705">
            <w:pPr>
              <w:ind w:left="766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Животные</w:t>
            </w:r>
          </w:p>
          <w:p w:rsidR="008C7DE5" w:rsidRDefault="008C7DE5" w:rsidP="00F003AD">
            <w:pPr>
              <w:ind w:left="766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Растения</w:t>
            </w:r>
          </w:p>
          <w:p w:rsidR="008C7DE5" w:rsidRPr="00855705" w:rsidRDefault="008C7DE5" w:rsidP="00F003AD">
            <w:pPr>
              <w:ind w:left="766"/>
              <w:rPr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color w:val="000000"/>
                <w:shd w:val="clear" w:color="auto" w:fill="FFFFFF"/>
              </w:rPr>
            </w:pPr>
            <w:r w:rsidRPr="00855705">
              <w:rPr>
                <w:rStyle w:val="apple-style-span"/>
                <w:color w:val="000000"/>
                <w:sz w:val="22"/>
                <w:szCs w:val="22"/>
              </w:rPr>
              <w:t xml:space="preserve">- </w:t>
            </w:r>
            <w:r w:rsidRPr="00855705">
              <w:rPr>
                <w:color w:val="000000"/>
                <w:sz w:val="22"/>
                <w:szCs w:val="22"/>
                <w:shd w:val="clear" w:color="auto" w:fill="FFFFFF"/>
              </w:rPr>
              <w:t xml:space="preserve">У нас с вами сегодня будет  необычный урок. Наш класс превратится в научно-исследовательскую лабораторию, а мы с вами научные сотрудники. И сегодня все наши 5 лабораторий будут изучать царство  растений. </w:t>
            </w:r>
          </w:p>
          <w:p w:rsidR="008C7DE5" w:rsidRPr="00855705" w:rsidRDefault="008C7DE5" w:rsidP="00855705">
            <w:pPr>
              <w:jc w:val="both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- Кто-нибудь знает как называется наука, которая изучает растения?</w:t>
            </w:r>
          </w:p>
          <w:p w:rsidR="008C7DE5" w:rsidRPr="00F003AD" w:rsidRDefault="008C7DE5" w:rsidP="00855705">
            <w:pPr>
              <w:jc w:val="both"/>
              <w:rPr>
                <w:b/>
                <w:color w:val="000000"/>
              </w:rPr>
            </w:pPr>
            <w:r w:rsidRPr="00F003AD">
              <w:rPr>
                <w:b/>
                <w:color w:val="000000"/>
                <w:sz w:val="22"/>
                <w:szCs w:val="22"/>
              </w:rPr>
              <w:t>- Ботаника.</w:t>
            </w: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  <w:r w:rsidRPr="00855705">
              <w:rPr>
                <w:rStyle w:val="apple-style-span"/>
                <w:color w:val="000000"/>
                <w:sz w:val="22"/>
                <w:szCs w:val="22"/>
              </w:rPr>
              <w:t xml:space="preserve"> - Растения на Земле встречаются повсюду. Вы, наверное, слышали такое выражение: "Растения - зелёная одежда Земли" </w:t>
            </w: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  <w:r w:rsidRPr="00855705">
              <w:rPr>
                <w:rStyle w:val="apple-style-span"/>
                <w:color w:val="000000"/>
                <w:sz w:val="22"/>
                <w:szCs w:val="22"/>
              </w:rPr>
              <w:t xml:space="preserve">- Давайте проверим какие растения мы с вами уже знаем. Каждая группа называет по 1 растению. </w:t>
            </w:r>
          </w:p>
        </w:tc>
        <w:tc>
          <w:tcPr>
            <w:tcW w:w="2977" w:type="dxa"/>
          </w:tcPr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rStyle w:val="fontstyle01"/>
              </w:rPr>
            </w:pPr>
          </w:p>
          <w:p w:rsidR="008C7DE5" w:rsidRDefault="008C7DE5" w:rsidP="000A2DB1">
            <w:pPr>
              <w:jc w:val="both"/>
              <w:rPr>
                <w:color w:val="000000"/>
              </w:rPr>
            </w:pPr>
            <w:r>
              <w:rPr>
                <w:rStyle w:val="fontstyle01"/>
              </w:rPr>
              <w:t>Дети высказывают свои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предположения.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(в лесу, в природе)</w:t>
            </w:r>
            <w:r>
              <w:rPr>
                <w:rFonts w:ascii="CIDFont+F2" w:hAnsi="CIDFont+F2"/>
                <w:color w:val="000000"/>
              </w:rPr>
              <w:br/>
            </w:r>
          </w:p>
          <w:p w:rsidR="008C7DE5" w:rsidRDefault="008C7DE5" w:rsidP="000A2DB1">
            <w:pPr>
              <w:jc w:val="both"/>
            </w:pPr>
            <w:r>
              <w:rPr>
                <w:rStyle w:val="fontstyle01"/>
              </w:rPr>
              <w:t>Дети высказывают свои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мнения о растениях.</w:t>
            </w:r>
          </w:p>
          <w:p w:rsidR="008C7DE5" w:rsidRPr="00855705" w:rsidRDefault="008C7DE5" w:rsidP="00855705">
            <w:pPr>
              <w:jc w:val="both"/>
            </w:pPr>
          </w:p>
          <w:p w:rsidR="008C7DE5" w:rsidRPr="00855705" w:rsidRDefault="008C7DE5" w:rsidP="00855705">
            <w:pPr>
              <w:jc w:val="both"/>
            </w:pPr>
          </w:p>
          <w:p w:rsidR="008C7DE5" w:rsidRPr="00855705" w:rsidRDefault="008C7DE5" w:rsidP="00855705">
            <w:pPr>
              <w:jc w:val="both"/>
            </w:pPr>
          </w:p>
          <w:p w:rsidR="008C7DE5" w:rsidRPr="00855705" w:rsidRDefault="008C7DE5" w:rsidP="00855705">
            <w:pPr>
              <w:jc w:val="both"/>
            </w:pPr>
          </w:p>
          <w:p w:rsidR="008C7DE5" w:rsidRPr="00855705" w:rsidRDefault="008C7DE5" w:rsidP="00855705">
            <w:pPr>
              <w:jc w:val="both"/>
            </w:pPr>
          </w:p>
          <w:p w:rsidR="008C7DE5" w:rsidRPr="00855705" w:rsidRDefault="008C7DE5" w:rsidP="00855705">
            <w:pPr>
              <w:jc w:val="both"/>
            </w:pPr>
          </w:p>
          <w:p w:rsidR="008C7DE5" w:rsidRPr="00855705" w:rsidRDefault="008C7DE5" w:rsidP="00855705">
            <w:pPr>
              <w:jc w:val="both"/>
            </w:pPr>
          </w:p>
          <w:p w:rsidR="008C7DE5" w:rsidRPr="00855705" w:rsidRDefault="008C7DE5" w:rsidP="00855705">
            <w:pPr>
              <w:jc w:val="both"/>
            </w:pPr>
          </w:p>
          <w:p w:rsidR="008C7DE5" w:rsidRPr="00855705" w:rsidRDefault="008C7DE5" w:rsidP="00855705">
            <w:pPr>
              <w:jc w:val="both"/>
            </w:pPr>
          </w:p>
          <w:p w:rsidR="008C7DE5" w:rsidRPr="00855705" w:rsidRDefault="008C7DE5" w:rsidP="00855705">
            <w:pPr>
              <w:jc w:val="both"/>
            </w:pPr>
          </w:p>
          <w:p w:rsidR="008C7DE5" w:rsidRPr="00855705" w:rsidRDefault="008C7DE5" w:rsidP="00855705">
            <w:pPr>
              <w:jc w:val="both"/>
            </w:pPr>
          </w:p>
          <w:p w:rsidR="008C7DE5" w:rsidRPr="00855705" w:rsidRDefault="008C7DE5" w:rsidP="00855705">
            <w:pPr>
              <w:jc w:val="both"/>
            </w:pPr>
          </w:p>
          <w:p w:rsidR="008C7DE5" w:rsidRPr="00855705" w:rsidRDefault="008C7DE5" w:rsidP="00855705">
            <w:pPr>
              <w:jc w:val="both"/>
            </w:pPr>
            <w:r w:rsidRPr="00855705">
              <w:rPr>
                <w:sz w:val="22"/>
                <w:szCs w:val="22"/>
              </w:rPr>
              <w:t>Дети дают ответ.</w:t>
            </w:r>
          </w:p>
          <w:p w:rsidR="008C7DE5" w:rsidRPr="00855705" w:rsidRDefault="008C7DE5" w:rsidP="00855705">
            <w:pPr>
              <w:jc w:val="both"/>
            </w:pPr>
          </w:p>
          <w:p w:rsidR="008C7DE5" w:rsidRPr="00855705" w:rsidRDefault="008C7DE5" w:rsidP="00855705">
            <w:pPr>
              <w:jc w:val="both"/>
            </w:pPr>
          </w:p>
          <w:p w:rsidR="008C7DE5" w:rsidRPr="00855705" w:rsidRDefault="008C7DE5" w:rsidP="00855705">
            <w:pPr>
              <w:jc w:val="both"/>
            </w:pPr>
            <w:r w:rsidRPr="00855705">
              <w:rPr>
                <w:sz w:val="22"/>
                <w:szCs w:val="22"/>
              </w:rPr>
              <w:t>Создание кластера на доске.</w:t>
            </w: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  <w:r w:rsidRPr="00855705">
              <w:rPr>
                <w:sz w:val="22"/>
                <w:szCs w:val="22"/>
              </w:rPr>
              <w:t xml:space="preserve">Актуализируют знания о растениях, обсуждают в группе и дают ответ, </w:t>
            </w:r>
            <w:r w:rsidRPr="00855705">
              <w:rPr>
                <w:rStyle w:val="apple-style-span"/>
                <w:color w:val="000000"/>
                <w:sz w:val="22"/>
                <w:szCs w:val="22"/>
              </w:rPr>
              <w:t>поочередно называя растения.</w:t>
            </w: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</w:p>
        </w:tc>
        <w:tc>
          <w:tcPr>
            <w:tcW w:w="2976" w:type="dxa"/>
          </w:tcPr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Cs/>
                <w:color w:val="000000"/>
                <w:kern w:val="0"/>
                <w:lang w:eastAsia="ru-RU"/>
              </w:rPr>
            </w:pP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Регулятивные: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Оценивать (сравнивать с эталоном) результаты своей деятельности.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Cs/>
                <w:color w:val="000000"/>
                <w:kern w:val="0"/>
                <w:lang w:eastAsia="ru-RU"/>
              </w:rPr>
            </w:pP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Познавательные: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Развивать операции мышления (выявлять сходство и различия объектов, классифицировать объекты по существенному признаку) </w:t>
            </w: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Коммуникативные: </w:t>
            </w: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Формировать умения слушать и слышать собеседника, вести диалог, излагать свою точку зрения и аргументировать её.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Определение уровня усвоения ранее изученного материала.</w:t>
            </w:r>
          </w:p>
        </w:tc>
      </w:tr>
      <w:tr w:rsidR="008C7DE5" w:rsidRPr="001451F5" w:rsidTr="002E1C4A">
        <w:tc>
          <w:tcPr>
            <w:tcW w:w="1548" w:type="dxa"/>
          </w:tcPr>
          <w:p w:rsidR="008C7DE5" w:rsidRPr="00855705" w:rsidRDefault="008C7DE5" w:rsidP="00855705">
            <w:pPr>
              <w:jc w:val="center"/>
              <w:rPr>
                <w:b/>
                <w:color w:val="000000"/>
              </w:rPr>
            </w:pPr>
            <w:r w:rsidRPr="00855705">
              <w:rPr>
                <w:b/>
                <w:color w:val="000000"/>
                <w:sz w:val="22"/>
                <w:szCs w:val="22"/>
                <w:lang w:val="en-US"/>
              </w:rPr>
              <w:t>III</w:t>
            </w:r>
            <w:r w:rsidRPr="00855705">
              <w:rPr>
                <w:b/>
                <w:color w:val="000000"/>
                <w:sz w:val="22"/>
                <w:szCs w:val="22"/>
              </w:rPr>
              <w:t>. Формулирование темы урока, постановка цели</w:t>
            </w:r>
          </w:p>
          <w:p w:rsidR="008C7DE5" w:rsidRPr="00855705" w:rsidRDefault="008C7DE5" w:rsidP="00855705">
            <w:pPr>
              <w:jc w:val="center"/>
              <w:rPr>
                <w:b/>
                <w:color w:val="000000"/>
              </w:rPr>
            </w:pPr>
            <w:r w:rsidRPr="00855705">
              <w:rPr>
                <w:b/>
                <w:color w:val="000000"/>
                <w:sz w:val="22"/>
                <w:szCs w:val="22"/>
              </w:rPr>
              <w:t>(5 мин)</w:t>
            </w:r>
          </w:p>
          <w:p w:rsidR="008C7DE5" w:rsidRPr="00855705" w:rsidRDefault="008C7DE5" w:rsidP="00855705">
            <w:pPr>
              <w:jc w:val="both"/>
              <w:rPr>
                <w:b/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Цели: организовать формулирование темы урока учащимися;  организовать постановку цели урока учащимися.</w:t>
            </w:r>
          </w:p>
        </w:tc>
        <w:tc>
          <w:tcPr>
            <w:tcW w:w="1440" w:type="dxa"/>
          </w:tcPr>
          <w:p w:rsidR="008C7DE5" w:rsidRPr="00855705" w:rsidRDefault="008C7DE5" w:rsidP="00BD699B">
            <w:pPr>
              <w:rPr>
                <w:b/>
              </w:rPr>
            </w:pPr>
          </w:p>
          <w:p w:rsidR="008C7DE5" w:rsidRPr="00855705" w:rsidRDefault="008C7DE5" w:rsidP="00855705">
            <w:pPr>
              <w:jc w:val="center"/>
            </w:pPr>
            <w:r w:rsidRPr="00855705">
              <w:rPr>
                <w:sz w:val="22"/>
                <w:szCs w:val="22"/>
              </w:rPr>
              <w:t>Беседа</w:t>
            </w:r>
          </w:p>
        </w:tc>
        <w:tc>
          <w:tcPr>
            <w:tcW w:w="5760" w:type="dxa"/>
          </w:tcPr>
          <w:p w:rsidR="008C7DE5" w:rsidRPr="00855705" w:rsidRDefault="008C7DE5" w:rsidP="00BD699B">
            <w:pPr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855705">
              <w:rPr>
                <w:color w:val="000000"/>
                <w:sz w:val="22"/>
                <w:szCs w:val="22"/>
              </w:rPr>
              <w:t xml:space="preserve">- Вот какое количество растений мы с вами знаем, какие они разные. </w:t>
            </w:r>
          </w:p>
          <w:p w:rsidR="008C7DE5" w:rsidRPr="00855705" w:rsidRDefault="008C7DE5" w:rsidP="00BD699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 мы называем что-то, </w:t>
            </w:r>
            <w:r w:rsidRPr="00855705">
              <w:rPr>
                <w:color w:val="000000"/>
                <w:sz w:val="22"/>
                <w:szCs w:val="22"/>
              </w:rPr>
              <w:t xml:space="preserve"> когда это много и это очень разное?</w:t>
            </w:r>
          </w:p>
          <w:p w:rsidR="008C7DE5" w:rsidRPr="00855705" w:rsidRDefault="008C7DE5" w:rsidP="00BD699B">
            <w:pPr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 xml:space="preserve"> - Как можно сформулировать тему нашего урока?</w:t>
            </w:r>
          </w:p>
          <w:p w:rsidR="008C7DE5" w:rsidRPr="00871A4F" w:rsidRDefault="008C7DE5" w:rsidP="00BD699B">
            <w:pPr>
              <w:rPr>
                <w:b/>
                <w:color w:val="000000"/>
              </w:rPr>
            </w:pPr>
            <w:r w:rsidRPr="00871A4F">
              <w:rPr>
                <w:b/>
                <w:color w:val="000000"/>
                <w:sz w:val="22"/>
                <w:szCs w:val="22"/>
              </w:rPr>
              <w:t>- И тема урока звучит: Разнообразие растений.</w:t>
            </w:r>
          </w:p>
          <w:p w:rsidR="008C7DE5" w:rsidRPr="00855705" w:rsidRDefault="008C7DE5" w:rsidP="00BD699B">
            <w:pPr>
              <w:rPr>
                <w:color w:val="000000"/>
                <w:lang w:eastAsia="ru-RU"/>
              </w:rPr>
            </w:pPr>
            <w:r w:rsidRPr="00855705">
              <w:rPr>
                <w:color w:val="000000"/>
                <w:sz w:val="22"/>
                <w:szCs w:val="22"/>
                <w:lang w:eastAsia="ru-RU"/>
              </w:rPr>
              <w:t>- Вы знаете сколько видов растений существует на нашей планете?</w:t>
            </w:r>
          </w:p>
          <w:p w:rsidR="008C7DE5" w:rsidRPr="00855705" w:rsidRDefault="008C7DE5" w:rsidP="00BD699B">
            <w:pPr>
              <w:rPr>
                <w:color w:val="000000"/>
                <w:lang w:eastAsia="ru-RU"/>
              </w:rPr>
            </w:pPr>
            <w:r w:rsidRPr="00855705">
              <w:rPr>
                <w:color w:val="000000"/>
                <w:sz w:val="22"/>
                <w:szCs w:val="22"/>
                <w:lang w:eastAsia="ru-RU"/>
              </w:rPr>
              <w:t xml:space="preserve"> - Около 500 тыс. растений? </w:t>
            </w:r>
          </w:p>
          <w:p w:rsidR="008C7DE5" w:rsidRPr="00855705" w:rsidRDefault="008C7DE5" w:rsidP="00BD699B">
            <w:pPr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855705">
              <w:rPr>
                <w:color w:val="000000"/>
                <w:sz w:val="22"/>
                <w:szCs w:val="22"/>
              </w:rPr>
              <w:t xml:space="preserve"> Как вы думаете, что необходимо сделать для изучение такого количества ?</w:t>
            </w:r>
          </w:p>
          <w:p w:rsidR="008C7DE5" w:rsidRPr="00855705" w:rsidRDefault="008C7DE5" w:rsidP="00855705">
            <w:pPr>
              <w:ind w:left="33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-Ученые-ботаники разделили растения на несколько групп.</w:t>
            </w:r>
          </w:p>
          <w:p w:rsidR="008C7DE5" w:rsidRPr="00855705" w:rsidRDefault="008C7DE5" w:rsidP="00BD699B">
            <w:pPr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-  Чем мы сегодня будем заниматься в наших  лабораториях.</w:t>
            </w:r>
          </w:p>
          <w:p w:rsidR="008C7DE5" w:rsidRPr="00871A4F" w:rsidRDefault="008C7DE5" w:rsidP="00BD699B">
            <w:pPr>
              <w:rPr>
                <w:b/>
                <w:color w:val="000000"/>
                <w:lang w:eastAsia="ru-RU"/>
              </w:rPr>
            </w:pPr>
            <w:r w:rsidRPr="00855705">
              <w:rPr>
                <w:color w:val="000000"/>
                <w:sz w:val="22"/>
                <w:szCs w:val="22"/>
              </w:rPr>
              <w:t xml:space="preserve"> </w:t>
            </w:r>
            <w:r w:rsidRPr="00871A4F">
              <w:rPr>
                <w:b/>
                <w:color w:val="000000"/>
                <w:sz w:val="22"/>
                <w:szCs w:val="22"/>
                <w:lang w:eastAsia="ru-RU"/>
              </w:rPr>
              <w:t>- Учебная задача: изучить группы растений и  их признаки.</w:t>
            </w:r>
          </w:p>
          <w:p w:rsidR="008C7DE5" w:rsidRPr="00E04A26" w:rsidRDefault="008C7DE5" w:rsidP="00944130">
            <w:pPr>
              <w:jc w:val="center"/>
              <w:rPr>
                <w:b/>
              </w:rPr>
            </w:pPr>
            <w:r w:rsidRPr="00E04A26">
              <w:rPr>
                <w:b/>
              </w:rPr>
              <w:t>Рассмотрите схему на доске.</w:t>
            </w:r>
          </w:p>
          <w:p w:rsidR="008C7DE5" w:rsidRDefault="008C7DE5" w:rsidP="004615C3">
            <w:r>
              <w:t xml:space="preserve">                         Растения</w:t>
            </w:r>
          </w:p>
          <w:p w:rsidR="008C7DE5" w:rsidRDefault="008C7DE5" w:rsidP="004615C3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19.5pt;margin-top:5.05pt;width:28.35pt;height:15.5pt;z-index:25165875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102.6pt;margin-top:2.6pt;width:0;height:27pt;z-index:25165772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48.6pt;margin-top:2.6pt;width:29.85pt;height:13.8pt;flip:x;z-index:251656704" o:connectortype="straight">
                  <v:stroke endarrow="block"/>
                </v:shape>
              </w:pict>
            </w:r>
          </w:p>
          <w:p w:rsidR="008C7DE5" w:rsidRDefault="008C7DE5" w:rsidP="004615C3">
            <w:pPr>
              <w:jc w:val="center"/>
            </w:pPr>
          </w:p>
          <w:p w:rsidR="008C7DE5" w:rsidRDefault="008C7DE5" w:rsidP="004615C3">
            <w:pPr>
              <w:jc w:val="center"/>
            </w:pPr>
          </w:p>
          <w:p w:rsidR="008C7DE5" w:rsidRDefault="008C7DE5" w:rsidP="004615C3">
            <w:pPr>
              <w:jc w:val="center"/>
            </w:pPr>
          </w:p>
          <w:p w:rsidR="008C7DE5" w:rsidRPr="00E04A26" w:rsidRDefault="008C7DE5" w:rsidP="004615C3">
            <w:pPr>
              <w:jc w:val="both"/>
            </w:pPr>
            <w:r w:rsidRPr="00E04A26">
              <w:t xml:space="preserve">На какие три группы </w:t>
            </w:r>
            <w:r>
              <w:t>можно разделить все растения?  </w:t>
            </w:r>
          </w:p>
          <w:p w:rsidR="008C7DE5" w:rsidRDefault="008C7DE5" w:rsidP="00BD699B">
            <w:pPr>
              <w:rPr>
                <w:color w:val="000000"/>
                <w:lang w:eastAsia="ru-RU"/>
              </w:rPr>
            </w:pPr>
          </w:p>
          <w:p w:rsidR="008C7DE5" w:rsidRDefault="008C7DE5" w:rsidP="00BD699B">
            <w:pPr>
              <w:rPr>
                <w:color w:val="000000"/>
                <w:lang w:eastAsia="ru-RU"/>
              </w:rPr>
            </w:pPr>
          </w:p>
          <w:p w:rsidR="008C7DE5" w:rsidRDefault="008C7DE5" w:rsidP="00BD699B">
            <w:pPr>
              <w:rPr>
                <w:color w:val="000000"/>
                <w:lang w:eastAsia="ru-RU"/>
              </w:rPr>
            </w:pPr>
          </w:p>
          <w:p w:rsidR="008C7DE5" w:rsidRPr="00E04A26" w:rsidRDefault="008C7DE5" w:rsidP="00944130">
            <w:pPr>
              <w:jc w:val="both"/>
            </w:pPr>
            <w:r w:rsidRPr="00E04A26">
              <w:t>- Из каких</w:t>
            </w:r>
            <w:r>
              <w:t xml:space="preserve"> частей состоят все растения? </w:t>
            </w:r>
          </w:p>
          <w:p w:rsidR="008C7DE5" w:rsidRDefault="008C7DE5" w:rsidP="00BD699B">
            <w:pPr>
              <w:rPr>
                <w:color w:val="000000"/>
                <w:lang w:eastAsia="ru-RU"/>
              </w:rPr>
            </w:pPr>
          </w:p>
          <w:p w:rsidR="008C7DE5" w:rsidRPr="00855705" w:rsidRDefault="008C7DE5" w:rsidP="00BD699B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  <w:r w:rsidRPr="00855705">
              <w:rPr>
                <w:rStyle w:val="apple-style-span"/>
                <w:color w:val="000000"/>
                <w:sz w:val="22"/>
                <w:szCs w:val="22"/>
              </w:rPr>
              <w:t xml:space="preserve">Анализируют, формулируют выводы наблюдений. Высказывают предположения. </w:t>
            </w: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  <w:r w:rsidRPr="00855705">
              <w:rPr>
                <w:rStyle w:val="apple-style-span"/>
                <w:color w:val="000000"/>
                <w:sz w:val="22"/>
                <w:szCs w:val="22"/>
              </w:rPr>
              <w:t>Формулируют тему урока.</w:t>
            </w: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  <w:r w:rsidRPr="00855705">
              <w:rPr>
                <w:rStyle w:val="apple-style-span"/>
                <w:color w:val="000000"/>
                <w:sz w:val="22"/>
                <w:szCs w:val="22"/>
              </w:rPr>
              <w:t>Высказывают гипотезы.</w:t>
            </w: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rStyle w:val="apple-style-span"/>
                <w:color w:val="000000"/>
              </w:rPr>
            </w:pPr>
          </w:p>
          <w:p w:rsidR="008C7DE5" w:rsidRDefault="008C7DE5" w:rsidP="00855705">
            <w:pPr>
              <w:jc w:val="both"/>
              <w:rPr>
                <w:rStyle w:val="apple-style-span"/>
                <w:color w:val="000000"/>
              </w:rPr>
            </w:pPr>
            <w:r w:rsidRPr="00855705">
              <w:rPr>
                <w:rStyle w:val="apple-style-span"/>
                <w:color w:val="000000"/>
                <w:sz w:val="22"/>
                <w:szCs w:val="22"/>
              </w:rPr>
              <w:t>Ставят учебную задачу.</w:t>
            </w:r>
          </w:p>
          <w:p w:rsidR="008C7DE5" w:rsidRDefault="008C7DE5" w:rsidP="00855705">
            <w:pPr>
              <w:jc w:val="both"/>
              <w:rPr>
                <w:rStyle w:val="apple-style-span"/>
                <w:color w:val="000000"/>
              </w:rPr>
            </w:pPr>
          </w:p>
          <w:p w:rsidR="008C7DE5" w:rsidRDefault="008C7DE5" w:rsidP="00855705">
            <w:pPr>
              <w:jc w:val="both"/>
              <w:rPr>
                <w:rStyle w:val="apple-style-span"/>
                <w:color w:val="000000"/>
              </w:rPr>
            </w:pPr>
          </w:p>
          <w:p w:rsidR="008C7DE5" w:rsidRDefault="008C7DE5" w:rsidP="00944130">
            <w:pPr>
              <w:jc w:val="both"/>
            </w:pPr>
          </w:p>
          <w:p w:rsidR="008C7DE5" w:rsidRDefault="008C7DE5" w:rsidP="00944130">
            <w:pPr>
              <w:jc w:val="both"/>
            </w:pPr>
          </w:p>
          <w:p w:rsidR="008C7DE5" w:rsidRDefault="008C7DE5" w:rsidP="00944130">
            <w:pPr>
              <w:jc w:val="both"/>
            </w:pPr>
            <w:r>
              <w:t>Деревья, кустарники, травы</w:t>
            </w:r>
            <w:r w:rsidRPr="00E04A26">
              <w:t>.</w:t>
            </w:r>
          </w:p>
          <w:p w:rsidR="008C7DE5" w:rsidRDefault="008C7DE5" w:rsidP="00944130">
            <w:pPr>
              <w:jc w:val="both"/>
            </w:pPr>
            <w:r>
              <w:t>Дети по одному выходят к доске и пишут названия растений.</w:t>
            </w:r>
          </w:p>
          <w:p w:rsidR="008C7DE5" w:rsidRDefault="008C7DE5" w:rsidP="00944130">
            <w:pPr>
              <w:jc w:val="both"/>
            </w:pPr>
            <w:r>
              <w:t>- И</w:t>
            </w:r>
            <w:r w:rsidRPr="00E04A26">
              <w:t>з корня, стебля, листа, цветка, плода с семенами</w:t>
            </w:r>
            <w:r>
              <w:t>.</w:t>
            </w:r>
          </w:p>
          <w:p w:rsidR="008C7DE5" w:rsidRPr="00855705" w:rsidRDefault="008C7DE5" w:rsidP="00855705">
            <w:pPr>
              <w:jc w:val="both"/>
            </w:pPr>
          </w:p>
        </w:tc>
        <w:tc>
          <w:tcPr>
            <w:tcW w:w="2976" w:type="dxa"/>
          </w:tcPr>
          <w:p w:rsidR="008C7DE5" w:rsidRPr="00855705" w:rsidRDefault="008C7DE5" w:rsidP="00855705">
            <w:pPr>
              <w:jc w:val="both"/>
              <w:rPr>
                <w:b/>
                <w:bCs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both"/>
              <w:rPr>
                <w:b/>
                <w:bCs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both"/>
              <w:rPr>
                <w:b/>
                <w:bCs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both"/>
              <w:rPr>
                <w:b/>
                <w:bCs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both"/>
              <w:rPr>
                <w:b/>
                <w:bCs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both"/>
              <w:rPr>
                <w:color w:val="000000"/>
                <w:kern w:val="0"/>
                <w:lang w:eastAsia="ru-RU"/>
              </w:rPr>
            </w:pP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Познавательные: </w:t>
            </w: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уметь проводить сравнение по заданным критериям.</w:t>
            </w:r>
          </w:p>
          <w:p w:rsidR="008C7DE5" w:rsidRPr="00855705" w:rsidRDefault="008C7DE5" w:rsidP="00855705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Коммуникативные: </w:t>
            </w: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уметь оформлять мысли в устной форме.</w:t>
            </w:r>
          </w:p>
          <w:p w:rsidR="008C7DE5" w:rsidRPr="00855705" w:rsidRDefault="008C7DE5" w:rsidP="00855705">
            <w:pPr>
              <w:widowControl/>
              <w:suppressAutoHyphens w:val="0"/>
              <w:jc w:val="both"/>
              <w:rPr>
                <w:bCs/>
                <w:color w:val="000000"/>
              </w:rPr>
            </w:pP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Регулятивные: </w:t>
            </w:r>
            <w:r w:rsidRPr="00855705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у</w:t>
            </w: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меть формулировать цель и учебную задачу урока.</w:t>
            </w:r>
          </w:p>
        </w:tc>
        <w:tc>
          <w:tcPr>
            <w:tcW w:w="1843" w:type="dxa"/>
          </w:tcPr>
          <w:p w:rsidR="008C7DE5" w:rsidRPr="00855705" w:rsidRDefault="008C7DE5" w:rsidP="00855705">
            <w:pPr>
              <w:jc w:val="both"/>
              <w:rPr>
                <w:bCs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bCs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bCs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bCs/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color w:val="000000"/>
              </w:rPr>
            </w:pPr>
            <w:r w:rsidRPr="00855705">
              <w:rPr>
                <w:bCs/>
                <w:color w:val="000000"/>
                <w:sz w:val="22"/>
                <w:szCs w:val="22"/>
              </w:rPr>
              <w:t>Уметь находить определение понятиям, делать выводы.</w:t>
            </w:r>
          </w:p>
          <w:p w:rsidR="008C7DE5" w:rsidRPr="00855705" w:rsidRDefault="008C7DE5" w:rsidP="00855705">
            <w:pPr>
              <w:jc w:val="both"/>
              <w:rPr>
                <w:bCs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bCs/>
                <w:color w:val="000000"/>
              </w:rPr>
            </w:pPr>
          </w:p>
        </w:tc>
      </w:tr>
      <w:tr w:rsidR="008C7DE5" w:rsidRPr="001451F5" w:rsidTr="002E1C4A">
        <w:tc>
          <w:tcPr>
            <w:tcW w:w="1548" w:type="dxa"/>
          </w:tcPr>
          <w:p w:rsidR="008C7DE5" w:rsidRDefault="008C7DE5" w:rsidP="00855705">
            <w:pPr>
              <w:jc w:val="center"/>
              <w:rPr>
                <w:b/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b/>
                <w:i/>
                <w:color w:val="000000"/>
              </w:rPr>
            </w:pPr>
            <w:r w:rsidRPr="00855705">
              <w:rPr>
                <w:b/>
                <w:color w:val="000000"/>
                <w:sz w:val="22"/>
                <w:szCs w:val="22"/>
                <w:lang w:val="en-US"/>
              </w:rPr>
              <w:t>IV</w:t>
            </w:r>
            <w:r w:rsidRPr="00855705">
              <w:rPr>
                <w:b/>
                <w:color w:val="000000"/>
                <w:sz w:val="22"/>
                <w:szCs w:val="22"/>
              </w:rPr>
              <w:t>. Работа по теме.</w:t>
            </w:r>
          </w:p>
          <w:p w:rsidR="008C7DE5" w:rsidRPr="00855705" w:rsidRDefault="008C7DE5" w:rsidP="00855705">
            <w:pPr>
              <w:widowControl/>
              <w:suppressAutoHyphens w:val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855705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Организация исследовательской работы.</w:t>
            </w:r>
          </w:p>
          <w:p w:rsidR="008C7DE5" w:rsidRPr="00855705" w:rsidRDefault="008C7DE5" w:rsidP="00855705">
            <w:pPr>
              <w:widowControl/>
              <w:suppressAutoHyphens w:val="0"/>
              <w:jc w:val="center"/>
              <w:rPr>
                <w:b/>
                <w:bCs/>
                <w:i/>
                <w:color w:val="000000"/>
                <w:kern w:val="0"/>
                <w:lang w:eastAsia="ru-RU"/>
              </w:rPr>
            </w:pPr>
            <w:r w:rsidRPr="00855705">
              <w:rPr>
                <w:b/>
                <w:bCs/>
                <w:i/>
                <w:color w:val="000000"/>
                <w:kern w:val="0"/>
                <w:sz w:val="22"/>
                <w:szCs w:val="22"/>
                <w:lang w:eastAsia="ru-RU"/>
              </w:rPr>
              <w:t>(15 мин)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jc w:val="both"/>
              <w:rPr>
                <w:b/>
                <w:color w:val="000000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Цель: организовать коммуникативное взаимодействие для выведения основных признаков растений каждой группы и определения растений данной группы; </w:t>
            </w:r>
            <w:r w:rsidRPr="00855705">
              <w:rPr>
                <w:color w:val="000000"/>
                <w:sz w:val="22"/>
                <w:szCs w:val="22"/>
              </w:rPr>
              <w:t>выяснить отличительные признаки каждой группы растений.</w:t>
            </w:r>
          </w:p>
          <w:p w:rsidR="008C7DE5" w:rsidRPr="00855705" w:rsidRDefault="008C7DE5" w:rsidP="00855705">
            <w:pPr>
              <w:jc w:val="both"/>
              <w:rPr>
                <w:b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b/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i/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 xml:space="preserve">.  </w:t>
            </w:r>
          </w:p>
          <w:p w:rsidR="008C7DE5" w:rsidRPr="00855705" w:rsidRDefault="008C7DE5" w:rsidP="00855705">
            <w:pPr>
              <w:jc w:val="both"/>
              <w:rPr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8C7DE5" w:rsidRPr="00871A4F" w:rsidRDefault="008C7DE5" w:rsidP="008557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</w:t>
            </w:r>
            <w:r w:rsidRPr="00871A4F">
              <w:rPr>
                <w:b/>
                <w:bCs/>
              </w:rPr>
              <w:t>бота с учебником</w:t>
            </w:r>
          </w:p>
          <w:p w:rsidR="008C7DE5" w:rsidRPr="00855705" w:rsidRDefault="008C7DE5" w:rsidP="008557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5705">
              <w:rPr>
                <w:bCs/>
                <w:sz w:val="22"/>
                <w:szCs w:val="22"/>
              </w:rPr>
              <w:t>Знакомство с новой классификацией растений.</w:t>
            </w:r>
          </w:p>
          <w:p w:rsidR="008C7DE5" w:rsidRPr="00855705" w:rsidRDefault="008C7DE5" w:rsidP="00855705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Default="008C7DE5" w:rsidP="00871A4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C7DE5" w:rsidRPr="00855705" w:rsidRDefault="008C7DE5" w:rsidP="00871A4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Постановка задачи и плана работы.</w:t>
            </w: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Pr="00855705" w:rsidRDefault="008C7DE5" w:rsidP="00871A4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Работа в группах с источниками информации (ноутбук).</w:t>
            </w: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Работа с Атласами-определителями.</w:t>
            </w: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Заполнение таблицы.</w:t>
            </w:r>
          </w:p>
          <w:p w:rsidR="008C7DE5" w:rsidRPr="00855705" w:rsidRDefault="008C7DE5" w:rsidP="00871A4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</w:pP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jc w:val="center"/>
            </w:pPr>
            <w:r w:rsidRPr="00855705">
              <w:rPr>
                <w:sz w:val="22"/>
                <w:szCs w:val="22"/>
              </w:rPr>
              <w:t>Формулирование итогов работы.</w:t>
            </w:r>
          </w:p>
        </w:tc>
        <w:tc>
          <w:tcPr>
            <w:tcW w:w="5760" w:type="dxa"/>
          </w:tcPr>
          <w:p w:rsidR="008C7DE5" w:rsidRDefault="008C7DE5" w:rsidP="00AE42FA">
            <w:pPr>
              <w:jc w:val="both"/>
            </w:pPr>
            <w:r w:rsidRPr="00E04A26">
              <w:rPr>
                <w:b/>
              </w:rPr>
              <w:t>Рассмотрите в учебнике иллюстрацию.</w:t>
            </w:r>
            <w:r w:rsidRPr="00E04A26">
              <w:t xml:space="preserve"> Сравните растения</w:t>
            </w:r>
            <w:r>
              <w:t xml:space="preserve">. </w:t>
            </w:r>
            <w:r w:rsidRPr="00E04A26">
              <w:t xml:space="preserve">У одних есть цветки, у других нет.  У одних растений иголки,  видоизменённые листья, у других – листья. Одни растения живут в воде, </w:t>
            </w:r>
            <w:r>
              <w:t xml:space="preserve">а другие на суше. </w:t>
            </w:r>
          </w:p>
          <w:p w:rsidR="008C7DE5" w:rsidRDefault="008C7DE5" w:rsidP="00AE42FA">
            <w:pPr>
              <w:jc w:val="both"/>
            </w:pPr>
          </w:p>
          <w:p w:rsidR="008C7DE5" w:rsidRDefault="008C7DE5" w:rsidP="00AE42FA">
            <w:pPr>
              <w:jc w:val="both"/>
            </w:pPr>
          </w:p>
          <w:p w:rsidR="008C7DE5" w:rsidRPr="00871A4F" w:rsidRDefault="008C7DE5" w:rsidP="00AE42FA">
            <w:pPr>
              <w:jc w:val="both"/>
              <w:rPr>
                <w:b/>
              </w:rPr>
            </w:pPr>
            <w:r w:rsidRPr="00871A4F">
              <w:rPr>
                <w:b/>
              </w:rPr>
              <w:t xml:space="preserve">С помощью схемы ответьте на вопрос: на какие группы делится царство растений? </w:t>
            </w:r>
          </w:p>
          <w:p w:rsidR="008C7DE5" w:rsidRDefault="008C7DE5" w:rsidP="00AE42FA">
            <w:pPr>
              <w:jc w:val="both"/>
            </w:pPr>
          </w:p>
          <w:p w:rsidR="008C7DE5" w:rsidRDefault="008C7DE5" w:rsidP="00AE42FA">
            <w:pPr>
              <w:jc w:val="both"/>
            </w:pPr>
            <w:r>
              <w:t xml:space="preserve">Где растут водоросли? </w:t>
            </w:r>
          </w:p>
          <w:p w:rsidR="008C7DE5" w:rsidRPr="00E04A26" w:rsidRDefault="008C7DE5" w:rsidP="00AE42FA">
            <w:pPr>
              <w:jc w:val="both"/>
            </w:pPr>
            <w:r>
              <w:t>Как узнать папоротник</w:t>
            </w:r>
            <w:r w:rsidRPr="00E04A26">
              <w:t>?</w:t>
            </w:r>
          </w:p>
          <w:p w:rsidR="008C7DE5" w:rsidRPr="00E04A26" w:rsidRDefault="008C7DE5" w:rsidP="00AE42FA">
            <w:pPr>
              <w:jc w:val="both"/>
            </w:pPr>
            <w:r w:rsidRPr="00E04A26">
              <w:t>Где можно встретить м</w:t>
            </w:r>
            <w:r>
              <w:t xml:space="preserve">ох? </w:t>
            </w:r>
          </w:p>
          <w:p w:rsidR="008C7DE5" w:rsidRPr="00E04A26" w:rsidRDefault="008C7DE5" w:rsidP="00AE42FA">
            <w:pPr>
              <w:jc w:val="both"/>
            </w:pPr>
            <w:r w:rsidRPr="00E04A26">
              <w:t xml:space="preserve">Какая из групп наиболее разнообразна? </w:t>
            </w:r>
          </w:p>
          <w:p w:rsidR="008C7DE5" w:rsidRPr="00855705" w:rsidRDefault="008C7DE5" w:rsidP="00855705">
            <w:pPr>
              <w:jc w:val="both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А сейчас каждая лаборатория из</w:t>
            </w:r>
            <w:r>
              <w:rPr>
                <w:color w:val="000000"/>
                <w:sz w:val="22"/>
                <w:szCs w:val="22"/>
              </w:rPr>
              <w:t xml:space="preserve">учит отдельную группу  растений, </w:t>
            </w:r>
            <w:r w:rsidRPr="00855705">
              <w:rPr>
                <w:color w:val="000000"/>
                <w:sz w:val="22"/>
                <w:szCs w:val="22"/>
              </w:rPr>
              <w:t>заполняя таблицу. А потом представит нам результаты исследования</w:t>
            </w:r>
          </w:p>
          <w:p w:rsidR="008C7DE5" w:rsidRPr="00855705" w:rsidRDefault="008C7DE5" w:rsidP="00ED1C39">
            <w:r w:rsidRPr="00855705">
              <w:rPr>
                <w:iCs/>
                <w:sz w:val="22"/>
                <w:szCs w:val="22"/>
              </w:rPr>
              <w:t>Мы будем работать  группами.</w:t>
            </w:r>
          </w:p>
          <w:p w:rsidR="008C7DE5" w:rsidRPr="00855705" w:rsidRDefault="008C7DE5" w:rsidP="00855705">
            <w:pPr>
              <w:autoSpaceDE w:val="0"/>
              <w:autoSpaceDN w:val="0"/>
              <w:adjustRightInd w:val="0"/>
            </w:pPr>
            <w:r w:rsidRPr="00855705">
              <w:rPr>
                <w:sz w:val="22"/>
                <w:szCs w:val="22"/>
                <w:u w:val="single"/>
              </w:rPr>
              <w:t>1-я группа:</w:t>
            </w:r>
            <w:r w:rsidRPr="00855705">
              <w:rPr>
                <w:sz w:val="22"/>
                <w:szCs w:val="22"/>
              </w:rPr>
              <w:t xml:space="preserve"> Что такое водоросли? </w:t>
            </w:r>
          </w:p>
          <w:p w:rsidR="008C7DE5" w:rsidRPr="00855705" w:rsidRDefault="008C7DE5" w:rsidP="00855705">
            <w:pPr>
              <w:autoSpaceDE w:val="0"/>
              <w:autoSpaceDN w:val="0"/>
              <w:adjustRightInd w:val="0"/>
              <w:jc w:val="both"/>
            </w:pPr>
            <w:r w:rsidRPr="00855705">
              <w:rPr>
                <w:sz w:val="22"/>
                <w:szCs w:val="22"/>
                <w:u w:val="single"/>
              </w:rPr>
              <w:t>2-я группа:</w:t>
            </w:r>
            <w:r w:rsidRPr="00855705">
              <w:rPr>
                <w:sz w:val="22"/>
                <w:szCs w:val="22"/>
              </w:rPr>
              <w:t xml:space="preserve"> Что такое мхи?</w:t>
            </w:r>
          </w:p>
          <w:p w:rsidR="008C7DE5" w:rsidRPr="00855705" w:rsidRDefault="008C7DE5" w:rsidP="00855705">
            <w:pPr>
              <w:autoSpaceDE w:val="0"/>
              <w:autoSpaceDN w:val="0"/>
              <w:adjustRightInd w:val="0"/>
              <w:jc w:val="both"/>
            </w:pPr>
            <w:r w:rsidRPr="00855705">
              <w:rPr>
                <w:sz w:val="22"/>
                <w:szCs w:val="22"/>
                <w:u w:val="single"/>
              </w:rPr>
              <w:t>3-я группа:</w:t>
            </w:r>
            <w:r w:rsidRPr="00855705">
              <w:rPr>
                <w:sz w:val="22"/>
                <w:szCs w:val="22"/>
              </w:rPr>
              <w:t xml:space="preserve"> Что такое папоротники?</w:t>
            </w:r>
          </w:p>
          <w:p w:rsidR="008C7DE5" w:rsidRPr="00855705" w:rsidRDefault="008C7DE5" w:rsidP="00855705">
            <w:pPr>
              <w:autoSpaceDE w:val="0"/>
              <w:autoSpaceDN w:val="0"/>
              <w:adjustRightInd w:val="0"/>
              <w:jc w:val="both"/>
            </w:pPr>
            <w:r w:rsidRPr="00855705">
              <w:rPr>
                <w:sz w:val="22"/>
                <w:szCs w:val="22"/>
                <w:u w:val="single"/>
              </w:rPr>
              <w:t>4-я группа:</w:t>
            </w:r>
            <w:r w:rsidRPr="00855705">
              <w:rPr>
                <w:sz w:val="22"/>
                <w:szCs w:val="22"/>
              </w:rPr>
              <w:t xml:space="preserve"> Что такое хвойные растения?</w:t>
            </w:r>
          </w:p>
          <w:p w:rsidR="008C7DE5" w:rsidRPr="00855705" w:rsidRDefault="008C7DE5" w:rsidP="00855705">
            <w:pPr>
              <w:jc w:val="both"/>
              <w:rPr>
                <w:color w:val="000000"/>
              </w:rPr>
            </w:pPr>
            <w:r w:rsidRPr="00855705">
              <w:rPr>
                <w:sz w:val="22"/>
                <w:szCs w:val="22"/>
                <w:u w:val="single"/>
              </w:rPr>
              <w:t>5-я группа:</w:t>
            </w:r>
            <w:r w:rsidRPr="00855705">
              <w:rPr>
                <w:sz w:val="22"/>
                <w:szCs w:val="22"/>
              </w:rPr>
              <w:t xml:space="preserve"> Что такое цветковые растения</w:t>
            </w:r>
          </w:p>
          <w:p w:rsidR="008C7DE5" w:rsidRDefault="008C7DE5" w:rsidP="00692936">
            <w:pPr>
              <w:jc w:val="both"/>
            </w:pPr>
          </w:p>
          <w:p w:rsidR="008C7DE5" w:rsidRDefault="008C7DE5" w:rsidP="00692936">
            <w:pPr>
              <w:jc w:val="both"/>
            </w:pPr>
            <w:r>
              <w:t xml:space="preserve">Задание: </w:t>
            </w:r>
            <w:r w:rsidRPr="00EE1195">
              <w:t>Заполните таблицу, используя текст учебника</w:t>
            </w:r>
            <w:r>
              <w:t>.</w:t>
            </w:r>
            <w:r w:rsidRPr="002E1C4A">
              <w:rPr>
                <w:rFonts w:ascii="CIDFont+F2" w:hAnsi="CIDFont+F2"/>
                <w:color w:val="000000"/>
                <w:kern w:val="0"/>
                <w:lang w:eastAsia="ru-RU"/>
              </w:rPr>
              <w:t xml:space="preserve"> На столах у вас лежат иллюстрации, гербарий</w:t>
            </w:r>
            <w:r>
              <w:rPr>
                <w:color w:val="000000"/>
                <w:kern w:val="0"/>
                <w:lang w:eastAsia="ru-RU"/>
              </w:rPr>
              <w:t xml:space="preserve"> </w:t>
            </w:r>
            <w:r w:rsidRPr="002E1C4A">
              <w:rPr>
                <w:rFonts w:ascii="CIDFont+F2" w:hAnsi="CIDFont+F2"/>
                <w:color w:val="000000"/>
                <w:kern w:val="0"/>
                <w:lang w:eastAsia="ru-RU"/>
              </w:rPr>
              <w:t>представителей растений этой группы, учебники, книги о</w:t>
            </w:r>
            <w:r>
              <w:rPr>
                <w:color w:val="000000"/>
                <w:kern w:val="0"/>
                <w:lang w:eastAsia="ru-RU"/>
              </w:rPr>
              <w:t xml:space="preserve"> </w:t>
            </w:r>
            <w:r w:rsidRPr="002E1C4A">
              <w:rPr>
                <w:rFonts w:ascii="CIDFont+F2" w:hAnsi="CIDFont+F2"/>
                <w:color w:val="000000"/>
                <w:kern w:val="0"/>
                <w:lang w:eastAsia="ru-RU"/>
              </w:rPr>
              <w:t>данной группе растений и таблица, которую надо заполнить.</w:t>
            </w:r>
          </w:p>
          <w:p w:rsidR="008C7DE5" w:rsidRDefault="008C7DE5" w:rsidP="002E1C4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2E1C4A">
              <w:rPr>
                <w:rFonts w:ascii="CIDFont+F2" w:hAnsi="CIDFont+F2"/>
                <w:color w:val="000000"/>
                <w:kern w:val="0"/>
                <w:lang w:eastAsia="ru-RU"/>
              </w:rPr>
              <w:t xml:space="preserve">Как настоящие ученые, составим план работы. </w:t>
            </w:r>
          </w:p>
          <w:p w:rsidR="008C7DE5" w:rsidRDefault="008C7DE5" w:rsidP="002E1C4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2E1C4A">
              <w:rPr>
                <w:rFonts w:ascii="CIDFont+F7" w:hAnsi="CIDFont+F7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Инструкция.</w:t>
            </w:r>
            <w:r w:rsidRPr="002E1C4A">
              <w:rPr>
                <w:rFonts w:ascii="CIDFont+F7" w:hAnsi="CIDFont+F7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br/>
            </w:r>
            <w:r w:rsidRPr="002E1C4A">
              <w:rPr>
                <w:rFonts w:ascii="CIDFont+F1" w:hAnsi="CIDFont+F1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1. Прочитай информацию на листе.</w:t>
            </w:r>
            <w:r w:rsidRPr="002E1C4A">
              <w:rPr>
                <w:rFonts w:ascii="CIDFont+F1" w:hAnsi="CIDFont+F1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br/>
              <w:t>2. Познакомься с информацией в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2E1C4A">
              <w:rPr>
                <w:rFonts w:ascii="CIDFont+F1" w:hAnsi="CIDFont+F1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книгах .</w:t>
            </w:r>
            <w:r w:rsidRPr="002E1C4A">
              <w:rPr>
                <w:rFonts w:ascii="CIDFont+F1" w:hAnsi="CIDFont+F1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br/>
              <w:t>3. Рассмотри гербарии, иллюстрации.</w:t>
            </w:r>
            <w:r w:rsidRPr="002E1C4A">
              <w:rPr>
                <w:rFonts w:ascii="CIDFont+F1" w:hAnsi="CIDFont+F1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br/>
              <w:t>4. Заполнить таблицу, отметив + или -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IDFont+F1" w:hAnsi="CIDFont+F1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какие части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2E1C4A">
              <w:rPr>
                <w:rFonts w:ascii="CIDFont+F1" w:hAnsi="CIDFont+F1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имеют представители этой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2E1C4A">
              <w:rPr>
                <w:rFonts w:ascii="CIDFont+F1" w:hAnsi="CIDFont+F1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группы.</w:t>
            </w:r>
            <w:r w:rsidRPr="002E1C4A">
              <w:rPr>
                <w:rFonts w:ascii="CIDFont+F2" w:hAnsi="CIDFont+F2"/>
                <w:color w:val="000000"/>
                <w:kern w:val="0"/>
                <w:lang w:eastAsia="ru-RU"/>
              </w:rPr>
              <w:t>?</w:t>
            </w:r>
          </w:p>
          <w:p w:rsidR="008C7DE5" w:rsidRPr="002E1C4A" w:rsidRDefault="008C7DE5" w:rsidP="002E1C4A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2E1C4A">
              <w:rPr>
                <w:rFonts w:ascii="CIDFont+F2" w:hAnsi="CIDFont+F2"/>
                <w:color w:val="000000"/>
                <w:kern w:val="0"/>
                <w:lang w:eastAsia="ru-RU"/>
              </w:rPr>
              <w:t>Вы должны прочитать текст, рассмотреть образцы</w:t>
            </w:r>
            <w:r w:rsidRPr="002E1C4A">
              <w:rPr>
                <w:rFonts w:ascii="CIDFont+F2" w:hAnsi="CIDFont+F2"/>
                <w:color w:val="000000"/>
                <w:kern w:val="0"/>
                <w:lang w:eastAsia="ru-RU"/>
              </w:rPr>
              <w:br/>
              <w:t>гербария и приготовить выступление от группы.</w:t>
            </w:r>
            <w:r w:rsidRPr="002E1C4A">
              <w:rPr>
                <w:rFonts w:ascii="CIDFont+F2" w:hAnsi="CIDFont+F2"/>
                <w:color w:val="000000"/>
                <w:kern w:val="0"/>
                <w:lang w:eastAsia="ru-RU"/>
              </w:rPr>
              <w:br/>
              <w:t>- Через некоторое время один ученик вашей группы</w:t>
            </w:r>
            <w:r w:rsidRPr="002E1C4A">
              <w:rPr>
                <w:rFonts w:ascii="CIDFont+F2" w:hAnsi="CIDFont+F2"/>
                <w:color w:val="000000"/>
                <w:kern w:val="0"/>
                <w:lang w:eastAsia="ru-RU"/>
              </w:rPr>
              <w:br/>
              <w:t>расскажет особенности своей группы растений, а</w:t>
            </w:r>
            <w:r w:rsidRPr="002E1C4A">
              <w:rPr>
                <w:rFonts w:ascii="CIDFont+F2" w:hAnsi="CIDFont+F2"/>
                <w:color w:val="000000"/>
                <w:kern w:val="0"/>
                <w:lang w:eastAsia="ru-RU"/>
              </w:rPr>
              <w:br/>
              <w:t>остальные могут д</w:t>
            </w:r>
            <w:r>
              <w:rPr>
                <w:color w:val="000000"/>
                <w:kern w:val="0"/>
                <w:lang w:eastAsia="ru-RU"/>
              </w:rPr>
              <w:t>обавить.</w:t>
            </w:r>
          </w:p>
          <w:p w:rsidR="008C7DE5" w:rsidRDefault="008C7DE5" w:rsidP="00692936">
            <w:pPr>
              <w:jc w:val="both"/>
            </w:pPr>
          </w:p>
          <w:p w:rsidR="008C7DE5" w:rsidRDefault="008C7DE5" w:rsidP="00692936">
            <w:pPr>
              <w:jc w:val="both"/>
            </w:pPr>
          </w:p>
          <w:tbl>
            <w:tblPr>
              <w:tblW w:w="5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47"/>
              <w:gridCol w:w="900"/>
              <w:gridCol w:w="900"/>
              <w:gridCol w:w="900"/>
              <w:gridCol w:w="720"/>
              <w:gridCol w:w="900"/>
            </w:tblGrid>
            <w:tr w:rsidR="008C7DE5" w:rsidRPr="00516212" w:rsidTr="006F563E">
              <w:trPr>
                <w:trHeight w:val="438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DE5" w:rsidRPr="006F563E" w:rsidRDefault="008C7DE5" w:rsidP="006F563E">
                  <w:pPr>
                    <w:jc w:val="center"/>
                    <w:rPr>
                      <w:sz w:val="18"/>
                      <w:szCs w:val="18"/>
                    </w:rPr>
                  </w:pPr>
                  <w:r w:rsidRPr="006F563E">
                    <w:rPr>
                      <w:sz w:val="18"/>
                      <w:szCs w:val="18"/>
                    </w:rPr>
                    <w:t>Группа</w:t>
                  </w:r>
                </w:p>
                <w:p w:rsidR="008C7DE5" w:rsidRPr="006F563E" w:rsidRDefault="008C7DE5" w:rsidP="006F563E">
                  <w:pPr>
                    <w:jc w:val="center"/>
                    <w:rPr>
                      <w:sz w:val="18"/>
                      <w:szCs w:val="18"/>
                    </w:rPr>
                  </w:pPr>
                  <w:r w:rsidRPr="006F563E">
                    <w:rPr>
                      <w:sz w:val="18"/>
                      <w:szCs w:val="18"/>
                    </w:rPr>
                    <w:t>растений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DE5" w:rsidRPr="006F563E" w:rsidRDefault="008C7DE5" w:rsidP="006F563E">
                  <w:pPr>
                    <w:jc w:val="center"/>
                    <w:rPr>
                      <w:sz w:val="18"/>
                      <w:szCs w:val="18"/>
                    </w:rPr>
                  </w:pPr>
                  <w:r w:rsidRPr="006F563E">
                    <w:rPr>
                      <w:sz w:val="18"/>
                      <w:szCs w:val="18"/>
                    </w:rPr>
                    <w:t>Корень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DE5" w:rsidRPr="006F563E" w:rsidRDefault="008C7DE5" w:rsidP="006F563E">
                  <w:pPr>
                    <w:jc w:val="center"/>
                    <w:rPr>
                      <w:sz w:val="18"/>
                      <w:szCs w:val="18"/>
                    </w:rPr>
                  </w:pPr>
                  <w:r w:rsidRPr="006F563E">
                    <w:rPr>
                      <w:sz w:val="18"/>
                      <w:szCs w:val="18"/>
                    </w:rPr>
                    <w:t>Стебель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DE5" w:rsidRPr="006F563E" w:rsidRDefault="008C7DE5" w:rsidP="006F563E">
                  <w:pPr>
                    <w:jc w:val="center"/>
                    <w:rPr>
                      <w:sz w:val="18"/>
                      <w:szCs w:val="18"/>
                    </w:rPr>
                  </w:pPr>
                  <w:r w:rsidRPr="006F563E">
                    <w:rPr>
                      <w:sz w:val="18"/>
                      <w:szCs w:val="18"/>
                    </w:rPr>
                    <w:t>Листья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DE5" w:rsidRPr="006F563E" w:rsidRDefault="008C7DE5" w:rsidP="006F563E">
                  <w:pPr>
                    <w:jc w:val="center"/>
                    <w:rPr>
                      <w:sz w:val="18"/>
                      <w:szCs w:val="18"/>
                    </w:rPr>
                  </w:pPr>
                  <w:r w:rsidRPr="006F563E">
                    <w:rPr>
                      <w:sz w:val="18"/>
                      <w:szCs w:val="18"/>
                    </w:rPr>
                    <w:t>Цветы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DE5" w:rsidRPr="006F563E" w:rsidRDefault="008C7DE5" w:rsidP="006F563E">
                  <w:pPr>
                    <w:jc w:val="center"/>
                    <w:rPr>
                      <w:sz w:val="18"/>
                      <w:szCs w:val="18"/>
                    </w:rPr>
                  </w:pPr>
                  <w:r w:rsidRPr="006F563E">
                    <w:rPr>
                      <w:sz w:val="18"/>
                      <w:szCs w:val="18"/>
                    </w:rPr>
                    <w:t>Плоды с семенами</w:t>
                  </w:r>
                </w:p>
              </w:tc>
            </w:tr>
            <w:tr w:rsidR="008C7DE5" w:rsidRPr="00516212" w:rsidTr="006F563E">
              <w:trPr>
                <w:trHeight w:val="219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  <w:r w:rsidRPr="00516212">
                    <w:rPr>
                      <w:sz w:val="20"/>
                      <w:szCs w:val="20"/>
                    </w:rPr>
                    <w:t>Цветковые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C7DE5" w:rsidRPr="00516212" w:rsidTr="006F563E">
              <w:trPr>
                <w:trHeight w:val="219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  <w:r w:rsidRPr="00516212">
                    <w:rPr>
                      <w:sz w:val="20"/>
                      <w:szCs w:val="20"/>
                    </w:rPr>
                    <w:t>Хвойные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C7DE5" w:rsidRPr="00516212" w:rsidTr="006F563E">
              <w:trPr>
                <w:trHeight w:val="219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  <w:r w:rsidRPr="00516212">
                    <w:rPr>
                      <w:sz w:val="20"/>
                      <w:szCs w:val="20"/>
                    </w:rPr>
                    <w:t>Водоросли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C7DE5" w:rsidRPr="00516212" w:rsidTr="006F563E">
              <w:trPr>
                <w:trHeight w:val="219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  <w:r w:rsidRPr="00516212">
                    <w:rPr>
                      <w:sz w:val="20"/>
                      <w:szCs w:val="20"/>
                    </w:rPr>
                    <w:t>Мхи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C7DE5" w:rsidRPr="00516212" w:rsidTr="006F563E">
              <w:trPr>
                <w:trHeight w:val="233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  <w:r w:rsidRPr="00516212">
                    <w:rPr>
                      <w:sz w:val="20"/>
                      <w:szCs w:val="20"/>
                    </w:rPr>
                    <w:t>Папоротники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DE5" w:rsidRPr="00516212" w:rsidRDefault="008C7DE5" w:rsidP="008127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C7DE5" w:rsidRPr="00855705" w:rsidRDefault="008C7DE5" w:rsidP="008557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Учитель фиксирует на доске результаты в таблице.</w:t>
            </w:r>
          </w:p>
          <w:p w:rsidR="008C7DE5" w:rsidRPr="00855705" w:rsidRDefault="008C7DE5" w:rsidP="00855705">
            <w:pPr>
              <w:jc w:val="both"/>
              <w:rPr>
                <w:color w:val="000000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- Какие же признаки лежат в основе деление растений на группы? (наличие органов растений)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2977" w:type="dxa"/>
          </w:tcPr>
          <w:p w:rsidR="008C7DE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Знакомятся с названиями групп растений.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Получают и запоминают задание.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Выполняют исследования, руководствуясь планом работы.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Находят названия растений  данной группы.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Заполняют таблицу наличия признаков растений.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Формулируют выводы наблюдений, записывают выводы.</w:t>
            </w:r>
          </w:p>
          <w:p w:rsidR="008C7DE5" w:rsidRPr="00855705" w:rsidRDefault="008C7DE5" w:rsidP="00855705">
            <w:pPr>
              <w:jc w:val="both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Каждая группа представляет результаты исследования.</w:t>
            </w:r>
          </w:p>
          <w:p w:rsidR="008C7DE5" w:rsidRPr="00855705" w:rsidRDefault="008C7DE5" w:rsidP="00855705">
            <w:pPr>
              <w:jc w:val="both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И вносит результаты по каждой группе в свои таблицы.</w:t>
            </w:r>
          </w:p>
          <w:p w:rsidR="008C7DE5" w:rsidRPr="00855705" w:rsidRDefault="008C7DE5" w:rsidP="00855705">
            <w:pPr>
              <w:jc w:val="both"/>
            </w:pPr>
            <w:r w:rsidRPr="00855705">
              <w:rPr>
                <w:sz w:val="22"/>
                <w:szCs w:val="22"/>
              </w:rPr>
              <w:t>Формулирование вывода.</w:t>
            </w:r>
          </w:p>
        </w:tc>
        <w:tc>
          <w:tcPr>
            <w:tcW w:w="2976" w:type="dxa"/>
          </w:tcPr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/>
                <w:iCs/>
                <w:color w:val="000000"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jc w:val="both"/>
              <w:rPr>
                <w:b/>
                <w:bCs/>
                <w:iCs/>
                <w:color w:val="000000"/>
                <w:kern w:val="0"/>
                <w:lang w:eastAsia="ru-RU"/>
              </w:rPr>
            </w:pP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Личностные:</w:t>
            </w:r>
          </w:p>
          <w:p w:rsidR="008C7DE5" w:rsidRPr="00855705" w:rsidRDefault="008C7DE5" w:rsidP="00855705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Выражать положительное отношение к процессу познания, проявлять желание узнать новое.</w:t>
            </w:r>
          </w:p>
          <w:p w:rsidR="008C7DE5" w:rsidRPr="00855705" w:rsidRDefault="008C7DE5" w:rsidP="00855705">
            <w:pPr>
              <w:widowControl/>
              <w:suppressAutoHyphens w:val="0"/>
              <w:jc w:val="both"/>
              <w:rPr>
                <w:b/>
                <w:bCs/>
                <w:iCs/>
                <w:color w:val="000000"/>
                <w:kern w:val="0"/>
                <w:lang w:eastAsia="ru-RU"/>
              </w:rPr>
            </w:pP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Регулятивные:</w:t>
            </w:r>
          </w:p>
          <w:p w:rsidR="008C7DE5" w:rsidRPr="00855705" w:rsidRDefault="008C7DE5" w:rsidP="00855705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Оценивать результаты своей деятельности (сравнивать с эталоном) </w:t>
            </w: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Коммуникативные: </w:t>
            </w: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Проявлять активность, строить грамотно речевые высказывания, соблюдать правила общения, осуществлять взаимный контроль.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Познавательные: </w:t>
            </w: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Классифицировать объекты. </w:t>
            </w: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Коммуникативные: </w:t>
            </w: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Проявлять активность в коллективной деятельности.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Использование и введение в словарный обиход термина "группа растений".</w:t>
            </w: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Соотнесение группы растений с названием я растений и их внешним видом.</w:t>
            </w: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Определение основных признаков классификации.</w:t>
            </w:r>
          </w:p>
          <w:p w:rsidR="008C7DE5" w:rsidRPr="00855705" w:rsidRDefault="008C7DE5" w:rsidP="00855705">
            <w:pPr>
              <w:jc w:val="both"/>
              <w:rPr>
                <w:color w:val="000000"/>
              </w:rPr>
            </w:pPr>
          </w:p>
          <w:p w:rsidR="008C7DE5" w:rsidRPr="00855705" w:rsidRDefault="008C7DE5" w:rsidP="00855705">
            <w:pPr>
              <w:jc w:val="both"/>
              <w:rPr>
                <w:bCs/>
                <w:color w:val="000000"/>
              </w:rPr>
            </w:pPr>
          </w:p>
        </w:tc>
      </w:tr>
      <w:tr w:rsidR="008C7DE5" w:rsidRPr="001451F5" w:rsidTr="002E1C4A">
        <w:tc>
          <w:tcPr>
            <w:tcW w:w="1548" w:type="dxa"/>
          </w:tcPr>
          <w:p w:rsidR="008C7DE5" w:rsidRPr="00855705" w:rsidRDefault="008C7DE5" w:rsidP="00855705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Cs w:val="20"/>
              </w:rPr>
            </w:pPr>
            <w:r w:rsidRPr="00855705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0"/>
                <w:lang w:val="en-US"/>
              </w:rPr>
              <w:t>V</w:t>
            </w:r>
            <w:r w:rsidRPr="00855705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0"/>
              </w:rPr>
              <w:t>. Физминутка</w:t>
            </w:r>
          </w:p>
          <w:p w:rsidR="008C7DE5" w:rsidRPr="00855705" w:rsidRDefault="008C7DE5" w:rsidP="00855705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Cs w:val="20"/>
              </w:rPr>
            </w:pPr>
            <w:r w:rsidRPr="00855705"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2"/>
                <w:szCs w:val="20"/>
              </w:rPr>
              <w:t>(2мин)</w:t>
            </w:r>
          </w:p>
          <w:p w:rsidR="008C7DE5" w:rsidRPr="00855705" w:rsidRDefault="008C7DE5" w:rsidP="00855705">
            <w:pPr>
              <w:jc w:val="both"/>
              <w:rPr>
                <w:b/>
                <w:color w:val="000000"/>
              </w:rPr>
            </w:pPr>
            <w:r w:rsidRPr="00855705">
              <w:rPr>
                <w:rFonts w:ascii="Times New Roman CYR" w:hAnsi="Times New Roman CYR" w:cs="Times New Roman CYR"/>
                <w:bCs/>
                <w:color w:val="000000"/>
                <w:sz w:val="22"/>
                <w:szCs w:val="20"/>
              </w:rPr>
              <w:t>Цель: о</w:t>
            </w:r>
            <w:r w:rsidRPr="00855705">
              <w:rPr>
                <w:color w:val="000000"/>
                <w:sz w:val="22"/>
                <w:szCs w:val="22"/>
              </w:rPr>
              <w:t>рганизовать отдых детей, смену деятельности</w:t>
            </w:r>
          </w:p>
        </w:tc>
        <w:tc>
          <w:tcPr>
            <w:tcW w:w="1440" w:type="dxa"/>
          </w:tcPr>
          <w:p w:rsidR="008C7DE5" w:rsidRPr="00855705" w:rsidRDefault="008C7DE5" w:rsidP="008557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</w:rPr>
            </w:pPr>
            <w:r w:rsidRPr="00855705">
              <w:rPr>
                <w:bCs/>
                <w:sz w:val="22"/>
                <w:szCs w:val="22"/>
              </w:rPr>
              <w:t>Физминутка</w:t>
            </w:r>
          </w:p>
          <w:p w:rsidR="008C7DE5" w:rsidRPr="00855705" w:rsidRDefault="008C7DE5" w:rsidP="008557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:rsidR="008C7DE5" w:rsidRPr="009F46D6" w:rsidRDefault="008C7DE5" w:rsidP="008E7B03">
            <w:pPr>
              <w:rPr>
                <w:b/>
              </w:rPr>
            </w:pPr>
            <w:r w:rsidRPr="00424ED9">
              <w:rPr>
                <w:lang w:eastAsia="ru-RU"/>
              </w:rPr>
              <w:t xml:space="preserve">Игра  «Деревья, кустарники, травы» </w:t>
            </w:r>
            <w:r w:rsidRPr="009F46D6">
              <w:rPr>
                <w:lang w:eastAsia="ru-RU"/>
              </w:rPr>
              <w:t xml:space="preserve"> направлена, главным образом, на улучшение переключаемости и концентрации вним</w:t>
            </w:r>
            <w:r w:rsidRPr="00424ED9">
              <w:rPr>
                <w:lang w:eastAsia="ru-RU"/>
              </w:rPr>
              <w:t>ания младших школьников.</w:t>
            </w:r>
          </w:p>
          <w:p w:rsidR="008C7DE5" w:rsidRPr="00871A4F" w:rsidRDefault="008C7DE5" w:rsidP="008E7B03">
            <w:pPr>
              <w:rPr>
                <w:iCs/>
                <w:lang w:eastAsia="ru-RU"/>
              </w:rPr>
            </w:pPr>
            <w:r w:rsidRPr="00424ED9">
              <w:rPr>
                <w:iCs/>
                <w:lang w:eastAsia="ru-RU"/>
              </w:rPr>
              <w:t xml:space="preserve">Правила: при назывании дерева дети вытягивают руки вверх, встают на цыпочки, чтобы показать, какие деревья высокие, кустарник – руки разводятся в стороны (кусты широкие), травы – присаживаются на корточки (травы низкие). По ходу игры ведущий (учитель) может вставлять названия грибов и животных не предупреждая, тогда дети не должны выполнять никаких действий, стоять свободно. Можно варьировать скорость игры, от медленной, до быстрой. Первые действия ведущий выполняет вместе с детьми. Исходное положение – стоя у парты. </w:t>
            </w:r>
          </w:p>
          <w:p w:rsidR="008C7DE5" w:rsidRPr="00871A4F" w:rsidRDefault="008C7DE5" w:rsidP="00871A4F">
            <w:pPr>
              <w:rPr>
                <w:i/>
                <w:lang w:eastAsia="ru-RU"/>
              </w:rPr>
            </w:pPr>
            <w:r w:rsidRPr="00871A4F">
              <w:rPr>
                <w:i/>
                <w:lang w:eastAsia="ru-RU"/>
              </w:rPr>
              <w:t xml:space="preserve">Колокольчик,  сирень,  осина,  тополь, тимофеевка,  кедр,  астра,  подосиновик,  липа, дуб,  огурец,  смородина,  подснежник,  комар,  берёза. </w:t>
            </w:r>
          </w:p>
        </w:tc>
        <w:tc>
          <w:tcPr>
            <w:tcW w:w="2977" w:type="dxa"/>
          </w:tcPr>
          <w:p w:rsidR="008C7DE5" w:rsidRPr="00855705" w:rsidRDefault="008C7DE5" w:rsidP="00855705">
            <w:pPr>
              <w:jc w:val="both"/>
              <w:rPr>
                <w:color w:val="000000"/>
                <w:kern w:val="0"/>
                <w:lang w:eastAsia="ru-RU"/>
              </w:rPr>
            </w:pPr>
            <w:r w:rsidRPr="00855705">
              <w:rPr>
                <w:sz w:val="22"/>
                <w:szCs w:val="28"/>
              </w:rPr>
              <w:t>Учащиеся выполняют движения физминутки.</w:t>
            </w:r>
          </w:p>
        </w:tc>
        <w:tc>
          <w:tcPr>
            <w:tcW w:w="2976" w:type="dxa"/>
          </w:tcPr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/>
                <w:iCs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8C7DE5" w:rsidRPr="00855705" w:rsidRDefault="008C7DE5" w:rsidP="00855705">
            <w:pPr>
              <w:jc w:val="center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Восстановление физических и духовных сил</w:t>
            </w:r>
          </w:p>
        </w:tc>
      </w:tr>
      <w:tr w:rsidR="008C7DE5" w:rsidRPr="001451F5" w:rsidTr="002E1C4A">
        <w:tc>
          <w:tcPr>
            <w:tcW w:w="1548" w:type="dxa"/>
          </w:tcPr>
          <w:p w:rsidR="008C7DE5" w:rsidRPr="00855705" w:rsidRDefault="008C7DE5" w:rsidP="00855705">
            <w:pPr>
              <w:jc w:val="center"/>
              <w:rPr>
                <w:b/>
                <w:color w:val="000000"/>
              </w:rPr>
            </w:pPr>
            <w:r w:rsidRPr="00855705">
              <w:rPr>
                <w:b/>
                <w:color w:val="000000"/>
                <w:sz w:val="22"/>
                <w:szCs w:val="22"/>
                <w:lang w:val="en-US"/>
              </w:rPr>
              <w:t>VI</w:t>
            </w:r>
            <w:r w:rsidRPr="00855705">
              <w:rPr>
                <w:b/>
                <w:color w:val="000000"/>
                <w:sz w:val="22"/>
                <w:szCs w:val="22"/>
              </w:rPr>
              <w:t>.  Закрепление нового материала</w:t>
            </w:r>
          </w:p>
          <w:p w:rsidR="008C7DE5" w:rsidRPr="00855705" w:rsidRDefault="008C7DE5" w:rsidP="00855705">
            <w:pPr>
              <w:jc w:val="center"/>
              <w:rPr>
                <w:b/>
                <w:i/>
                <w:color w:val="000000"/>
              </w:rPr>
            </w:pPr>
            <w:r w:rsidRPr="00855705">
              <w:rPr>
                <w:b/>
                <w:i/>
                <w:color w:val="000000"/>
                <w:sz w:val="22"/>
                <w:szCs w:val="22"/>
              </w:rPr>
              <w:t>(6 мин)</w:t>
            </w:r>
          </w:p>
          <w:p w:rsidR="008C7DE5" w:rsidRPr="00855705" w:rsidRDefault="008C7DE5" w:rsidP="00855705">
            <w:pPr>
              <w:widowControl/>
              <w:suppressAutoHyphens w:val="0"/>
              <w:jc w:val="both"/>
              <w:rPr>
                <w:b/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Цель: выяснить количественного соотношения видов растений и их разнообразия.</w:t>
            </w:r>
          </w:p>
          <w:p w:rsidR="008C7DE5" w:rsidRPr="00855705" w:rsidRDefault="008C7DE5" w:rsidP="00F222A0">
            <w:pPr>
              <w:pStyle w:val="NormalWeb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8C7DE5" w:rsidRPr="00855705" w:rsidRDefault="008C7DE5" w:rsidP="00871A4F">
            <w:pPr>
              <w:autoSpaceDE w:val="0"/>
              <w:autoSpaceDN w:val="0"/>
              <w:adjustRightInd w:val="0"/>
              <w:rPr>
                <w:bCs/>
              </w:rPr>
            </w:pPr>
            <w:r w:rsidRPr="00855705">
              <w:rPr>
                <w:bCs/>
                <w:sz w:val="22"/>
                <w:szCs w:val="22"/>
              </w:rPr>
              <w:t>Работа с книгой и рабочей тетрадью.</w:t>
            </w:r>
          </w:p>
          <w:p w:rsidR="008C7DE5" w:rsidRPr="00855705" w:rsidRDefault="008C7DE5" w:rsidP="008557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7DE5" w:rsidRPr="00855705" w:rsidRDefault="008C7DE5" w:rsidP="008557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7DE5" w:rsidRPr="00855705" w:rsidRDefault="008C7DE5" w:rsidP="008557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C7DE5" w:rsidRPr="00855705" w:rsidRDefault="008C7DE5" w:rsidP="008557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5705">
              <w:rPr>
                <w:bCs/>
                <w:sz w:val="22"/>
                <w:szCs w:val="22"/>
              </w:rPr>
              <w:t>.</w:t>
            </w:r>
          </w:p>
          <w:p w:rsidR="008C7DE5" w:rsidRPr="00855705" w:rsidRDefault="008C7DE5" w:rsidP="008557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8C7DE5" w:rsidRDefault="008C7DE5" w:rsidP="0059127C">
            <w:pPr>
              <w:rPr>
                <w:rStyle w:val="fontstyle01"/>
              </w:rPr>
            </w:pPr>
            <w:r>
              <w:rPr>
                <w:rStyle w:val="fontstyle01"/>
              </w:rPr>
              <w:t>Организует выступление представителя каждой группы.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Оказание необходимой помощи выступающему. Контроль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правильности сообщения</w:t>
            </w:r>
          </w:p>
          <w:p w:rsidR="008C7DE5" w:rsidRPr="0059127C" w:rsidRDefault="008C7DE5" w:rsidP="0059127C">
            <w:pPr>
              <w:rPr>
                <w:b/>
              </w:rPr>
            </w:pPr>
            <w:r w:rsidRPr="0059127C">
              <w:rPr>
                <w:rStyle w:val="fontstyle01"/>
                <w:b/>
              </w:rPr>
              <w:t>Водоросли.</w:t>
            </w:r>
          </w:p>
          <w:p w:rsidR="008C7DE5" w:rsidRDefault="008C7DE5" w:rsidP="0059127C">
            <w:r>
              <w:rPr>
                <w:rStyle w:val="fontstyle01"/>
              </w:rPr>
              <w:t>С головой, уйдя под волны, зеленеем меж камней,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Нет у нас цветков и листьев, если честно, нет корней.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Мы на суше пропадем: мы всегда в воде живем.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-Какие особенности жизнедеятельности вы определили 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водорослей?</w:t>
            </w:r>
          </w:p>
          <w:p w:rsidR="008C7DE5" w:rsidRPr="004D7F04" w:rsidRDefault="008C7DE5" w:rsidP="004D7F04">
            <w:pPr>
              <w:rPr>
                <w:rStyle w:val="fontstyle01"/>
                <w:b/>
              </w:rPr>
            </w:pPr>
            <w:r w:rsidRPr="004D7F04">
              <w:rPr>
                <w:rStyle w:val="fontstyle01"/>
                <w:b/>
              </w:rPr>
              <w:t>Мхи.</w:t>
            </w:r>
          </w:p>
          <w:p w:rsidR="008C7DE5" w:rsidRDefault="008C7DE5" w:rsidP="004D7F04">
            <w:r>
              <w:rPr>
                <w:rStyle w:val="fontstyle01"/>
              </w:rPr>
              <w:t>Меж клюквы и морошки, среди лесных болот,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Всегда на влажной почве мой родственник растет.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Он может быть зеленым или почти седым,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Но нужно наклониться, чтоб встретились вы с ним.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В лесу, в низинке влажной, нас встретите всегда,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Ведь нам для нашей жизни нужней всего вода.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-Какие особенности жизнедеятельности вы определили у мхов?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-В чём особенность строения мхов?</w:t>
            </w:r>
          </w:p>
          <w:p w:rsidR="008C7DE5" w:rsidRDefault="008C7DE5" w:rsidP="004D7F04">
            <w:r w:rsidRPr="004D7F04">
              <w:rPr>
                <w:rStyle w:val="fontstyle01"/>
                <w:b/>
              </w:rPr>
              <w:t>Папоротники.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Люблю я тоже влагу.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В тени, в лесной глуши,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Мои резные листья, конечно, хороши.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Но я горжусь не ими!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Наш очень древний род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Из прошлого планеты тепло и свет несет.</w:t>
            </w:r>
          </w:p>
          <w:p w:rsidR="008C7DE5" w:rsidRDefault="008C7DE5" w:rsidP="004D7F04">
            <w:r>
              <w:rPr>
                <w:rStyle w:val="fontstyle01"/>
              </w:rPr>
              <w:t>-Какие особенности жизнедеятельности вы определили у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папоротников?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-В чём особенность строения папоротников?</w:t>
            </w:r>
          </w:p>
          <w:p w:rsidR="008C7DE5" w:rsidRDefault="008C7DE5" w:rsidP="004D7F04">
            <w:r w:rsidRPr="004D7F04">
              <w:rPr>
                <w:rStyle w:val="fontstyle01"/>
                <w:b/>
              </w:rPr>
              <w:t>Хвойные растения</w:t>
            </w:r>
            <w:r>
              <w:rPr>
                <w:rFonts w:ascii="CIDFont+F6" w:hAnsi="CIDFont+F6"/>
                <w:color w:val="000000"/>
                <w:sz w:val="10"/>
                <w:szCs w:val="10"/>
              </w:rPr>
              <w:br/>
            </w:r>
            <w:r>
              <w:rPr>
                <w:rStyle w:val="fontstyle01"/>
              </w:rPr>
              <w:t>Мы своим зеленым видом круглый год вам всем милы.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Нас легко узнать по шишкам и обилию смолы.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Листья наши очень колки, называются иголки,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И хоть радость вам несем - никогда мы не цветем.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-Какие особенности жизнедеятельности вы определили 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хвойных растений?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-В чём особенность строения хвойных растений?</w:t>
            </w:r>
          </w:p>
          <w:p w:rsidR="008C7DE5" w:rsidRPr="004D7F04" w:rsidRDefault="008C7DE5" w:rsidP="004D7F04">
            <w:pPr>
              <w:rPr>
                <w:rStyle w:val="fontstyle01"/>
                <w:b/>
              </w:rPr>
            </w:pPr>
            <w:r w:rsidRPr="004D7F04">
              <w:rPr>
                <w:rStyle w:val="fontstyle01"/>
                <w:b/>
              </w:rPr>
              <w:t>Цветковые растения</w:t>
            </w:r>
          </w:p>
          <w:p w:rsidR="008C7DE5" w:rsidRDefault="008C7DE5" w:rsidP="004D7F04">
            <w:r>
              <w:rPr>
                <w:rStyle w:val="fontstyle01"/>
              </w:rPr>
              <w:t>Ну а мы, а мы с цветками,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Мы цветем, плоды даем,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Мы накормим семенами,</w:t>
            </w:r>
          </w:p>
          <w:p w:rsidR="008C7DE5" w:rsidRDefault="008C7DE5" w:rsidP="004D7F04">
            <w:pPr>
              <w:rPr>
                <w:rStyle w:val="fontstyle01"/>
              </w:rPr>
            </w:pPr>
            <w:r>
              <w:rPr>
                <w:rStyle w:val="fontstyle01"/>
              </w:rPr>
              <w:t>Мы собой украсим дом.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Мы в лесах, лугах и в поле,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Мы в пустыне и в воде.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По цветкам, как по паролю,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Нас узнаете везде.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-Какие особенности жизнедеятельности вы определили 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цветковых растений?</w:t>
            </w:r>
            <w:r>
              <w:rPr>
                <w:rFonts w:ascii="CIDFont+F2" w:hAnsi="CIDFont+F2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-В чём особенность строения цветковых растений?</w:t>
            </w:r>
          </w:p>
          <w:p w:rsidR="008C7DE5" w:rsidRDefault="008C7DE5" w:rsidP="004D7F04">
            <w:pPr>
              <w:rPr>
                <w:color w:val="000000"/>
                <w:kern w:val="0"/>
                <w:lang w:eastAsia="ru-RU"/>
              </w:rPr>
            </w:pPr>
            <w:r w:rsidRPr="00291422">
              <w:rPr>
                <w:rFonts w:ascii="CIDFont+F2" w:hAnsi="CIDFont+F2"/>
                <w:color w:val="000000"/>
                <w:kern w:val="0"/>
                <w:sz w:val="22"/>
                <w:szCs w:val="22"/>
                <w:lang w:eastAsia="ru-RU"/>
              </w:rPr>
              <w:t>(На доске заполненная таблица всех групп растений.)</w:t>
            </w:r>
          </w:p>
          <w:p w:rsidR="008C7DE5" w:rsidRPr="00291422" w:rsidRDefault="008C7DE5" w:rsidP="004D7F04">
            <w:r w:rsidRPr="00291422">
              <w:rPr>
                <w:rFonts w:ascii="CIDFont+F2" w:hAnsi="CIDFont+F2"/>
                <w:color w:val="000000"/>
                <w:kern w:val="0"/>
                <w:sz w:val="22"/>
                <w:szCs w:val="22"/>
                <w:lang w:eastAsia="ru-RU"/>
              </w:rPr>
              <w:t>-Что удивило вас?</w:t>
            </w:r>
            <w:r w:rsidRPr="00291422">
              <w:rPr>
                <w:rFonts w:ascii="CIDFont+F2" w:hAnsi="CIDFont+F2"/>
                <w:color w:val="000000"/>
                <w:kern w:val="0"/>
                <w:sz w:val="22"/>
                <w:szCs w:val="22"/>
                <w:lang w:eastAsia="ru-RU"/>
              </w:rPr>
              <w:br/>
              <w:t>Сравним представителей группы. (Проверка.)</w:t>
            </w:r>
            <w:r w:rsidRPr="00291422">
              <w:rPr>
                <w:rFonts w:ascii="CIDFont+F2" w:hAnsi="CIDFont+F2"/>
                <w:color w:val="000000"/>
                <w:kern w:val="0"/>
                <w:lang w:eastAsia="ru-RU"/>
              </w:rPr>
              <w:br/>
            </w:r>
            <w:r w:rsidRPr="00291422">
              <w:rPr>
                <w:rFonts w:ascii="CIDFont+F2" w:hAnsi="CIDFont+F2"/>
                <w:color w:val="000000"/>
                <w:kern w:val="0"/>
                <w:sz w:val="22"/>
                <w:szCs w:val="22"/>
                <w:lang w:eastAsia="ru-RU"/>
              </w:rPr>
              <w:t>-Чем похожи водоросли, мхи и папоротники?</w:t>
            </w:r>
            <w:r w:rsidRPr="00291422">
              <w:rPr>
                <w:rFonts w:ascii="CIDFont+F2" w:hAnsi="CIDFont+F2"/>
                <w:color w:val="000000"/>
                <w:kern w:val="0"/>
                <w:lang w:eastAsia="ru-RU"/>
              </w:rPr>
              <w:br/>
            </w:r>
            <w:r w:rsidRPr="00291422">
              <w:rPr>
                <w:rFonts w:ascii="CIDFont+F2" w:hAnsi="CIDFont+F2"/>
                <w:color w:val="000000"/>
                <w:kern w:val="0"/>
                <w:sz w:val="22"/>
                <w:szCs w:val="22"/>
                <w:lang w:eastAsia="ru-RU"/>
              </w:rPr>
              <w:t xml:space="preserve">Как вы это узнали, ведь в учебнике этого нет? </w:t>
            </w:r>
            <w:r w:rsidRPr="00291422">
              <w:rPr>
                <w:rFonts w:ascii="CIDFont+F4" w:hAnsi="CIDFont+F4"/>
                <w:i/>
                <w:iCs/>
                <w:color w:val="000000"/>
                <w:kern w:val="0"/>
                <w:lang w:eastAsia="ru-RU"/>
              </w:rPr>
              <w:t>(в атласе</w:t>
            </w:r>
            <w:r w:rsidRPr="00291422">
              <w:rPr>
                <w:rFonts w:ascii="CIDFont+F4" w:hAnsi="CIDFont+F4"/>
                <w:i/>
                <w:iCs/>
                <w:color w:val="000000"/>
                <w:kern w:val="0"/>
                <w:lang w:eastAsia="ru-RU"/>
              </w:rPr>
              <w:br/>
              <w:t>определителе)</w:t>
            </w:r>
            <w:r w:rsidRPr="00291422">
              <w:rPr>
                <w:rFonts w:ascii="CIDFont+F4" w:hAnsi="CIDFont+F4"/>
                <w:i/>
                <w:iCs/>
                <w:color w:val="000000"/>
                <w:kern w:val="0"/>
                <w:lang w:eastAsia="ru-RU"/>
              </w:rPr>
              <w:br/>
            </w:r>
            <w:r w:rsidRPr="00291422">
              <w:rPr>
                <w:rFonts w:ascii="CIDFont+F2" w:hAnsi="CIDFont+F2"/>
                <w:color w:val="000000"/>
                <w:kern w:val="0"/>
                <w:sz w:val="22"/>
                <w:szCs w:val="22"/>
                <w:lang w:eastAsia="ru-RU"/>
              </w:rPr>
              <w:t>-У каких растений нет корня?</w:t>
            </w:r>
            <w:r w:rsidRPr="00291422">
              <w:rPr>
                <w:rFonts w:ascii="CIDFont+F2" w:hAnsi="CIDFont+F2"/>
                <w:color w:val="000000"/>
                <w:kern w:val="0"/>
                <w:lang w:eastAsia="ru-RU"/>
              </w:rPr>
              <w:br/>
            </w:r>
            <w:r w:rsidRPr="00291422">
              <w:rPr>
                <w:rFonts w:ascii="CIDFont+F2" w:hAnsi="CIDFont+F2"/>
                <w:color w:val="000000"/>
                <w:kern w:val="0"/>
                <w:sz w:val="22"/>
                <w:szCs w:val="22"/>
                <w:lang w:eastAsia="ru-RU"/>
              </w:rPr>
              <w:t>-Что общего у хвойных и травянистых растений?</w:t>
            </w:r>
            <w:r w:rsidRPr="00291422">
              <w:rPr>
                <w:rFonts w:ascii="CIDFont+F2" w:hAnsi="CIDFont+F2"/>
                <w:color w:val="000000"/>
                <w:kern w:val="0"/>
                <w:lang w:eastAsia="ru-RU"/>
              </w:rPr>
              <w:br/>
            </w:r>
            <w:r w:rsidRPr="00291422">
              <w:rPr>
                <w:rFonts w:ascii="CIDFont+F2" w:hAnsi="CIDFont+F2"/>
                <w:color w:val="000000"/>
                <w:kern w:val="0"/>
                <w:sz w:val="22"/>
                <w:szCs w:val="22"/>
                <w:lang w:eastAsia="ru-RU"/>
              </w:rPr>
              <w:t>Чем отличаются?</w:t>
            </w:r>
            <w:r w:rsidRPr="00291422">
              <w:rPr>
                <w:rFonts w:ascii="CIDFont+F2" w:hAnsi="CIDFont+F2"/>
                <w:color w:val="000000"/>
                <w:kern w:val="0"/>
                <w:lang w:eastAsia="ru-RU"/>
              </w:rPr>
              <w:br/>
            </w:r>
            <w:r w:rsidRPr="00291422">
              <w:rPr>
                <w:rFonts w:ascii="CIDFont+F2" w:hAnsi="CIDFont+F2"/>
                <w:color w:val="000000"/>
                <w:kern w:val="0"/>
                <w:sz w:val="22"/>
                <w:szCs w:val="22"/>
                <w:lang w:eastAsia="ru-RU"/>
              </w:rPr>
              <w:t>Где растут водоросли?</w:t>
            </w:r>
            <w:r w:rsidRPr="00291422">
              <w:rPr>
                <w:rFonts w:ascii="CIDFont+F2" w:hAnsi="CIDFont+F2"/>
                <w:color w:val="000000"/>
                <w:kern w:val="0"/>
                <w:lang w:eastAsia="ru-RU"/>
              </w:rPr>
              <w:br/>
            </w:r>
            <w:r w:rsidRPr="00291422">
              <w:rPr>
                <w:rFonts w:ascii="CIDFont+F2" w:hAnsi="CIDFont+F2"/>
                <w:color w:val="000000"/>
                <w:kern w:val="0"/>
                <w:sz w:val="22"/>
                <w:szCs w:val="22"/>
                <w:lang w:eastAsia="ru-RU"/>
              </w:rPr>
              <w:t>Где можно встретить мхи?</w:t>
            </w:r>
            <w:r w:rsidRPr="00291422">
              <w:rPr>
                <w:rFonts w:ascii="CIDFont+F2" w:hAnsi="CIDFont+F2"/>
                <w:color w:val="000000"/>
                <w:kern w:val="0"/>
                <w:lang w:eastAsia="ru-RU"/>
              </w:rPr>
              <w:br/>
            </w:r>
            <w:r w:rsidRPr="00291422">
              <w:rPr>
                <w:rFonts w:ascii="CIDFont+F2" w:hAnsi="CIDFont+F2"/>
                <w:color w:val="000000"/>
                <w:kern w:val="0"/>
                <w:sz w:val="22"/>
                <w:szCs w:val="22"/>
                <w:lang w:eastAsia="ru-RU"/>
              </w:rPr>
              <w:t>-Как узнать папоротники?</w:t>
            </w:r>
          </w:p>
          <w:p w:rsidR="008C7DE5" w:rsidRPr="00855705" w:rsidRDefault="008C7DE5" w:rsidP="00C1736C">
            <w:pPr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- А вы хотите узнать  какая группа растений самая многочисленная?</w:t>
            </w:r>
          </w:p>
          <w:p w:rsidR="008C7DE5" w:rsidRPr="00855705" w:rsidRDefault="008C7DE5" w:rsidP="0085570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Самая многочисленная группа растений – это цветковые. Их насчитывается более 900 000, мхов на свете около 27 000 видов, папоротников – более 10 000 видов, водорослей  - 5 700 видов, а хвойных около 400 видов</w:t>
            </w:r>
          </w:p>
          <w:p w:rsidR="008C7DE5" w:rsidRPr="00855705" w:rsidRDefault="008C7DE5" w:rsidP="00855705">
            <w:pPr>
              <w:jc w:val="both"/>
              <w:rPr>
                <w:color w:val="000000"/>
                <w:szCs w:val="28"/>
              </w:rPr>
            </w:pPr>
          </w:p>
          <w:p w:rsidR="008C7DE5" w:rsidRDefault="008C7DE5" w:rsidP="0085570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Учитель з</w:t>
            </w:r>
            <w:r w:rsidRPr="00855705">
              <w:rPr>
                <w:color w:val="000000"/>
                <w:sz w:val="22"/>
                <w:szCs w:val="28"/>
              </w:rPr>
              <w:t>накомит с помощью виртуального путешествия с редкими раст</w:t>
            </w:r>
            <w:r>
              <w:rPr>
                <w:color w:val="000000"/>
                <w:sz w:val="22"/>
                <w:szCs w:val="28"/>
              </w:rPr>
              <w:t xml:space="preserve">ениями: </w:t>
            </w:r>
          </w:p>
          <w:p w:rsidR="008C7DE5" w:rsidRDefault="008C7DE5" w:rsidP="00855705">
            <w:pPr>
              <w:jc w:val="both"/>
              <w:rPr>
                <w:color w:val="000000"/>
                <w:szCs w:val="28"/>
              </w:rPr>
            </w:pPr>
            <w:r w:rsidRPr="001162BA">
              <w:rPr>
                <w:b/>
                <w:color w:val="000000"/>
                <w:sz w:val="22"/>
                <w:szCs w:val="22"/>
              </w:rPr>
              <w:t>Раффлезия Арнольди</w:t>
            </w:r>
            <w:r w:rsidRPr="001162BA">
              <w:rPr>
                <w:color w:val="000000"/>
                <w:sz w:val="22"/>
                <w:szCs w:val="22"/>
              </w:rPr>
              <w:t xml:space="preserve"> – самый большой цветок, </w:t>
            </w:r>
            <w:r w:rsidRPr="001162BA">
              <w:rPr>
                <w:rFonts w:ascii="PFDinDisplayPro-Light" w:hAnsi="PFDinDisplayPro-Light"/>
                <w:color w:val="000000"/>
                <w:sz w:val="22"/>
                <w:szCs w:val="22"/>
                <w:shd w:val="clear" w:color="auto" w:fill="FFFFFF"/>
              </w:rPr>
              <w:t>он может достигать в диаметре 1 м. </w:t>
            </w:r>
            <w:r w:rsidRPr="001162BA">
              <w:rPr>
                <w:color w:val="000000"/>
                <w:sz w:val="22"/>
                <w:szCs w:val="22"/>
                <w:shd w:val="clear" w:color="auto" w:fill="FFFFFF"/>
              </w:rPr>
              <w:t>Растение паразит. У него нет корней, стебля, боковых побегов, листьев!</w:t>
            </w:r>
            <w:r w:rsidRPr="00855705">
              <w:rPr>
                <w:color w:val="000000"/>
                <w:sz w:val="22"/>
                <w:szCs w:val="28"/>
              </w:rPr>
              <w:t xml:space="preserve"> </w:t>
            </w:r>
          </w:p>
          <w:p w:rsidR="008C7DE5" w:rsidRPr="001162BA" w:rsidRDefault="008C7DE5" w:rsidP="00855705">
            <w:pPr>
              <w:jc w:val="both"/>
              <w:rPr>
                <w:b/>
                <w:color w:val="000000"/>
                <w:szCs w:val="28"/>
              </w:rPr>
            </w:pPr>
            <w:r w:rsidRPr="001162BA">
              <w:rPr>
                <w:b/>
                <w:color w:val="000000"/>
                <w:sz w:val="22"/>
                <w:szCs w:val="28"/>
              </w:rPr>
              <w:t xml:space="preserve">Секвойя </w:t>
            </w:r>
            <w:r>
              <w:rPr>
                <w:b/>
                <w:color w:val="000000"/>
                <w:sz w:val="22"/>
                <w:szCs w:val="28"/>
              </w:rPr>
              <w:t xml:space="preserve">- </w:t>
            </w:r>
            <w:r w:rsidRPr="001162BA">
              <w:rPr>
                <w:color w:val="000000"/>
                <w:sz w:val="22"/>
                <w:szCs w:val="28"/>
              </w:rPr>
              <w:t>это дерево-исполин, дерево-гигант, обычная высота которых</w:t>
            </w:r>
            <w:r>
              <w:rPr>
                <w:color w:val="000000"/>
                <w:sz w:val="22"/>
                <w:szCs w:val="28"/>
              </w:rPr>
              <w:t xml:space="preserve"> достигает более 110 м.</w:t>
            </w:r>
          </w:p>
          <w:p w:rsidR="008C7DE5" w:rsidRPr="001476A7" w:rsidRDefault="008C7DE5" w:rsidP="00855705">
            <w:pPr>
              <w:jc w:val="both"/>
              <w:rPr>
                <w:b/>
                <w:color w:val="000000"/>
                <w:szCs w:val="28"/>
              </w:rPr>
            </w:pPr>
            <w:r w:rsidRPr="001476A7">
              <w:rPr>
                <w:b/>
                <w:color w:val="000000"/>
                <w:sz w:val="22"/>
                <w:szCs w:val="28"/>
              </w:rPr>
              <w:t>Вельвичия</w:t>
            </w:r>
            <w:r>
              <w:rPr>
                <w:b/>
                <w:color w:val="000000"/>
                <w:sz w:val="22"/>
                <w:szCs w:val="28"/>
              </w:rPr>
              <w:t xml:space="preserve"> - </w:t>
            </w:r>
            <w:r w:rsidRPr="001476A7">
              <w:rPr>
                <w:color w:val="000000"/>
                <w:sz w:val="22"/>
                <w:szCs w:val="28"/>
              </w:rPr>
              <w:t>это реликтовое растение-долгожитель</w:t>
            </w:r>
            <w:r w:rsidRPr="001476A7">
              <w:rPr>
                <w:b/>
                <w:color w:val="000000"/>
                <w:sz w:val="22"/>
                <w:szCs w:val="28"/>
              </w:rPr>
              <w:t>,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(</w:t>
            </w:r>
            <w:r w:rsidRPr="001476A7">
              <w:rPr>
                <w:color w:val="000000"/>
                <w:sz w:val="22"/>
                <w:szCs w:val="22"/>
              </w:rPr>
              <w:t>продолжительность жизни может достигать 1500 лет и более) карликовое дерево, на котором растут всего два листа в течение жизни.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</w:t>
            </w:r>
          </w:p>
          <w:p w:rsidR="008C7DE5" w:rsidRDefault="008C7DE5" w:rsidP="0085570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55705">
              <w:rPr>
                <w:color w:val="000000"/>
                <w:sz w:val="22"/>
                <w:szCs w:val="28"/>
              </w:rPr>
              <w:t xml:space="preserve"> </w:t>
            </w:r>
            <w:r w:rsidRPr="001476A7">
              <w:rPr>
                <w:b/>
                <w:color w:val="000000"/>
                <w:sz w:val="22"/>
                <w:szCs w:val="28"/>
              </w:rPr>
              <w:t>Гинкго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1476A7">
              <w:rPr>
                <w:sz w:val="22"/>
                <w:szCs w:val="22"/>
                <w:shd w:val="clear" w:color="auto" w:fill="FFFFFF"/>
              </w:rPr>
              <w:t>-  живое ископаемое, высокое дерево с раскидистой кроной и толстым стволом.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476A7">
              <w:rPr>
                <w:sz w:val="22"/>
                <w:szCs w:val="22"/>
                <w:shd w:val="clear" w:color="auto" w:fill="FFFFFF"/>
              </w:rPr>
              <w:t>Экстракт листьев гинкго билоба обладает широким фармакологическим потенциалом</w:t>
            </w:r>
          </w:p>
          <w:p w:rsidR="008C7DE5" w:rsidRPr="00974822" w:rsidRDefault="008C7DE5" w:rsidP="0085570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74822">
              <w:rPr>
                <w:b/>
                <w:sz w:val="22"/>
                <w:szCs w:val="22"/>
                <w:shd w:val="clear" w:color="auto" w:fill="FFFFFF"/>
              </w:rPr>
              <w:t>Психотрия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974822">
              <w:rPr>
                <w:b/>
                <w:sz w:val="22"/>
                <w:szCs w:val="22"/>
                <w:shd w:val="clear" w:color="auto" w:fill="FFFFFF"/>
              </w:rPr>
              <w:t xml:space="preserve">- </w:t>
            </w:r>
            <w:r w:rsidRPr="00974822">
              <w:rPr>
                <w:sz w:val="22"/>
                <w:szCs w:val="22"/>
                <w:shd w:val="clear" w:color="auto" w:fill="FFFFFF"/>
              </w:rPr>
              <w:t> небольшие деревья, произрастающие в тропических лесах.</w:t>
            </w:r>
            <w:r>
              <w:t xml:space="preserve"> </w:t>
            </w:r>
            <w:r w:rsidRPr="00974822">
              <w:rPr>
                <w:sz w:val="22"/>
                <w:szCs w:val="22"/>
                <w:shd w:val="clear" w:color="auto" w:fill="FFFFFF"/>
              </w:rPr>
              <w:t>Бутоны невероятно похожи на женские обольстительные губки, а вот стебли и листья непримечательны. Бутоны в виде пухлых губ остаются совсем недолго, потому что вскоре из полураскрытых губ появляется мелкие цветочки.</w:t>
            </w:r>
          </w:p>
        </w:tc>
        <w:tc>
          <w:tcPr>
            <w:tcW w:w="2977" w:type="dxa"/>
          </w:tcPr>
          <w:p w:rsidR="008C7DE5" w:rsidRPr="00855705" w:rsidRDefault="008C7DE5" w:rsidP="00855705">
            <w:pPr>
              <w:jc w:val="both"/>
              <w:rPr>
                <w:szCs w:val="28"/>
              </w:rPr>
            </w:pPr>
          </w:p>
          <w:p w:rsidR="008C7DE5" w:rsidRPr="00855705" w:rsidRDefault="008C7DE5" w:rsidP="00855705">
            <w:pPr>
              <w:jc w:val="both"/>
              <w:rPr>
                <w:szCs w:val="28"/>
              </w:rPr>
            </w:pPr>
          </w:p>
          <w:p w:rsidR="008C7DE5" w:rsidRPr="00855705" w:rsidRDefault="008C7DE5" w:rsidP="00855705">
            <w:pPr>
              <w:jc w:val="both"/>
              <w:rPr>
                <w:szCs w:val="28"/>
              </w:rPr>
            </w:pPr>
            <w:r w:rsidRPr="00855705">
              <w:rPr>
                <w:sz w:val="22"/>
                <w:szCs w:val="28"/>
              </w:rPr>
              <w:t>Читают информацию в учебнике, находят данные, вносят в таблицу в тетради.</w:t>
            </w:r>
          </w:p>
          <w:p w:rsidR="008C7DE5" w:rsidRPr="00855705" w:rsidRDefault="008C7DE5" w:rsidP="00855705">
            <w:pPr>
              <w:jc w:val="both"/>
              <w:rPr>
                <w:szCs w:val="28"/>
              </w:rPr>
            </w:pPr>
          </w:p>
          <w:p w:rsidR="008C7DE5" w:rsidRPr="00855705" w:rsidRDefault="008C7DE5" w:rsidP="00855705">
            <w:pPr>
              <w:jc w:val="both"/>
              <w:rPr>
                <w:szCs w:val="28"/>
              </w:rPr>
            </w:pPr>
          </w:p>
          <w:p w:rsidR="008C7DE5" w:rsidRPr="00855705" w:rsidRDefault="008C7DE5" w:rsidP="00855705">
            <w:pPr>
              <w:jc w:val="both"/>
              <w:rPr>
                <w:szCs w:val="28"/>
              </w:rPr>
            </w:pPr>
            <w:r w:rsidRPr="00855705">
              <w:rPr>
                <w:sz w:val="22"/>
                <w:szCs w:val="28"/>
              </w:rPr>
              <w:t>Выкладывают графически (с помощью карточек) лесенкой соотношение количество групп растений.</w:t>
            </w:r>
          </w:p>
          <w:p w:rsidR="008C7DE5" w:rsidRPr="00855705" w:rsidRDefault="008C7DE5" w:rsidP="00855705">
            <w:pPr>
              <w:jc w:val="both"/>
              <w:rPr>
                <w:szCs w:val="28"/>
              </w:rPr>
            </w:pPr>
          </w:p>
          <w:p w:rsidR="008C7DE5" w:rsidRPr="00855705" w:rsidRDefault="008C7DE5" w:rsidP="00855705">
            <w:pPr>
              <w:jc w:val="both"/>
              <w:rPr>
                <w:szCs w:val="28"/>
              </w:rPr>
            </w:pPr>
            <w:r w:rsidRPr="00855705">
              <w:rPr>
                <w:sz w:val="22"/>
                <w:szCs w:val="28"/>
              </w:rPr>
              <w:t>Знакомятся с редкими растениями.</w:t>
            </w:r>
          </w:p>
        </w:tc>
        <w:tc>
          <w:tcPr>
            <w:tcW w:w="2976" w:type="dxa"/>
          </w:tcPr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Личностные: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Выражать положительное отношение к процессу познания, проявлять желание узнать новое.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Cs/>
                <w:color w:val="000000"/>
                <w:kern w:val="0"/>
                <w:lang w:eastAsia="ru-RU"/>
              </w:rPr>
            </w:pP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Регулятивные: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Оценивать результаты своей деятельности (сравнивать с эталоном)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Cs/>
                <w:color w:val="000000"/>
                <w:kern w:val="0"/>
                <w:lang w:eastAsia="ru-RU"/>
              </w:rPr>
            </w:pPr>
            <w:r w:rsidRPr="00855705">
              <w:rPr>
                <w:b/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Коммуникативные: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Проявлять активность, строить грамотно речевые высказывания, соблюдать правила общения, осуществлять взаимный контроль.</w:t>
            </w:r>
          </w:p>
          <w:p w:rsidR="008C7DE5" w:rsidRPr="00855705" w:rsidRDefault="008C7DE5" w:rsidP="00855705">
            <w:pPr>
              <w:widowControl/>
              <w:suppressAutoHyphens w:val="0"/>
              <w:rPr>
                <w:b/>
                <w:bCs/>
                <w:i/>
                <w:iCs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</w:tcPr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Первичная проверка понимания.</w:t>
            </w:r>
          </w:p>
        </w:tc>
      </w:tr>
      <w:tr w:rsidR="008C7DE5" w:rsidRPr="001451F5" w:rsidTr="002E1C4A">
        <w:tc>
          <w:tcPr>
            <w:tcW w:w="1548" w:type="dxa"/>
          </w:tcPr>
          <w:p w:rsidR="008C7DE5" w:rsidRPr="00855705" w:rsidRDefault="008C7DE5" w:rsidP="00855705">
            <w:pPr>
              <w:jc w:val="center"/>
              <w:rPr>
                <w:b/>
                <w:color w:val="000000"/>
              </w:rPr>
            </w:pPr>
            <w:r w:rsidRPr="00855705">
              <w:rPr>
                <w:b/>
                <w:color w:val="000000"/>
                <w:sz w:val="22"/>
                <w:szCs w:val="22"/>
                <w:lang w:val="en-US"/>
              </w:rPr>
              <w:t>V</w:t>
            </w:r>
            <w:r w:rsidRPr="00855705">
              <w:rPr>
                <w:b/>
                <w:color w:val="000000"/>
                <w:sz w:val="22"/>
                <w:szCs w:val="22"/>
              </w:rPr>
              <w:t>. Рефлексия учебной деятельности на уроке</w:t>
            </w:r>
            <w:r w:rsidRPr="00855705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855705">
              <w:rPr>
                <w:b/>
                <w:i/>
                <w:color w:val="000000"/>
                <w:sz w:val="22"/>
                <w:szCs w:val="22"/>
              </w:rPr>
              <w:t>(3 мин)</w:t>
            </w:r>
          </w:p>
          <w:p w:rsidR="008C7DE5" w:rsidRPr="00855705" w:rsidRDefault="008C7DE5" w:rsidP="00855705">
            <w:pPr>
              <w:jc w:val="both"/>
              <w:rPr>
                <w:b/>
                <w:color w:val="000000"/>
              </w:rPr>
            </w:pPr>
            <w:r w:rsidRPr="00855705">
              <w:rPr>
                <w:color w:val="000000"/>
                <w:sz w:val="22"/>
                <w:szCs w:val="22"/>
                <w:u w:val="single"/>
              </w:rPr>
              <w:t>Цели:</w:t>
            </w:r>
            <w:r w:rsidRPr="00855705">
              <w:rPr>
                <w:color w:val="000000"/>
                <w:sz w:val="22"/>
                <w:szCs w:val="22"/>
              </w:rPr>
              <w:t xml:space="preserve"> зафиксировать новое содержание урока; организовать рефлексию и самооценку учениками собственной учебной деятельности.</w:t>
            </w:r>
          </w:p>
        </w:tc>
        <w:tc>
          <w:tcPr>
            <w:tcW w:w="1440" w:type="dxa"/>
          </w:tcPr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  <w:r w:rsidRPr="00855705">
              <w:rPr>
                <w:bCs/>
                <w:kern w:val="0"/>
                <w:sz w:val="22"/>
                <w:szCs w:val="22"/>
                <w:lang w:eastAsia="ru-RU"/>
              </w:rPr>
              <w:t>Тест.</w:t>
            </w: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  <w:r w:rsidRPr="00855705">
              <w:rPr>
                <w:bCs/>
                <w:kern w:val="0"/>
                <w:sz w:val="22"/>
                <w:szCs w:val="22"/>
                <w:lang w:eastAsia="ru-RU"/>
              </w:rPr>
              <w:t>Самопроверка</w:t>
            </w: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jc w:val="center"/>
            </w:pPr>
            <w:r w:rsidRPr="00855705">
              <w:rPr>
                <w:bCs/>
                <w:kern w:val="0"/>
                <w:sz w:val="22"/>
                <w:szCs w:val="22"/>
                <w:lang w:eastAsia="ru-RU"/>
              </w:rPr>
              <w:t>Рефлексия</w:t>
            </w:r>
          </w:p>
        </w:tc>
        <w:tc>
          <w:tcPr>
            <w:tcW w:w="5760" w:type="dxa"/>
          </w:tcPr>
          <w:p w:rsidR="008C7DE5" w:rsidRPr="00855705" w:rsidRDefault="008C7DE5" w:rsidP="00855705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А теперь выполним небольшой</w:t>
            </w:r>
          </w:p>
          <w:p w:rsidR="008C7DE5" w:rsidRPr="00855705" w:rsidRDefault="008C7DE5" w:rsidP="00855705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Тест: Согласен - не согласен.</w:t>
            </w:r>
          </w:p>
          <w:p w:rsidR="008C7DE5" w:rsidRPr="00855705" w:rsidRDefault="008C7DE5" w:rsidP="00806A7D">
            <w:pPr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1. Все растения цветут (-).</w:t>
            </w:r>
          </w:p>
          <w:p w:rsidR="008C7DE5" w:rsidRPr="00855705" w:rsidRDefault="008C7DE5" w:rsidP="00806A7D">
            <w:pPr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2. У хвойных есть плоды (-).</w:t>
            </w:r>
          </w:p>
          <w:p w:rsidR="008C7DE5" w:rsidRPr="00855705" w:rsidRDefault="008C7DE5" w:rsidP="00806A7D">
            <w:pPr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3.  Самая многочисленная группа растений - это цветковые растения (+).</w:t>
            </w:r>
          </w:p>
          <w:p w:rsidR="008C7DE5" w:rsidRPr="00855705" w:rsidRDefault="008C7DE5" w:rsidP="00806A7D">
            <w:pPr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Папоротники и</w:t>
            </w:r>
            <w:r w:rsidRPr="00855705">
              <w:rPr>
                <w:color w:val="000000"/>
                <w:sz w:val="22"/>
                <w:szCs w:val="22"/>
              </w:rPr>
              <w:t xml:space="preserve"> мхи размножаются спорами (+).</w:t>
            </w:r>
          </w:p>
          <w:p w:rsidR="008C7DE5" w:rsidRPr="00855705" w:rsidRDefault="008C7DE5" w:rsidP="00806A7D">
            <w:pPr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5. У водорослей нет корней(+).</w:t>
            </w:r>
          </w:p>
          <w:p w:rsidR="008C7DE5" w:rsidRPr="00855705" w:rsidRDefault="008C7DE5" w:rsidP="00806A7D">
            <w:pPr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Представляет ключ и баллы.</w:t>
            </w:r>
          </w:p>
          <w:p w:rsidR="008C7DE5" w:rsidRPr="00855705" w:rsidRDefault="008C7DE5" w:rsidP="00855705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bCs/>
                <w:kern w:val="0"/>
                <w:lang w:eastAsia="ru-RU"/>
              </w:rPr>
            </w:pPr>
          </w:p>
          <w:p w:rsidR="008C7DE5" w:rsidRPr="00855705" w:rsidRDefault="008C7DE5" w:rsidP="00806A7D"/>
          <w:p w:rsidR="008C7DE5" w:rsidRPr="00855705" w:rsidRDefault="008C7DE5" w:rsidP="00806A7D"/>
          <w:p w:rsidR="008C7DE5" w:rsidRPr="00855705" w:rsidRDefault="008C7DE5" w:rsidP="00806A7D"/>
          <w:p w:rsidR="008C7DE5" w:rsidRPr="00855705" w:rsidRDefault="008C7DE5" w:rsidP="00806A7D">
            <w:r w:rsidRPr="00855705">
              <w:rPr>
                <w:sz w:val="22"/>
                <w:szCs w:val="22"/>
              </w:rPr>
              <w:t xml:space="preserve">- Сегодня мы лишь чуть-чуть приоткрыли двери в увлекательное царство живой природы. </w:t>
            </w:r>
          </w:p>
          <w:p w:rsidR="008C7DE5" w:rsidRPr="00855705" w:rsidRDefault="008C7DE5" w:rsidP="00806A7D">
            <w:r w:rsidRPr="00855705">
              <w:rPr>
                <w:sz w:val="22"/>
                <w:szCs w:val="22"/>
              </w:rPr>
              <w:t xml:space="preserve">- </w:t>
            </w:r>
            <w:r w:rsidRPr="00855705">
              <w:rPr>
                <w:color w:val="000000"/>
                <w:sz w:val="22"/>
                <w:szCs w:val="22"/>
              </w:rPr>
              <w:t xml:space="preserve"> Действительно мир растений очень разнообразный?</w:t>
            </w: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</w:pPr>
            <w:r w:rsidRPr="00855705">
              <w:rPr>
                <w:sz w:val="22"/>
                <w:szCs w:val="22"/>
              </w:rPr>
              <w:t xml:space="preserve">Продолжите высказывание: </w:t>
            </w:r>
          </w:p>
          <w:p w:rsidR="008C7DE5" w:rsidRPr="00855705" w:rsidRDefault="008C7DE5" w:rsidP="0085570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- Мы сегодня узнали ....</w:t>
            </w:r>
          </w:p>
          <w:p w:rsidR="008C7DE5" w:rsidRPr="00855705" w:rsidRDefault="008C7DE5" w:rsidP="0085570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5705">
              <w:rPr>
                <w:sz w:val="22"/>
                <w:szCs w:val="22"/>
              </w:rPr>
              <w:t>- Я  могу использовать эти знания…</w:t>
            </w:r>
          </w:p>
          <w:p w:rsidR="008C7DE5" w:rsidRDefault="008C7DE5" w:rsidP="0085570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- Мы достигли учебной задачи?</w:t>
            </w:r>
          </w:p>
          <w:p w:rsidR="008C7DE5" w:rsidRDefault="008C7DE5" w:rsidP="0085570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C7DE5" w:rsidRPr="00DD1F84" w:rsidRDefault="008C7DE5" w:rsidP="00085FAA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bCs/>
                <w:color w:val="000000"/>
              </w:rPr>
            </w:pPr>
            <w:r w:rsidRPr="00DD1F84">
              <w:rPr>
                <w:bCs/>
                <w:color w:val="000000"/>
              </w:rPr>
              <w:t>- На листе бумаги обведите левую руку.</w:t>
            </w:r>
          </w:p>
          <w:p w:rsidR="008C7DE5" w:rsidRPr="00DD1F84" w:rsidRDefault="008C7DE5" w:rsidP="00085F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1F84">
              <w:rPr>
                <w:bCs/>
                <w:color w:val="000000"/>
              </w:rPr>
              <w:t>Каждый палец – это какая-то позиция, по которой надо высказать своё мнение, закрасив пальчики в соответствующие цвета. Если какая-то позиция вас не заинтересовала – не красьте.</w:t>
            </w:r>
          </w:p>
          <w:p w:rsidR="008C7DE5" w:rsidRPr="00DD1F84" w:rsidRDefault="008C7DE5" w:rsidP="00085F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1F84">
              <w:rPr>
                <w:bCs/>
                <w:color w:val="000000"/>
              </w:rPr>
              <w:t>Большой – для меня тема была важной – красным.</w:t>
            </w:r>
          </w:p>
          <w:p w:rsidR="008C7DE5" w:rsidRPr="00DD1F84" w:rsidRDefault="008C7DE5" w:rsidP="00085F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1F84">
              <w:rPr>
                <w:bCs/>
                <w:color w:val="000000"/>
              </w:rPr>
              <w:t>Указательный – узнал много нового – жёлтым.</w:t>
            </w:r>
          </w:p>
          <w:p w:rsidR="008C7DE5" w:rsidRPr="00DD1F84" w:rsidRDefault="008C7DE5" w:rsidP="00085F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1F84">
              <w:rPr>
                <w:bCs/>
                <w:color w:val="000000"/>
              </w:rPr>
              <w:t xml:space="preserve">Средний – мне было интересно – зелёным. </w:t>
            </w:r>
          </w:p>
          <w:p w:rsidR="008C7DE5" w:rsidRPr="00DD1F84" w:rsidRDefault="008C7DE5" w:rsidP="00085F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1F84">
              <w:rPr>
                <w:bCs/>
                <w:color w:val="000000"/>
              </w:rPr>
              <w:t>Безымянный – мне было комфортно – синим.</w:t>
            </w:r>
          </w:p>
          <w:p w:rsidR="008C7DE5" w:rsidRPr="00DD1F84" w:rsidRDefault="008C7DE5" w:rsidP="00085F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1F84">
              <w:rPr>
                <w:bCs/>
                <w:color w:val="000000"/>
              </w:rPr>
              <w:t>Мизинец – теперь я могу (буду) использовать полученные знания в жизни– фиолетовым.</w:t>
            </w:r>
          </w:p>
          <w:p w:rsidR="008C7DE5" w:rsidRDefault="008C7DE5" w:rsidP="00085FAA">
            <w:r w:rsidRPr="00DD1F84">
              <w:t>- На листе в центре ладони поставьте себе отметку за работу на уроке.</w:t>
            </w:r>
          </w:p>
          <w:p w:rsidR="008C7DE5" w:rsidRPr="00855705" w:rsidRDefault="008C7DE5" w:rsidP="0085570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8C7DE5" w:rsidRPr="00855705" w:rsidRDefault="008C7DE5" w:rsidP="00855705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lang w:eastAsia="ru-RU"/>
              </w:rPr>
            </w:pPr>
            <w:r w:rsidRPr="00855705">
              <w:rPr>
                <w:bCs/>
                <w:kern w:val="0"/>
                <w:sz w:val="22"/>
                <w:szCs w:val="22"/>
                <w:lang w:eastAsia="ru-RU"/>
              </w:rPr>
              <w:t xml:space="preserve">Фиксируют свой вариант ответа в табличке. </w:t>
            </w:r>
          </w:p>
          <w:p w:rsidR="008C7DE5" w:rsidRPr="00855705" w:rsidRDefault="008C7DE5" w:rsidP="008557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lang w:eastAsia="ru-RU"/>
              </w:rPr>
            </w:pPr>
            <w:r w:rsidRPr="00855705">
              <w:rPr>
                <w:bCs/>
                <w:kern w:val="0"/>
                <w:sz w:val="22"/>
                <w:szCs w:val="22"/>
                <w:lang w:eastAsia="ru-RU"/>
              </w:rPr>
              <w:t>Учащиеся смотрят свои результаты, закрывают</w:t>
            </w:r>
          </w:p>
          <w:p w:rsidR="008C7DE5" w:rsidRPr="00855705" w:rsidRDefault="008C7DE5" w:rsidP="008557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lang w:eastAsia="ru-RU"/>
              </w:rPr>
            </w:pPr>
            <w:r w:rsidRPr="00855705">
              <w:rPr>
                <w:bCs/>
                <w:kern w:val="0"/>
                <w:sz w:val="22"/>
                <w:szCs w:val="22"/>
                <w:lang w:eastAsia="ru-RU"/>
              </w:rPr>
              <w:t>результат.</w:t>
            </w:r>
          </w:p>
          <w:p w:rsidR="008C7DE5" w:rsidRPr="00855705" w:rsidRDefault="008C7DE5" w:rsidP="00855705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855705">
              <w:rPr>
                <w:kern w:val="0"/>
                <w:sz w:val="22"/>
                <w:szCs w:val="22"/>
                <w:lang w:eastAsia="ru-RU"/>
              </w:rPr>
              <w:t>Ответы учащихся.</w:t>
            </w:r>
          </w:p>
          <w:p w:rsidR="008C7DE5" w:rsidRPr="00855705" w:rsidRDefault="008C7DE5" w:rsidP="00855705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</w:p>
          <w:p w:rsidR="008C7DE5" w:rsidRPr="00855705" w:rsidRDefault="008C7DE5" w:rsidP="00855705">
            <w:pPr>
              <w:widowControl/>
              <w:suppressAutoHyphens w:val="0"/>
              <w:jc w:val="both"/>
            </w:pPr>
            <w:r w:rsidRPr="00855705">
              <w:rPr>
                <w:sz w:val="22"/>
                <w:szCs w:val="22"/>
              </w:rPr>
              <w:t>Сверяют собственные ответы с ключом. Определяют уровень выполнения и исправляют ошибки.</w:t>
            </w:r>
          </w:p>
          <w:p w:rsidR="008C7DE5" w:rsidRPr="00855705" w:rsidRDefault="008C7DE5" w:rsidP="00855705">
            <w:pPr>
              <w:widowControl/>
              <w:suppressAutoHyphens w:val="0"/>
              <w:jc w:val="both"/>
            </w:pPr>
          </w:p>
          <w:p w:rsidR="008C7DE5" w:rsidRPr="00855705" w:rsidRDefault="008C7DE5" w:rsidP="00855705">
            <w:pPr>
              <w:widowControl/>
              <w:suppressAutoHyphens w:val="0"/>
              <w:jc w:val="both"/>
            </w:pPr>
          </w:p>
          <w:p w:rsidR="008C7DE5" w:rsidRPr="00855705" w:rsidRDefault="008C7DE5" w:rsidP="00855705">
            <w:pPr>
              <w:widowControl/>
              <w:suppressAutoHyphens w:val="0"/>
              <w:jc w:val="both"/>
            </w:pPr>
          </w:p>
          <w:p w:rsidR="008C7DE5" w:rsidRPr="00855705" w:rsidRDefault="008C7DE5" w:rsidP="00855705">
            <w:pPr>
              <w:widowControl/>
              <w:suppressAutoHyphens w:val="0"/>
              <w:jc w:val="both"/>
            </w:pPr>
          </w:p>
          <w:p w:rsidR="008C7DE5" w:rsidRPr="00855705" w:rsidRDefault="008C7DE5" w:rsidP="00855705">
            <w:pPr>
              <w:widowControl/>
              <w:suppressAutoHyphens w:val="0"/>
              <w:jc w:val="both"/>
            </w:pPr>
          </w:p>
          <w:p w:rsidR="008C7DE5" w:rsidRPr="00855705" w:rsidRDefault="008C7DE5" w:rsidP="00855705">
            <w:pPr>
              <w:widowControl/>
              <w:suppressAutoHyphens w:val="0"/>
              <w:jc w:val="both"/>
            </w:pPr>
          </w:p>
          <w:p w:rsidR="008C7DE5" w:rsidRPr="00855705" w:rsidRDefault="008C7DE5" w:rsidP="00855705">
            <w:pPr>
              <w:widowControl/>
              <w:suppressAutoHyphens w:val="0"/>
              <w:jc w:val="both"/>
            </w:pPr>
            <w:r w:rsidRPr="00855705">
              <w:rPr>
                <w:sz w:val="22"/>
                <w:szCs w:val="22"/>
              </w:rPr>
              <w:t>Высказывают собственное мнение</w:t>
            </w:r>
          </w:p>
        </w:tc>
        <w:tc>
          <w:tcPr>
            <w:tcW w:w="2976" w:type="dxa"/>
          </w:tcPr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85570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Осуществлять итоговый контроль, оценивать результаты деятельности, оценивать уровень владения учебным действием, формировать адекватную самооценку.</w:t>
            </w: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855705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Уметь представить подготовленную информацию в наглядном и вербальном виде.</w:t>
            </w: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855705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</w:p>
          <w:p w:rsidR="008C7DE5" w:rsidRPr="00855705" w:rsidRDefault="008C7DE5" w:rsidP="0085570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55705">
              <w:rPr>
                <w:color w:val="000000"/>
                <w:sz w:val="22"/>
                <w:szCs w:val="22"/>
              </w:rPr>
              <w:t>Проявлять активность в деятельности, уметь оформлять мысли в устной форме</w:t>
            </w:r>
          </w:p>
        </w:tc>
        <w:tc>
          <w:tcPr>
            <w:tcW w:w="1843" w:type="dxa"/>
          </w:tcPr>
          <w:p w:rsidR="008C7DE5" w:rsidRPr="00855705" w:rsidRDefault="008C7DE5" w:rsidP="00855705">
            <w:pPr>
              <w:jc w:val="center"/>
              <w:rPr>
                <w:color w:val="000000"/>
              </w:rPr>
            </w:pPr>
          </w:p>
          <w:p w:rsidR="008C7DE5" w:rsidRPr="00855705" w:rsidRDefault="008C7DE5" w:rsidP="00855705">
            <w:pPr>
              <w:jc w:val="center"/>
              <w:rPr>
                <w:color w:val="000000"/>
                <w:highlight w:val="yellow"/>
              </w:rPr>
            </w:pPr>
            <w:r w:rsidRPr="00855705">
              <w:rPr>
                <w:color w:val="000000"/>
                <w:sz w:val="22"/>
                <w:szCs w:val="22"/>
              </w:rPr>
              <w:t>Анализ свои собственные достижения, неудачи, поиск способов решения проблем.</w:t>
            </w:r>
          </w:p>
        </w:tc>
      </w:tr>
      <w:tr w:rsidR="008C7DE5" w:rsidRPr="001451F5" w:rsidTr="002E1C4A">
        <w:tc>
          <w:tcPr>
            <w:tcW w:w="1548" w:type="dxa"/>
          </w:tcPr>
          <w:p w:rsidR="008C7DE5" w:rsidRPr="00855705" w:rsidRDefault="008C7DE5" w:rsidP="00855705">
            <w:pPr>
              <w:jc w:val="center"/>
              <w:rPr>
                <w:b/>
                <w:color w:val="000000"/>
              </w:rPr>
            </w:pPr>
            <w:r w:rsidRPr="00855705">
              <w:rPr>
                <w:b/>
                <w:color w:val="000000"/>
                <w:sz w:val="22"/>
                <w:szCs w:val="22"/>
                <w:lang w:val="en-US"/>
              </w:rPr>
              <w:t>VI</w:t>
            </w:r>
            <w:r w:rsidRPr="00855705">
              <w:rPr>
                <w:b/>
                <w:color w:val="000000"/>
                <w:sz w:val="22"/>
                <w:szCs w:val="22"/>
              </w:rPr>
              <w:t xml:space="preserve">. Домашнее задание </w:t>
            </w:r>
            <w:r w:rsidRPr="00855705">
              <w:rPr>
                <w:b/>
                <w:i/>
                <w:color w:val="000000"/>
                <w:sz w:val="22"/>
                <w:szCs w:val="22"/>
              </w:rPr>
              <w:t>(2 мин)</w:t>
            </w:r>
          </w:p>
        </w:tc>
        <w:tc>
          <w:tcPr>
            <w:tcW w:w="1440" w:type="dxa"/>
          </w:tcPr>
          <w:p w:rsidR="008C7DE5" w:rsidRPr="00855705" w:rsidRDefault="008C7DE5" w:rsidP="00855705">
            <w:pPr>
              <w:autoSpaceDE w:val="0"/>
              <w:autoSpaceDN w:val="0"/>
              <w:adjustRightInd w:val="0"/>
              <w:jc w:val="center"/>
            </w:pPr>
            <w:r w:rsidRPr="00855705">
              <w:rPr>
                <w:sz w:val="22"/>
                <w:szCs w:val="22"/>
              </w:rPr>
              <w:t>Фиксация домашнего задания в дневнике.</w:t>
            </w:r>
          </w:p>
        </w:tc>
        <w:tc>
          <w:tcPr>
            <w:tcW w:w="5760" w:type="dxa"/>
          </w:tcPr>
          <w:p w:rsidR="008C7DE5" w:rsidRPr="00855705" w:rsidRDefault="008C7DE5" w:rsidP="008557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5705">
              <w:rPr>
                <w:sz w:val="22"/>
                <w:szCs w:val="22"/>
              </w:rPr>
              <w:t>- Прочитать</w:t>
            </w:r>
            <w:r>
              <w:rPr>
                <w:sz w:val="22"/>
                <w:szCs w:val="22"/>
              </w:rPr>
              <w:t xml:space="preserve"> в учебнике статью на стр. 69-72, рабочая  тетрадь № 3 стр. 33</w:t>
            </w:r>
            <w:r w:rsidRPr="00855705">
              <w:rPr>
                <w:sz w:val="22"/>
                <w:szCs w:val="22"/>
              </w:rPr>
              <w:t>.</w:t>
            </w:r>
          </w:p>
          <w:p w:rsidR="008C7DE5" w:rsidRPr="00855705" w:rsidRDefault="008C7DE5" w:rsidP="0085570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55705">
              <w:rPr>
                <w:bCs/>
                <w:sz w:val="22"/>
                <w:szCs w:val="22"/>
              </w:rPr>
              <w:t>- Для юных ученых: п</w:t>
            </w:r>
            <w:r w:rsidRPr="00855705">
              <w:rPr>
                <w:sz w:val="22"/>
                <w:szCs w:val="22"/>
              </w:rPr>
              <w:t>одготовить сообщение о каком-либо виде растений любой группы</w:t>
            </w:r>
            <w:r w:rsidRPr="00855705">
              <w:rPr>
                <w:i/>
                <w:sz w:val="22"/>
                <w:szCs w:val="22"/>
              </w:rPr>
              <w:t>.</w:t>
            </w:r>
          </w:p>
          <w:p w:rsidR="008C7DE5" w:rsidRPr="00855705" w:rsidRDefault="008C7DE5" w:rsidP="008557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8C7DE5" w:rsidRPr="00855705" w:rsidRDefault="008C7DE5" w:rsidP="00855705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 w:rsidRPr="00855705">
              <w:rPr>
                <w:color w:val="000000"/>
                <w:kern w:val="0"/>
                <w:sz w:val="22"/>
                <w:szCs w:val="22"/>
                <w:lang w:eastAsia="ru-RU"/>
              </w:rPr>
              <w:t>Записывают домашнее задание, получают консультацию по его выполнению.</w:t>
            </w:r>
          </w:p>
          <w:p w:rsidR="008C7DE5" w:rsidRPr="00855705" w:rsidRDefault="008C7DE5" w:rsidP="00855705">
            <w:pPr>
              <w:jc w:val="both"/>
            </w:pPr>
          </w:p>
        </w:tc>
        <w:tc>
          <w:tcPr>
            <w:tcW w:w="2976" w:type="dxa"/>
          </w:tcPr>
          <w:p w:rsidR="008C7DE5" w:rsidRPr="00855705" w:rsidRDefault="008C7DE5" w:rsidP="0085570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8C7DE5" w:rsidRPr="00855705" w:rsidRDefault="008C7DE5" w:rsidP="00855705">
            <w:pPr>
              <w:jc w:val="center"/>
              <w:rPr>
                <w:color w:val="000000"/>
              </w:rPr>
            </w:pPr>
            <w:r w:rsidRPr="00855705">
              <w:rPr>
                <w:bCs/>
                <w:color w:val="000000"/>
                <w:sz w:val="22"/>
                <w:szCs w:val="22"/>
              </w:rPr>
              <w:t>Запись домашнего задания  в дневник.</w:t>
            </w:r>
          </w:p>
        </w:tc>
      </w:tr>
    </w:tbl>
    <w:p w:rsidR="008C7DE5" w:rsidRDefault="008C7DE5" w:rsidP="00A30437"/>
    <w:p w:rsidR="008C7DE5" w:rsidRDefault="008C7DE5" w:rsidP="00C17C9C">
      <w:pPr>
        <w:jc w:val="center"/>
        <w:rPr>
          <w:b/>
        </w:rPr>
      </w:pPr>
    </w:p>
    <w:p w:rsidR="008C7DE5" w:rsidRDefault="008C7DE5" w:rsidP="00C17C9C">
      <w:pPr>
        <w:jc w:val="center"/>
        <w:rPr>
          <w:b/>
        </w:rPr>
      </w:pPr>
    </w:p>
    <w:sectPr w:rsidR="008C7DE5" w:rsidSect="00A3043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6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DinDisplayPro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1B81"/>
    <w:multiLevelType w:val="hybridMultilevel"/>
    <w:tmpl w:val="B296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F6C29"/>
    <w:multiLevelType w:val="multilevel"/>
    <w:tmpl w:val="7050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468C0"/>
    <w:multiLevelType w:val="hybridMultilevel"/>
    <w:tmpl w:val="B49E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A1584"/>
    <w:multiLevelType w:val="multilevel"/>
    <w:tmpl w:val="A52A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437"/>
    <w:rsid w:val="000077D7"/>
    <w:rsid w:val="000453F8"/>
    <w:rsid w:val="00056FC2"/>
    <w:rsid w:val="00081C65"/>
    <w:rsid w:val="00085FAA"/>
    <w:rsid w:val="000A2DB1"/>
    <w:rsid w:val="000B6378"/>
    <w:rsid w:val="00113F03"/>
    <w:rsid w:val="001162BA"/>
    <w:rsid w:val="00117033"/>
    <w:rsid w:val="001425CB"/>
    <w:rsid w:val="001451F5"/>
    <w:rsid w:val="00146D33"/>
    <w:rsid w:val="001476A7"/>
    <w:rsid w:val="0017360F"/>
    <w:rsid w:val="002657E9"/>
    <w:rsid w:val="00277ADE"/>
    <w:rsid w:val="00291422"/>
    <w:rsid w:val="00295906"/>
    <w:rsid w:val="002976EB"/>
    <w:rsid w:val="002E1C4A"/>
    <w:rsid w:val="00314A7E"/>
    <w:rsid w:val="00331A5B"/>
    <w:rsid w:val="0036146D"/>
    <w:rsid w:val="00370265"/>
    <w:rsid w:val="00375B72"/>
    <w:rsid w:val="003B1724"/>
    <w:rsid w:val="0042085A"/>
    <w:rsid w:val="00424ED9"/>
    <w:rsid w:val="00426D3A"/>
    <w:rsid w:val="004615C3"/>
    <w:rsid w:val="004B218B"/>
    <w:rsid w:val="004B5065"/>
    <w:rsid w:val="004B52DB"/>
    <w:rsid w:val="004B6C87"/>
    <w:rsid w:val="004D7F04"/>
    <w:rsid w:val="004F4533"/>
    <w:rsid w:val="00516212"/>
    <w:rsid w:val="0059127C"/>
    <w:rsid w:val="00597C67"/>
    <w:rsid w:val="006200F5"/>
    <w:rsid w:val="00646639"/>
    <w:rsid w:val="006525E0"/>
    <w:rsid w:val="00661AEA"/>
    <w:rsid w:val="00692936"/>
    <w:rsid w:val="006A3F13"/>
    <w:rsid w:val="006F563E"/>
    <w:rsid w:val="00720567"/>
    <w:rsid w:val="007478B7"/>
    <w:rsid w:val="00752287"/>
    <w:rsid w:val="00760610"/>
    <w:rsid w:val="00806A7D"/>
    <w:rsid w:val="00812706"/>
    <w:rsid w:val="00844577"/>
    <w:rsid w:val="008555C7"/>
    <w:rsid w:val="00855705"/>
    <w:rsid w:val="00871A4F"/>
    <w:rsid w:val="0088022E"/>
    <w:rsid w:val="008812B1"/>
    <w:rsid w:val="00894E27"/>
    <w:rsid w:val="008B2B53"/>
    <w:rsid w:val="008C7DE5"/>
    <w:rsid w:val="008E7B03"/>
    <w:rsid w:val="008F0B26"/>
    <w:rsid w:val="00921080"/>
    <w:rsid w:val="00944130"/>
    <w:rsid w:val="009728E2"/>
    <w:rsid w:val="00974822"/>
    <w:rsid w:val="009873EF"/>
    <w:rsid w:val="0098752C"/>
    <w:rsid w:val="009B3BB7"/>
    <w:rsid w:val="009C3554"/>
    <w:rsid w:val="009D062A"/>
    <w:rsid w:val="009F46D6"/>
    <w:rsid w:val="00A30437"/>
    <w:rsid w:val="00A44982"/>
    <w:rsid w:val="00A77F1D"/>
    <w:rsid w:val="00AB714C"/>
    <w:rsid w:val="00AC2853"/>
    <w:rsid w:val="00AE42FA"/>
    <w:rsid w:val="00AF3060"/>
    <w:rsid w:val="00B007F1"/>
    <w:rsid w:val="00B17646"/>
    <w:rsid w:val="00B750A6"/>
    <w:rsid w:val="00BB782F"/>
    <w:rsid w:val="00BD699B"/>
    <w:rsid w:val="00C1736C"/>
    <w:rsid w:val="00C17C9C"/>
    <w:rsid w:val="00C21CA1"/>
    <w:rsid w:val="00C300BE"/>
    <w:rsid w:val="00C43E6A"/>
    <w:rsid w:val="00D12C24"/>
    <w:rsid w:val="00D31934"/>
    <w:rsid w:val="00D6360A"/>
    <w:rsid w:val="00D73406"/>
    <w:rsid w:val="00D9338B"/>
    <w:rsid w:val="00DB5916"/>
    <w:rsid w:val="00DD1F84"/>
    <w:rsid w:val="00DD71F4"/>
    <w:rsid w:val="00DE7026"/>
    <w:rsid w:val="00E04A26"/>
    <w:rsid w:val="00E42C2A"/>
    <w:rsid w:val="00E96924"/>
    <w:rsid w:val="00EB62AA"/>
    <w:rsid w:val="00ED1C39"/>
    <w:rsid w:val="00EE1195"/>
    <w:rsid w:val="00F003AD"/>
    <w:rsid w:val="00F14ECB"/>
    <w:rsid w:val="00F20D6C"/>
    <w:rsid w:val="00F222A0"/>
    <w:rsid w:val="00F330EF"/>
    <w:rsid w:val="00F410F8"/>
    <w:rsid w:val="00F520C2"/>
    <w:rsid w:val="00FA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37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22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752287"/>
    <w:rPr>
      <w:rFonts w:cs="Times New Roman"/>
    </w:rPr>
  </w:style>
  <w:style w:type="paragraph" w:styleId="NormalWeb">
    <w:name w:val="Normal (Web)"/>
    <w:basedOn w:val="Normal"/>
    <w:uiPriority w:val="99"/>
    <w:rsid w:val="0075228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ListParagraph">
    <w:name w:val="List Paragraph"/>
    <w:basedOn w:val="Normal"/>
    <w:uiPriority w:val="99"/>
    <w:qFormat/>
    <w:rsid w:val="00752287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752287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9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5906"/>
    <w:rPr>
      <w:rFonts w:ascii="Tahoma" w:hAnsi="Tahoma" w:cs="Tahoma"/>
      <w:kern w:val="1"/>
      <w:sz w:val="16"/>
      <w:szCs w:val="16"/>
    </w:rPr>
  </w:style>
  <w:style w:type="character" w:customStyle="1" w:styleId="fontstyle01">
    <w:name w:val="fontstyle01"/>
    <w:basedOn w:val="DefaultParagraphFont"/>
    <w:uiPriority w:val="99"/>
    <w:rsid w:val="000A2DB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DefaultParagraphFont"/>
    <w:uiPriority w:val="99"/>
    <w:rsid w:val="000A2DB1"/>
    <w:rPr>
      <w:rFonts w:ascii="CIDFont+F1" w:hAnsi="CIDFont+F1" w:cs="Times New Roman"/>
      <w:b/>
      <w:bCs/>
      <w:color w:val="000000"/>
      <w:sz w:val="24"/>
      <w:szCs w:val="24"/>
    </w:rPr>
  </w:style>
  <w:style w:type="character" w:customStyle="1" w:styleId="fontstyle31">
    <w:name w:val="fontstyle31"/>
    <w:basedOn w:val="DefaultParagraphFont"/>
    <w:uiPriority w:val="99"/>
    <w:rsid w:val="000A2DB1"/>
    <w:rPr>
      <w:rFonts w:ascii="CIDFont+F4" w:hAnsi="CIDFont+F4" w:cs="Times New Roman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uiPriority w:val="99"/>
    <w:rsid w:val="004D7F04"/>
    <w:rPr>
      <w:rFonts w:ascii="CIDFont+F6" w:hAnsi="CIDFont+F6" w:cs="Times New Roman"/>
      <w:color w:val="000000"/>
      <w:sz w:val="16"/>
      <w:szCs w:val="16"/>
    </w:rPr>
  </w:style>
  <w:style w:type="character" w:customStyle="1" w:styleId="fontstyle41">
    <w:name w:val="fontstyle41"/>
    <w:basedOn w:val="DefaultParagraphFont"/>
    <w:uiPriority w:val="99"/>
    <w:rsid w:val="00291422"/>
    <w:rPr>
      <w:rFonts w:ascii="CIDFont+F10" w:hAnsi="CIDFont+F10" w:cs="Times New Roman"/>
      <w:b/>
      <w:bCs/>
      <w:color w:val="000000"/>
      <w:sz w:val="10"/>
      <w:szCs w:val="10"/>
    </w:rPr>
  </w:style>
  <w:style w:type="character" w:customStyle="1" w:styleId="fontstyle51">
    <w:name w:val="fontstyle51"/>
    <w:basedOn w:val="DefaultParagraphFont"/>
    <w:uiPriority w:val="99"/>
    <w:rsid w:val="00291422"/>
    <w:rPr>
      <w:rFonts w:ascii="CIDFont+F7" w:hAnsi="CIDFont+F7" w:cs="Times New Roman"/>
      <w:b/>
      <w:bCs/>
      <w:color w:val="FF33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591</TotalTime>
  <Pages>10</Pages>
  <Words>2718</Words>
  <Characters>15498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75</cp:revision>
  <dcterms:created xsi:type="dcterms:W3CDTF">2018-10-23T19:44:00Z</dcterms:created>
  <dcterms:modified xsi:type="dcterms:W3CDTF">2023-10-23T14:46:00Z</dcterms:modified>
</cp:coreProperties>
</file>